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="1" w:tblpY="1"/>
        <w:tblOverlap w:val="never"/>
        <w:tblW w:w="1071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96BE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5357"/>
      </w:tblGrid>
      <w:tr w:rsidR="006A2078" w:rsidRPr="00FF229E" w:rsidTr="006F6B20">
        <w:trPr>
          <w:trHeight w:val="7841"/>
        </w:trPr>
        <w:tc>
          <w:tcPr>
            <w:tcW w:w="5357" w:type="dxa"/>
            <w:shd w:val="clear" w:color="auto" w:fill="96BEFF"/>
          </w:tcPr>
          <w:p w:rsidR="004079F8" w:rsidRPr="000E051F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t>Lieferleistung/</w:t>
            </w: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br/>
              <w:t>Dienstleistung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(auf Briefumschlag aufkleben und Absenderangabe nicht vergessen)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bjekt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bookmarkStart w:id="0" w:name="Objekt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Projekt</w:t>
            </w:r>
            <w:bookmarkEnd w:id="1"/>
            <w:r>
              <w:fldChar w:fldCharType="end"/>
            </w:r>
            <w:bookmarkEnd w:id="0"/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bookmarkStart w:id="2" w:name="Dienststelle"/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"/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Pr="005924BC" w:rsidRDefault="004079F8" w:rsidP="004079F8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bookmarkStart w:id="3" w:name="Datum"/>
            <w:r>
              <w:rPr>
                <w:rFonts w:ascii="Arial" w:hAnsi="Arial" w:cs="Arial"/>
              </w:rPr>
              <w:t xml:space="preserve">    </w:t>
            </w:r>
            <w:bookmarkEnd w:id="3"/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bookmarkStart w:id="4" w:name="Uhrzeit"/>
            <w:r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 w:rsidRPr="005924BC">
              <w:rPr>
                <w:rFonts w:ascii="Arial" w:hAnsi="Arial" w:cs="Arial"/>
              </w:rPr>
              <w:t xml:space="preserve"> Uhr</w:t>
            </w:r>
          </w:p>
          <w:tbl>
            <w:tblPr>
              <w:tblpPr w:leftFromText="284" w:rightFromText="284" w:vertAnchor="text" w:horzAnchor="page" w:tblpX="568" w:tblpY="4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6A2078" w:rsidRPr="00F6229E" w:rsidTr="008E73ED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6A2078" w:rsidRDefault="006A2078" w:rsidP="006F6B20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A2078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8E73ED" w:rsidRPr="00BE2DC7" w:rsidRDefault="008E73ED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6A2078" w:rsidRPr="00F6229E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6A2078" w:rsidRPr="00F50D86" w:rsidRDefault="006A2078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078" w:rsidRPr="00BE2DC7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Bauhof 9 - Nebene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6A2078" w:rsidRPr="00F50D86" w:rsidRDefault="006A2078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A2078" w:rsidRPr="00BE2DC7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6A2078" w:rsidRPr="00FF229E" w:rsidRDefault="006A2078" w:rsidP="006F6B20">
            <w:pPr>
              <w:spacing w:after="0" w:line="240" w:lineRule="auto"/>
            </w:pPr>
          </w:p>
        </w:tc>
        <w:tc>
          <w:tcPr>
            <w:tcW w:w="5357" w:type="dxa"/>
            <w:shd w:val="clear" w:color="auto" w:fill="96BEFF"/>
          </w:tcPr>
          <w:p w:rsidR="004079F8" w:rsidRPr="000E051F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t>Lieferleistung/</w:t>
            </w: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br/>
              <w:t>Dienstleistung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(auf Briefumschlag aufkleben und Absenderangabe nicht vergessen)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bjekt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Projekt</w:t>
            </w:r>
            <w:r>
              <w:fldChar w:fldCharType="end"/>
            </w: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Pr="005924BC" w:rsidRDefault="004079F8" w:rsidP="004079F8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924BC">
              <w:rPr>
                <w:rFonts w:ascii="Arial" w:hAnsi="Arial" w:cs="Arial"/>
              </w:rPr>
              <w:t xml:space="preserve"> Uhr</w:t>
            </w:r>
          </w:p>
          <w:tbl>
            <w:tblPr>
              <w:tblpPr w:leftFromText="284" w:rightFromText="284" w:vertAnchor="text" w:horzAnchor="page" w:tblpX="568" w:tblpY="4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6A2078" w:rsidRPr="00F6229E" w:rsidTr="008E73ED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6A2078" w:rsidRDefault="006A2078" w:rsidP="006F6B20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A2078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8E73ED" w:rsidRPr="00BE2DC7" w:rsidRDefault="008E73ED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6A2078" w:rsidRPr="00F6229E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6A2078" w:rsidRPr="00F50D86" w:rsidRDefault="006A2078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078" w:rsidRPr="00BE2DC7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Bauhof 9 - Nebene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6A2078" w:rsidRPr="00F50D86" w:rsidRDefault="006A2078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A2078" w:rsidRPr="00BE2DC7" w:rsidRDefault="006A2078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6A2078" w:rsidRPr="00FF229E" w:rsidRDefault="006A2078" w:rsidP="006F6B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7BD4" w:rsidRPr="00FF229E" w:rsidTr="006F6B20">
        <w:trPr>
          <w:trHeight w:val="7841"/>
        </w:trPr>
        <w:tc>
          <w:tcPr>
            <w:tcW w:w="5357" w:type="dxa"/>
            <w:shd w:val="clear" w:color="auto" w:fill="96BEFF"/>
          </w:tcPr>
          <w:p w:rsidR="004079F8" w:rsidRPr="000E051F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t>Lieferleistung/</w:t>
            </w: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br/>
              <w:t>Dienstleistung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(auf Briefumschlag aufkleben und Absenderangabe nicht vergessen)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bjekt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Projekt</w:t>
            </w:r>
            <w:r>
              <w:fldChar w:fldCharType="end"/>
            </w: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Pr="005924BC" w:rsidRDefault="004079F8" w:rsidP="004079F8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924BC">
              <w:rPr>
                <w:rFonts w:ascii="Arial" w:hAnsi="Arial" w:cs="Arial"/>
              </w:rPr>
              <w:t xml:space="preserve"> Uhr</w:t>
            </w:r>
          </w:p>
          <w:tbl>
            <w:tblPr>
              <w:tblpPr w:leftFromText="284" w:rightFromText="284" w:vertAnchor="text" w:horzAnchor="page" w:tblpX="568" w:tblpY="4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1B2629" w:rsidRPr="00F6229E" w:rsidTr="008E73ED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1B2629" w:rsidRDefault="001B2629" w:rsidP="006F6B20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1B2629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8E73ED" w:rsidRPr="00BE2DC7" w:rsidRDefault="008E73ED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1B2629" w:rsidRPr="00F6229E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1B2629" w:rsidRPr="00F50D86" w:rsidRDefault="001B2629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629" w:rsidRPr="00BE2DC7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Bauhof 9 - Nebene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1B2629" w:rsidRPr="00F50D86" w:rsidRDefault="001B2629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B2629" w:rsidRPr="00BE2DC7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8B7BD4" w:rsidRPr="00FF229E" w:rsidRDefault="008B7BD4" w:rsidP="006F6B20">
            <w:pPr>
              <w:spacing w:after="0" w:line="240" w:lineRule="auto"/>
            </w:pPr>
          </w:p>
        </w:tc>
        <w:tc>
          <w:tcPr>
            <w:tcW w:w="5357" w:type="dxa"/>
            <w:shd w:val="clear" w:color="auto" w:fill="96BEFF"/>
          </w:tcPr>
          <w:p w:rsidR="004079F8" w:rsidRPr="000E051F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t>Lieferleistung/</w:t>
            </w:r>
            <w:r w:rsidRPr="000E051F">
              <w:rPr>
                <w:rFonts w:ascii="Arial Black" w:hAnsi="Arial Black" w:cs="Arial"/>
                <w:b/>
                <w:sz w:val="44"/>
                <w:szCs w:val="44"/>
              </w:rPr>
              <w:br/>
              <w:t>Dienstleistung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(auf Briefumschlag aufkleben und Absenderangabe nicht vergessen)</w:t>
            </w:r>
          </w:p>
          <w:p w:rsidR="004079F8" w:rsidRDefault="004079F8" w:rsidP="004079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bjekt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Projekt</w:t>
            </w:r>
            <w:r>
              <w:fldChar w:fldCharType="end"/>
            </w:r>
          </w:p>
          <w:p w:rsidR="004079F8" w:rsidRDefault="004079F8" w:rsidP="004079F8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079F8" w:rsidRDefault="004079F8" w:rsidP="004079F8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4079F8" w:rsidRPr="005924BC" w:rsidRDefault="004079F8" w:rsidP="004079F8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um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23:59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924BC">
              <w:rPr>
                <w:rFonts w:ascii="Arial" w:hAnsi="Arial" w:cs="Arial"/>
              </w:rPr>
              <w:t xml:space="preserve"> Uhr</w:t>
            </w:r>
          </w:p>
          <w:tbl>
            <w:tblPr>
              <w:tblpPr w:leftFromText="284" w:rightFromText="284" w:vertAnchor="text" w:horzAnchor="page" w:tblpX="568" w:tblpY="4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1B2629" w:rsidRPr="00F6229E" w:rsidTr="008E73ED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1B2629" w:rsidRDefault="001B2629" w:rsidP="006F6B20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1B2629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8E73ED" w:rsidRPr="00BE2DC7" w:rsidRDefault="008E73ED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1B2629" w:rsidRPr="00F6229E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1B2629" w:rsidRPr="00F50D86" w:rsidRDefault="001B2629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629" w:rsidRPr="00BE2DC7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Bauhof 9 - Nebene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1B2629" w:rsidRPr="00F50D86" w:rsidRDefault="001B2629" w:rsidP="006F6B20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B2629" w:rsidRPr="00BE2DC7" w:rsidRDefault="001B2629" w:rsidP="006F6B20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8B7BD4" w:rsidRPr="00FF229E" w:rsidRDefault="008B7BD4" w:rsidP="006F6B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40132" w:rsidRPr="00994B82" w:rsidRDefault="00440132" w:rsidP="002A0337">
      <w:pPr>
        <w:spacing w:after="0" w:line="240" w:lineRule="auto"/>
        <w:rPr>
          <w:rFonts w:ascii="MS Reference Specialty" w:hAnsi="MS Reference Specialty"/>
          <w:sz w:val="2"/>
          <w:szCs w:val="2"/>
        </w:rPr>
      </w:pPr>
    </w:p>
    <w:sectPr w:rsidR="00440132" w:rsidRPr="00994B82" w:rsidSect="00994B82">
      <w:footerReference w:type="default" r:id="rId7"/>
      <w:pgSz w:w="11906" w:h="16838" w:code="9"/>
      <w:pgMar w:top="567" w:right="567" w:bottom="539" w:left="567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A6" w:rsidRDefault="00FF7CA6" w:rsidP="0058193D">
      <w:pPr>
        <w:spacing w:after="0" w:line="240" w:lineRule="auto"/>
      </w:pPr>
      <w:r>
        <w:separator/>
      </w:r>
    </w:p>
  </w:endnote>
  <w:endnote w:type="continuationSeparator" w:id="0">
    <w:p w:rsidR="00FF7CA6" w:rsidRDefault="00FF7CA6" w:rsidP="0058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3D" w:rsidRPr="0058193D" w:rsidRDefault="005E2E02" w:rsidP="0058193D">
    <w:pPr>
      <w:pStyle w:val="Fuzeile"/>
      <w:rPr>
        <w:sz w:val="16"/>
        <w:szCs w:val="16"/>
      </w:rPr>
    </w:pPr>
    <w:r>
      <w:rPr>
        <w:noProof/>
        <w:sz w:val="14"/>
        <w:szCs w:val="14"/>
        <w:lang w:eastAsia="de-DE"/>
      </w:rPr>
      <w:t xml:space="preserve">vhbn </w:t>
    </w:r>
    <w:r w:rsidR="0058193D" w:rsidRPr="0058193D">
      <w:rPr>
        <w:sz w:val="16"/>
        <w:szCs w:val="16"/>
      </w:rPr>
      <w:t xml:space="preserve">0523-4, Stand </w:t>
    </w:r>
    <w:r w:rsidR="008E73ED">
      <w:rPr>
        <w:sz w:val="16"/>
        <w:szCs w:val="16"/>
      </w:rPr>
      <w:t>Januar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A6" w:rsidRDefault="00FF7CA6" w:rsidP="0058193D">
      <w:pPr>
        <w:spacing w:after="0" w:line="240" w:lineRule="auto"/>
      </w:pPr>
      <w:r>
        <w:separator/>
      </w:r>
    </w:p>
  </w:footnote>
  <w:footnote w:type="continuationSeparator" w:id="0">
    <w:p w:rsidR="00FF7CA6" w:rsidRDefault="00FF7CA6" w:rsidP="0058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8"/>
    <w:rsid w:val="00004395"/>
    <w:rsid w:val="00023FD3"/>
    <w:rsid w:val="00032109"/>
    <w:rsid w:val="000331D8"/>
    <w:rsid w:val="00053EE9"/>
    <w:rsid w:val="00056BC6"/>
    <w:rsid w:val="00057020"/>
    <w:rsid w:val="00062E3B"/>
    <w:rsid w:val="000632BE"/>
    <w:rsid w:val="00070221"/>
    <w:rsid w:val="00092054"/>
    <w:rsid w:val="000A70D0"/>
    <w:rsid w:val="000B2FF7"/>
    <w:rsid w:val="000B7A79"/>
    <w:rsid w:val="000B7F8E"/>
    <w:rsid w:val="000C5A70"/>
    <w:rsid w:val="000D1E48"/>
    <w:rsid w:val="0010113E"/>
    <w:rsid w:val="0010507F"/>
    <w:rsid w:val="00113BCF"/>
    <w:rsid w:val="0012620A"/>
    <w:rsid w:val="001322E6"/>
    <w:rsid w:val="00137176"/>
    <w:rsid w:val="00145156"/>
    <w:rsid w:val="0015298A"/>
    <w:rsid w:val="001530C9"/>
    <w:rsid w:val="00153CA2"/>
    <w:rsid w:val="00161BE7"/>
    <w:rsid w:val="00163DC4"/>
    <w:rsid w:val="00166CD8"/>
    <w:rsid w:val="00172F43"/>
    <w:rsid w:val="00192773"/>
    <w:rsid w:val="001B0D30"/>
    <w:rsid w:val="001B2629"/>
    <w:rsid w:val="001B31B3"/>
    <w:rsid w:val="001C0840"/>
    <w:rsid w:val="001C7358"/>
    <w:rsid w:val="001D3421"/>
    <w:rsid w:val="001D3C91"/>
    <w:rsid w:val="001E5DDC"/>
    <w:rsid w:val="00205E1E"/>
    <w:rsid w:val="002153B3"/>
    <w:rsid w:val="002216C8"/>
    <w:rsid w:val="002319F8"/>
    <w:rsid w:val="00232C18"/>
    <w:rsid w:val="00236638"/>
    <w:rsid w:val="002367C7"/>
    <w:rsid w:val="002371C3"/>
    <w:rsid w:val="0024118E"/>
    <w:rsid w:val="00242E7E"/>
    <w:rsid w:val="00245C93"/>
    <w:rsid w:val="00250577"/>
    <w:rsid w:val="002760C3"/>
    <w:rsid w:val="0029024C"/>
    <w:rsid w:val="00293CDE"/>
    <w:rsid w:val="002A0337"/>
    <w:rsid w:val="002A092C"/>
    <w:rsid w:val="002A5317"/>
    <w:rsid w:val="002B01CA"/>
    <w:rsid w:val="002B10E3"/>
    <w:rsid w:val="002C0C5E"/>
    <w:rsid w:val="002C5DF2"/>
    <w:rsid w:val="002D1800"/>
    <w:rsid w:val="002D397C"/>
    <w:rsid w:val="002D5167"/>
    <w:rsid w:val="002E2F41"/>
    <w:rsid w:val="002F4A8D"/>
    <w:rsid w:val="002F4D8B"/>
    <w:rsid w:val="003007B1"/>
    <w:rsid w:val="00300964"/>
    <w:rsid w:val="00303AF4"/>
    <w:rsid w:val="0031257A"/>
    <w:rsid w:val="00323551"/>
    <w:rsid w:val="0032392F"/>
    <w:rsid w:val="003240BE"/>
    <w:rsid w:val="00325461"/>
    <w:rsid w:val="00335FE6"/>
    <w:rsid w:val="00341B32"/>
    <w:rsid w:val="003428E3"/>
    <w:rsid w:val="00345D47"/>
    <w:rsid w:val="00346D59"/>
    <w:rsid w:val="00366D05"/>
    <w:rsid w:val="00367ACB"/>
    <w:rsid w:val="00386BF6"/>
    <w:rsid w:val="00386E5B"/>
    <w:rsid w:val="00386EE3"/>
    <w:rsid w:val="00387190"/>
    <w:rsid w:val="0039039F"/>
    <w:rsid w:val="003A4A28"/>
    <w:rsid w:val="003B1B11"/>
    <w:rsid w:val="003B3E5C"/>
    <w:rsid w:val="003C1DF1"/>
    <w:rsid w:val="003C3993"/>
    <w:rsid w:val="003C67EF"/>
    <w:rsid w:val="003D1AA2"/>
    <w:rsid w:val="003D42EB"/>
    <w:rsid w:val="003E1BD5"/>
    <w:rsid w:val="003F2DDF"/>
    <w:rsid w:val="003F4543"/>
    <w:rsid w:val="00406329"/>
    <w:rsid w:val="004079F8"/>
    <w:rsid w:val="004332DC"/>
    <w:rsid w:val="00440132"/>
    <w:rsid w:val="00462B2B"/>
    <w:rsid w:val="00465ECA"/>
    <w:rsid w:val="00471BC3"/>
    <w:rsid w:val="00474B27"/>
    <w:rsid w:val="00475387"/>
    <w:rsid w:val="00482ACE"/>
    <w:rsid w:val="0048378B"/>
    <w:rsid w:val="00497EBA"/>
    <w:rsid w:val="004B5788"/>
    <w:rsid w:val="004C26DC"/>
    <w:rsid w:val="004C272E"/>
    <w:rsid w:val="004E6EE5"/>
    <w:rsid w:val="004F1766"/>
    <w:rsid w:val="004F2B00"/>
    <w:rsid w:val="004F6FBB"/>
    <w:rsid w:val="004F7BAC"/>
    <w:rsid w:val="00503805"/>
    <w:rsid w:val="00516746"/>
    <w:rsid w:val="00532AC3"/>
    <w:rsid w:val="005412A7"/>
    <w:rsid w:val="005509B3"/>
    <w:rsid w:val="00556369"/>
    <w:rsid w:val="005643ED"/>
    <w:rsid w:val="0058193D"/>
    <w:rsid w:val="00582C81"/>
    <w:rsid w:val="005957BD"/>
    <w:rsid w:val="00596A60"/>
    <w:rsid w:val="005A5777"/>
    <w:rsid w:val="005B6ECA"/>
    <w:rsid w:val="005C0AA1"/>
    <w:rsid w:val="005C4FA2"/>
    <w:rsid w:val="005E2E02"/>
    <w:rsid w:val="005E5ACA"/>
    <w:rsid w:val="005E6367"/>
    <w:rsid w:val="005E73F9"/>
    <w:rsid w:val="005F374D"/>
    <w:rsid w:val="00600434"/>
    <w:rsid w:val="00604822"/>
    <w:rsid w:val="00615B28"/>
    <w:rsid w:val="00615FE9"/>
    <w:rsid w:val="00616B28"/>
    <w:rsid w:val="00617D7F"/>
    <w:rsid w:val="006258CC"/>
    <w:rsid w:val="00625F6F"/>
    <w:rsid w:val="00626C45"/>
    <w:rsid w:val="00630CA2"/>
    <w:rsid w:val="00631ECC"/>
    <w:rsid w:val="00633DDB"/>
    <w:rsid w:val="00641B1A"/>
    <w:rsid w:val="00645FAA"/>
    <w:rsid w:val="00646EDD"/>
    <w:rsid w:val="00655CB1"/>
    <w:rsid w:val="00661ADB"/>
    <w:rsid w:val="006650C2"/>
    <w:rsid w:val="00676834"/>
    <w:rsid w:val="00681152"/>
    <w:rsid w:val="006825CF"/>
    <w:rsid w:val="006870C7"/>
    <w:rsid w:val="00694613"/>
    <w:rsid w:val="006A2078"/>
    <w:rsid w:val="006C09AE"/>
    <w:rsid w:val="006D2B82"/>
    <w:rsid w:val="006D3667"/>
    <w:rsid w:val="006E08C8"/>
    <w:rsid w:val="006E0ACB"/>
    <w:rsid w:val="006F451E"/>
    <w:rsid w:val="006F6B20"/>
    <w:rsid w:val="00702E7A"/>
    <w:rsid w:val="007045D2"/>
    <w:rsid w:val="00706D27"/>
    <w:rsid w:val="00714498"/>
    <w:rsid w:val="00716910"/>
    <w:rsid w:val="00723C31"/>
    <w:rsid w:val="00762C9A"/>
    <w:rsid w:val="00763AB1"/>
    <w:rsid w:val="007642AD"/>
    <w:rsid w:val="0076592A"/>
    <w:rsid w:val="007701B7"/>
    <w:rsid w:val="00774ABE"/>
    <w:rsid w:val="0079180A"/>
    <w:rsid w:val="0079418C"/>
    <w:rsid w:val="007959BE"/>
    <w:rsid w:val="00796111"/>
    <w:rsid w:val="007A5746"/>
    <w:rsid w:val="007B16C9"/>
    <w:rsid w:val="007B5F32"/>
    <w:rsid w:val="007C5264"/>
    <w:rsid w:val="007D6A28"/>
    <w:rsid w:val="007E34BD"/>
    <w:rsid w:val="007F0589"/>
    <w:rsid w:val="007F4FDB"/>
    <w:rsid w:val="007F5918"/>
    <w:rsid w:val="007F6B2C"/>
    <w:rsid w:val="00806D60"/>
    <w:rsid w:val="00810E69"/>
    <w:rsid w:val="00811EB9"/>
    <w:rsid w:val="00820F05"/>
    <w:rsid w:val="0082597F"/>
    <w:rsid w:val="0085315F"/>
    <w:rsid w:val="008723DE"/>
    <w:rsid w:val="008768D1"/>
    <w:rsid w:val="00877078"/>
    <w:rsid w:val="00886613"/>
    <w:rsid w:val="008A0DBC"/>
    <w:rsid w:val="008A3A0E"/>
    <w:rsid w:val="008A51E2"/>
    <w:rsid w:val="008A55A0"/>
    <w:rsid w:val="008A5722"/>
    <w:rsid w:val="008B0F45"/>
    <w:rsid w:val="008B15B7"/>
    <w:rsid w:val="008B27C0"/>
    <w:rsid w:val="008B709F"/>
    <w:rsid w:val="008B7BD4"/>
    <w:rsid w:val="008C089C"/>
    <w:rsid w:val="008C49FE"/>
    <w:rsid w:val="008D36E6"/>
    <w:rsid w:val="008D534F"/>
    <w:rsid w:val="008E4C39"/>
    <w:rsid w:val="008E6E61"/>
    <w:rsid w:val="008E73ED"/>
    <w:rsid w:val="008F1BE0"/>
    <w:rsid w:val="008F4C8D"/>
    <w:rsid w:val="0090261F"/>
    <w:rsid w:val="00906CBE"/>
    <w:rsid w:val="00912F56"/>
    <w:rsid w:val="00916882"/>
    <w:rsid w:val="00934082"/>
    <w:rsid w:val="00935DE7"/>
    <w:rsid w:val="009363A8"/>
    <w:rsid w:val="009415FE"/>
    <w:rsid w:val="00977801"/>
    <w:rsid w:val="009778ED"/>
    <w:rsid w:val="00980B82"/>
    <w:rsid w:val="00983D78"/>
    <w:rsid w:val="009869AA"/>
    <w:rsid w:val="00994B82"/>
    <w:rsid w:val="009A0909"/>
    <w:rsid w:val="009B745C"/>
    <w:rsid w:val="009C03D7"/>
    <w:rsid w:val="009D631B"/>
    <w:rsid w:val="009E15C1"/>
    <w:rsid w:val="009E2149"/>
    <w:rsid w:val="009E2A05"/>
    <w:rsid w:val="009E325B"/>
    <w:rsid w:val="009E6605"/>
    <w:rsid w:val="009F06CC"/>
    <w:rsid w:val="009F12F6"/>
    <w:rsid w:val="009F266A"/>
    <w:rsid w:val="009F4418"/>
    <w:rsid w:val="009F7B5A"/>
    <w:rsid w:val="00A02CD2"/>
    <w:rsid w:val="00A0483A"/>
    <w:rsid w:val="00A1335F"/>
    <w:rsid w:val="00A15219"/>
    <w:rsid w:val="00A20B5B"/>
    <w:rsid w:val="00A25FA9"/>
    <w:rsid w:val="00A37687"/>
    <w:rsid w:val="00A37CE3"/>
    <w:rsid w:val="00A43A7A"/>
    <w:rsid w:val="00A47FA2"/>
    <w:rsid w:val="00A535F2"/>
    <w:rsid w:val="00A63D01"/>
    <w:rsid w:val="00A64ED3"/>
    <w:rsid w:val="00A677B4"/>
    <w:rsid w:val="00A824FA"/>
    <w:rsid w:val="00A84F45"/>
    <w:rsid w:val="00A87978"/>
    <w:rsid w:val="00A9189B"/>
    <w:rsid w:val="00AB23E2"/>
    <w:rsid w:val="00AB24FA"/>
    <w:rsid w:val="00AB2658"/>
    <w:rsid w:val="00AB2826"/>
    <w:rsid w:val="00AB4B87"/>
    <w:rsid w:val="00AB5F60"/>
    <w:rsid w:val="00AC3BED"/>
    <w:rsid w:val="00AC71CA"/>
    <w:rsid w:val="00AC729C"/>
    <w:rsid w:val="00AC7CAA"/>
    <w:rsid w:val="00AD0603"/>
    <w:rsid w:val="00AD2ED4"/>
    <w:rsid w:val="00AE0C9E"/>
    <w:rsid w:val="00AE0EA7"/>
    <w:rsid w:val="00AE3A8F"/>
    <w:rsid w:val="00AE7593"/>
    <w:rsid w:val="00AF53AA"/>
    <w:rsid w:val="00AF6B7C"/>
    <w:rsid w:val="00B123B3"/>
    <w:rsid w:val="00B21009"/>
    <w:rsid w:val="00B27862"/>
    <w:rsid w:val="00B33344"/>
    <w:rsid w:val="00B61AFC"/>
    <w:rsid w:val="00B62368"/>
    <w:rsid w:val="00B71437"/>
    <w:rsid w:val="00B73DFA"/>
    <w:rsid w:val="00B8572C"/>
    <w:rsid w:val="00B9059A"/>
    <w:rsid w:val="00B92FE9"/>
    <w:rsid w:val="00B93AFC"/>
    <w:rsid w:val="00BB17D6"/>
    <w:rsid w:val="00BB51FF"/>
    <w:rsid w:val="00BB6092"/>
    <w:rsid w:val="00BC4E8A"/>
    <w:rsid w:val="00BD1203"/>
    <w:rsid w:val="00BE2DC7"/>
    <w:rsid w:val="00BE55D9"/>
    <w:rsid w:val="00BE6806"/>
    <w:rsid w:val="00BF04DC"/>
    <w:rsid w:val="00C011F4"/>
    <w:rsid w:val="00C0663C"/>
    <w:rsid w:val="00C071A2"/>
    <w:rsid w:val="00C07B6A"/>
    <w:rsid w:val="00C10B07"/>
    <w:rsid w:val="00C131F0"/>
    <w:rsid w:val="00C138A7"/>
    <w:rsid w:val="00C14A38"/>
    <w:rsid w:val="00C1505C"/>
    <w:rsid w:val="00C16683"/>
    <w:rsid w:val="00C301B3"/>
    <w:rsid w:val="00C315B3"/>
    <w:rsid w:val="00C336A4"/>
    <w:rsid w:val="00C60C36"/>
    <w:rsid w:val="00C61B65"/>
    <w:rsid w:val="00C70E66"/>
    <w:rsid w:val="00C70F5C"/>
    <w:rsid w:val="00C77577"/>
    <w:rsid w:val="00C848B1"/>
    <w:rsid w:val="00C93973"/>
    <w:rsid w:val="00C93A8A"/>
    <w:rsid w:val="00CA0A15"/>
    <w:rsid w:val="00CA145B"/>
    <w:rsid w:val="00CA1C5F"/>
    <w:rsid w:val="00CA74EE"/>
    <w:rsid w:val="00CB6B26"/>
    <w:rsid w:val="00CD35D0"/>
    <w:rsid w:val="00CE22EF"/>
    <w:rsid w:val="00CE2F68"/>
    <w:rsid w:val="00CF4BE6"/>
    <w:rsid w:val="00CF6D62"/>
    <w:rsid w:val="00D01F65"/>
    <w:rsid w:val="00D14F8E"/>
    <w:rsid w:val="00D45A50"/>
    <w:rsid w:val="00D51E3D"/>
    <w:rsid w:val="00D54492"/>
    <w:rsid w:val="00D548A1"/>
    <w:rsid w:val="00D55248"/>
    <w:rsid w:val="00D6758C"/>
    <w:rsid w:val="00D729C3"/>
    <w:rsid w:val="00D83929"/>
    <w:rsid w:val="00D860FE"/>
    <w:rsid w:val="00DA080F"/>
    <w:rsid w:val="00DA589A"/>
    <w:rsid w:val="00DA79E5"/>
    <w:rsid w:val="00DB4C13"/>
    <w:rsid w:val="00DD6C02"/>
    <w:rsid w:val="00DE7CC5"/>
    <w:rsid w:val="00DF1484"/>
    <w:rsid w:val="00DF7C93"/>
    <w:rsid w:val="00E302C1"/>
    <w:rsid w:val="00E33C18"/>
    <w:rsid w:val="00E43591"/>
    <w:rsid w:val="00E558B1"/>
    <w:rsid w:val="00E559A1"/>
    <w:rsid w:val="00E64491"/>
    <w:rsid w:val="00E64587"/>
    <w:rsid w:val="00E66401"/>
    <w:rsid w:val="00E77952"/>
    <w:rsid w:val="00E846CB"/>
    <w:rsid w:val="00E91BB1"/>
    <w:rsid w:val="00E91DF9"/>
    <w:rsid w:val="00E952EC"/>
    <w:rsid w:val="00EA3171"/>
    <w:rsid w:val="00EC2986"/>
    <w:rsid w:val="00EC764F"/>
    <w:rsid w:val="00EC7A0F"/>
    <w:rsid w:val="00EC7BC3"/>
    <w:rsid w:val="00ED3835"/>
    <w:rsid w:val="00ED44CA"/>
    <w:rsid w:val="00ED5CEF"/>
    <w:rsid w:val="00EE4D17"/>
    <w:rsid w:val="00F00E6D"/>
    <w:rsid w:val="00F14859"/>
    <w:rsid w:val="00F16B1D"/>
    <w:rsid w:val="00F26E64"/>
    <w:rsid w:val="00F30E29"/>
    <w:rsid w:val="00F36F90"/>
    <w:rsid w:val="00F37060"/>
    <w:rsid w:val="00F37DBF"/>
    <w:rsid w:val="00F50A17"/>
    <w:rsid w:val="00F50D86"/>
    <w:rsid w:val="00F6229E"/>
    <w:rsid w:val="00F65723"/>
    <w:rsid w:val="00F70093"/>
    <w:rsid w:val="00F8202A"/>
    <w:rsid w:val="00F84623"/>
    <w:rsid w:val="00F862E7"/>
    <w:rsid w:val="00F9566F"/>
    <w:rsid w:val="00F97956"/>
    <w:rsid w:val="00FA2D9D"/>
    <w:rsid w:val="00FA47D5"/>
    <w:rsid w:val="00FA5791"/>
    <w:rsid w:val="00FD0360"/>
    <w:rsid w:val="00FD7F5F"/>
    <w:rsid w:val="00FE3465"/>
    <w:rsid w:val="00FF0EE1"/>
    <w:rsid w:val="00FF229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B047CA-A729-4763-AAC0-3859EF89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6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CF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819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8193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819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193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Kennklebezettel_VOL_vierfa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36B2-9F6F-49E7-A397-0604753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Kennklebezettel_VOL_vierfach.dot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Kennklebezettel VOL vierfach</vt:lpstr>
    </vt:vector>
  </TitlesOfParts>
  <Company>Stadt Nürnberg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Kennklebezettel VOL vierfach</dc:title>
  <dc:subject>Kennklebezettel VOL vierfach (für den Versand gedruckter Leistungsverzeichnisse)</dc:subject>
  <dc:creator>Stadt Nürnberg</dc:creator>
  <cp:keywords>Kennklebezettel, blau, Angebotseinreichung, VMN, vierfach, gedruckt, Papierversion, Versand, Vergabeunterlagen, VOL, Dienstleistung, Lieferleistung, Leistung</cp:keywords>
  <cp:lastModifiedBy>Leikam, Jörg</cp:lastModifiedBy>
  <cp:revision>2</cp:revision>
  <cp:lastPrinted>2017-01-12T06:16:00Z</cp:lastPrinted>
  <dcterms:created xsi:type="dcterms:W3CDTF">2021-06-24T12:15:00Z</dcterms:created>
  <dcterms:modified xsi:type="dcterms:W3CDTF">2021-06-24T12:15:00Z</dcterms:modified>
</cp:coreProperties>
</file>