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C1" w:rsidRPr="00596EC1" w:rsidRDefault="00596EC1" w:rsidP="00596EC1">
      <w:pPr>
        <w:rPr>
          <w:b/>
          <w:sz w:val="32"/>
          <w:szCs w:val="32"/>
        </w:rPr>
      </w:pPr>
      <w:r w:rsidRPr="00596EC1">
        <w:rPr>
          <w:b/>
          <w:sz w:val="32"/>
          <w:szCs w:val="32"/>
        </w:rPr>
        <w:t>Eigenerklärung zum Nachweis der Eignung für</w:t>
      </w:r>
    </w:p>
    <w:p w:rsidR="00E91283" w:rsidRPr="00E91283" w:rsidRDefault="00596EC1" w:rsidP="00596EC1">
      <w:pPr>
        <w:rPr>
          <w:b/>
          <w:sz w:val="32"/>
          <w:szCs w:val="32"/>
        </w:rPr>
      </w:pPr>
      <w:r w:rsidRPr="00596EC1">
        <w:rPr>
          <w:b/>
          <w:sz w:val="32"/>
          <w:szCs w:val="32"/>
        </w:rPr>
        <w:t>Freihändige Vergaben, Beschränkte Ausschreibungen oder Verhandlungsverfahren ohne Teilnahmewettbewerb</w:t>
      </w:r>
      <w:r w:rsidR="00E91283" w:rsidRPr="00E91283">
        <w:rPr>
          <w:b/>
          <w:sz w:val="32"/>
          <w:szCs w:val="32"/>
        </w:rPr>
        <w:t xml:space="preserve"> </w:t>
      </w:r>
    </w:p>
    <w:p w:rsidR="005B4104" w:rsidRDefault="005B4104" w:rsidP="005B4104">
      <w:pPr>
        <w:rPr>
          <w:b/>
          <w:sz w:val="32"/>
          <w:szCs w:val="32"/>
        </w:rPr>
      </w:pPr>
    </w:p>
    <w:p w:rsidR="00E91283" w:rsidRDefault="00E91283" w:rsidP="005B4104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5"/>
      </w:tblGrid>
      <w:tr w:rsidR="005B4104" w:rsidTr="00E91283">
        <w:trPr>
          <w:trHeight w:val="69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04" w:rsidRDefault="005B4104" w:rsidP="00E91283">
            <w:pPr>
              <w:spacing w:before="240"/>
              <w:ind w:left="34"/>
              <w:rPr>
                <w:b/>
                <w:sz w:val="32"/>
                <w:szCs w:val="32"/>
              </w:rPr>
            </w:pPr>
            <w:r>
              <w:rPr>
                <w:b/>
                <w:szCs w:val="22"/>
              </w:rPr>
              <w:t>Leistungsbereich:</w:t>
            </w:r>
            <w:r w:rsidR="00E91283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830695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on der anfragenden Stelle vorzugeben"/>
                  </w:textInput>
                </w:ffData>
              </w:fldChar>
            </w:r>
            <w:bookmarkStart w:id="0" w:name="Text1"/>
            <w:r w:rsidR="00E91283">
              <w:rPr>
                <w:b/>
                <w:szCs w:val="22"/>
              </w:rPr>
              <w:instrText xml:space="preserve"> FORMTEXT </w:instrText>
            </w:r>
            <w:r w:rsidR="00830695">
              <w:rPr>
                <w:b/>
                <w:szCs w:val="22"/>
              </w:rPr>
            </w:r>
            <w:r w:rsidR="00830695">
              <w:rPr>
                <w:b/>
                <w:szCs w:val="22"/>
              </w:rPr>
              <w:fldChar w:fldCharType="separate"/>
            </w:r>
            <w:bookmarkStart w:id="1" w:name="_GoBack"/>
            <w:bookmarkEnd w:id="1"/>
            <w:r w:rsidR="00E91283">
              <w:rPr>
                <w:b/>
                <w:noProof/>
                <w:szCs w:val="22"/>
              </w:rPr>
              <w:t>von der anfragenden Stelle vorzugeben</w:t>
            </w:r>
            <w:r w:rsidR="00830695">
              <w:rPr>
                <w:b/>
                <w:szCs w:val="22"/>
              </w:rPr>
              <w:fldChar w:fldCharType="end"/>
            </w:r>
            <w:bookmarkEnd w:id="0"/>
          </w:p>
        </w:tc>
      </w:tr>
    </w:tbl>
    <w:p w:rsidR="005B4104" w:rsidRDefault="005B4104" w:rsidP="005B4104">
      <w:pPr>
        <w:rPr>
          <w:b/>
          <w:sz w:val="32"/>
          <w:szCs w:val="32"/>
        </w:rPr>
      </w:pPr>
    </w:p>
    <w:p w:rsidR="007F3C29" w:rsidRPr="00410DE0" w:rsidRDefault="007F3C29" w:rsidP="007F3C29">
      <w:pPr>
        <w:rPr>
          <w:b/>
          <w:sz w:val="32"/>
          <w:szCs w:val="32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F3C29" w:rsidRPr="001C2DF4" w:rsidTr="00257CEC">
        <w:trPr>
          <w:trHeight w:val="1293"/>
        </w:trPr>
        <w:tc>
          <w:tcPr>
            <w:tcW w:w="7371" w:type="dxa"/>
            <w:tcBorders>
              <w:bottom w:val="single" w:sz="4" w:space="0" w:color="auto"/>
            </w:tcBorders>
          </w:tcPr>
          <w:p w:rsidR="007F3C29" w:rsidRPr="005D3A8B" w:rsidRDefault="007F3C29" w:rsidP="00257CEC">
            <w:pPr>
              <w:spacing w:before="360" w:after="60"/>
              <w:rPr>
                <w:b/>
              </w:rPr>
            </w:pPr>
            <w:r w:rsidRPr="005D3A8B">
              <w:rPr>
                <w:b/>
              </w:rPr>
              <w:t>Ich bin</w:t>
            </w:r>
            <w:r w:rsidR="00547D8B" w:rsidRPr="005D3A8B">
              <w:rPr>
                <w:b/>
              </w:rPr>
              <w:t>/Wir sind</w:t>
            </w:r>
            <w:r w:rsidRPr="005D3A8B">
              <w:rPr>
                <w:b/>
              </w:rPr>
              <w:t xml:space="preserve"> unter PQ-Nummer ________</w:t>
            </w:r>
            <w:r w:rsidR="00020F8D" w:rsidRPr="005D3A8B">
              <w:rPr>
                <w:b/>
              </w:rPr>
              <w:t>________________</w:t>
            </w:r>
            <w:r w:rsidRPr="005D3A8B">
              <w:rPr>
                <w:b/>
              </w:rPr>
              <w:t>____</w:t>
            </w:r>
          </w:p>
          <w:p w:rsidR="00D24FEB" w:rsidRPr="005D3A8B" w:rsidRDefault="007F3C29" w:rsidP="00257CEC">
            <w:pPr>
              <w:spacing w:before="120"/>
              <w:rPr>
                <w:b/>
              </w:rPr>
            </w:pPr>
            <w:r w:rsidRPr="005D3A8B">
              <w:rPr>
                <w:b/>
              </w:rPr>
              <w:t xml:space="preserve">im Präqualifikationsverzeichnis registriert. </w:t>
            </w:r>
          </w:p>
          <w:p w:rsidR="00D24FEB" w:rsidRPr="005D3A8B" w:rsidRDefault="00D24FEB" w:rsidP="00257CEC">
            <w:pPr>
              <w:spacing w:before="120"/>
              <w:rPr>
                <w:b/>
              </w:rPr>
            </w:pPr>
          </w:p>
          <w:p w:rsidR="007F3C29" w:rsidRPr="005D3A8B" w:rsidRDefault="009176AE" w:rsidP="00147B4B">
            <w:pPr>
              <w:spacing w:after="60"/>
              <w:rPr>
                <w:b/>
              </w:rPr>
            </w:pPr>
            <w:r w:rsidRPr="005D3A8B">
              <w:rPr>
                <w:sz w:val="20"/>
              </w:rPr>
              <w:t xml:space="preserve">Weitere Angaben – </w:t>
            </w:r>
            <w:r w:rsidRPr="005D3A8B">
              <w:rPr>
                <w:b/>
                <w:sz w:val="20"/>
              </w:rPr>
              <w:t>außer Datum und Unterschrift</w:t>
            </w:r>
            <w:r w:rsidRPr="005D3A8B">
              <w:rPr>
                <w:sz w:val="20"/>
              </w:rPr>
              <w:t xml:space="preserve"> – sind nicht notwendig</w:t>
            </w:r>
          </w:p>
        </w:tc>
      </w:tr>
    </w:tbl>
    <w:p w:rsidR="0018610E" w:rsidRPr="009176AE" w:rsidRDefault="0018610E" w:rsidP="004A7DC6">
      <w:pPr>
        <w:rPr>
          <w:b/>
          <w:sz w:val="28"/>
          <w:szCs w:val="28"/>
        </w:rPr>
      </w:pPr>
    </w:p>
    <w:p w:rsidR="007F3C29" w:rsidRPr="009176AE" w:rsidRDefault="007F3C29" w:rsidP="004A7DC6">
      <w:pPr>
        <w:rPr>
          <w:b/>
          <w:sz w:val="28"/>
          <w:szCs w:val="28"/>
        </w:rPr>
      </w:pPr>
    </w:p>
    <w:p w:rsidR="007F3C29" w:rsidRPr="006D487F" w:rsidRDefault="007F3C29" w:rsidP="007F3C29">
      <w:pPr>
        <w:rPr>
          <w:szCs w:val="22"/>
        </w:rPr>
      </w:pPr>
      <w:r w:rsidRPr="006D487F">
        <w:rPr>
          <w:szCs w:val="22"/>
        </w:rPr>
        <w:t xml:space="preserve">Wenn Sie </w:t>
      </w:r>
      <w:r w:rsidRPr="00DB0DAA">
        <w:rPr>
          <w:b/>
          <w:szCs w:val="22"/>
        </w:rPr>
        <w:t>nicht</w:t>
      </w:r>
      <w:r w:rsidRPr="006D487F">
        <w:rPr>
          <w:szCs w:val="22"/>
        </w:rPr>
        <w:t xml:space="preserve"> präqualifi</w:t>
      </w:r>
      <w:r>
        <w:rPr>
          <w:szCs w:val="22"/>
        </w:rPr>
        <w:t>zie</w:t>
      </w:r>
      <w:r w:rsidRPr="006D487F">
        <w:rPr>
          <w:szCs w:val="22"/>
        </w:rPr>
        <w:t>rt sind, bitte den nachfolgenden Teil ausfüllen</w:t>
      </w:r>
      <w:r>
        <w:rPr>
          <w:szCs w:val="22"/>
        </w:rPr>
        <w:t>:</w:t>
      </w:r>
    </w:p>
    <w:p w:rsidR="007344C2" w:rsidRPr="009176AE" w:rsidRDefault="007344C2" w:rsidP="007344C2">
      <w:pPr>
        <w:rPr>
          <w:b/>
          <w:sz w:val="28"/>
          <w:szCs w:val="28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013"/>
        <w:gridCol w:w="1680"/>
      </w:tblGrid>
      <w:tr w:rsidR="007344C2" w:rsidRPr="009227FF" w:rsidTr="00BB29D2">
        <w:tc>
          <w:tcPr>
            <w:tcW w:w="4678" w:type="dxa"/>
          </w:tcPr>
          <w:p w:rsidR="007344C2" w:rsidRPr="007344C2" w:rsidRDefault="007344C2" w:rsidP="00BB29D2">
            <w:pPr>
              <w:rPr>
                <w:b/>
                <w:sz w:val="20"/>
                <w:lang w:val="en-US"/>
              </w:rPr>
            </w:pPr>
            <w:r w:rsidRPr="007344C2">
              <w:rPr>
                <w:b/>
                <w:sz w:val="20"/>
                <w:lang w:val="en-US"/>
              </w:rPr>
              <w:t>VOB/A § 6a Abs. 2 Nr. 1</w:t>
            </w:r>
          </w:p>
          <w:p w:rsidR="007344C2" w:rsidRPr="009227FF" w:rsidRDefault="007344C2" w:rsidP="00BB29D2">
            <w:pPr>
              <w:rPr>
                <w:b/>
              </w:rPr>
            </w:pPr>
            <w:r w:rsidRPr="007344C2">
              <w:rPr>
                <w:i/>
                <w:sz w:val="20"/>
                <w:lang w:val="en-US"/>
              </w:rPr>
              <w:t xml:space="preserve"> </w:t>
            </w:r>
            <w:r w:rsidRPr="009227FF">
              <w:rPr>
                <w:i/>
                <w:sz w:val="20"/>
              </w:rPr>
              <w:t>Angaben zum Umsatz des Unternehmens</w:t>
            </w:r>
          </w:p>
        </w:tc>
        <w:tc>
          <w:tcPr>
            <w:tcW w:w="1013" w:type="dxa"/>
            <w:vAlign w:val="center"/>
          </w:tcPr>
          <w:p w:rsidR="007344C2" w:rsidRPr="009227FF" w:rsidRDefault="007344C2" w:rsidP="00BB29D2">
            <w:pPr>
              <w:jc w:val="center"/>
              <w:rPr>
                <w:i/>
                <w:sz w:val="20"/>
              </w:rPr>
            </w:pPr>
            <w:r w:rsidRPr="009227FF">
              <w:rPr>
                <w:i/>
                <w:sz w:val="20"/>
              </w:rPr>
              <w:t>Jahr</w:t>
            </w:r>
          </w:p>
        </w:tc>
        <w:tc>
          <w:tcPr>
            <w:tcW w:w="1680" w:type="dxa"/>
            <w:vAlign w:val="center"/>
          </w:tcPr>
          <w:p w:rsidR="007344C2" w:rsidRPr="009227FF" w:rsidRDefault="007344C2" w:rsidP="00BB29D2">
            <w:pPr>
              <w:jc w:val="center"/>
              <w:rPr>
                <w:i/>
                <w:sz w:val="20"/>
              </w:rPr>
            </w:pPr>
            <w:r w:rsidRPr="009227FF">
              <w:rPr>
                <w:i/>
                <w:sz w:val="20"/>
              </w:rPr>
              <w:t>EURO</w:t>
            </w:r>
          </w:p>
        </w:tc>
      </w:tr>
      <w:tr w:rsidR="007344C2" w:rsidRPr="000C6533" w:rsidTr="00BB29D2">
        <w:trPr>
          <w:trHeight w:val="454"/>
        </w:trPr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:rsidR="007344C2" w:rsidRPr="000C6533" w:rsidRDefault="007344C2" w:rsidP="007344C2">
            <w:pPr>
              <w:spacing w:before="60" w:after="60"/>
              <w:rPr>
                <w:sz w:val="20"/>
              </w:rPr>
            </w:pPr>
            <w:r w:rsidRPr="000C6533">
              <w:rPr>
                <w:sz w:val="20"/>
              </w:rPr>
              <w:t>Umsatz des Unternehmens in den letzten 3 abge</w:t>
            </w:r>
            <w:r w:rsidRPr="000C6533">
              <w:rPr>
                <w:sz w:val="20"/>
              </w:rPr>
              <w:softHyphen/>
              <w:t>schlossenen Geschäftsjahren, soweit er Bauleistungen und andere Leistungen betrifft, die mit der zu vergebenden Leistung vergleichbar sind unter Einschluss des Anteils bei gemeinsam mit anderen Unternehmen ausgeführten Leistungen.</w:t>
            </w:r>
          </w:p>
        </w:tc>
        <w:tc>
          <w:tcPr>
            <w:tcW w:w="1013" w:type="dxa"/>
            <w:vAlign w:val="center"/>
          </w:tcPr>
          <w:p w:rsidR="007344C2" w:rsidRPr="000C6533" w:rsidRDefault="007344C2" w:rsidP="00BB29D2">
            <w:pPr>
              <w:jc w:val="center"/>
            </w:pPr>
          </w:p>
        </w:tc>
        <w:tc>
          <w:tcPr>
            <w:tcW w:w="1680" w:type="dxa"/>
            <w:vAlign w:val="center"/>
          </w:tcPr>
          <w:p w:rsidR="007344C2" w:rsidRPr="000C6533" w:rsidRDefault="007344C2" w:rsidP="00BB29D2">
            <w:pPr>
              <w:jc w:val="right"/>
            </w:pPr>
          </w:p>
        </w:tc>
      </w:tr>
      <w:tr w:rsidR="007344C2" w:rsidRPr="000C6533" w:rsidTr="00BB29D2">
        <w:trPr>
          <w:trHeight w:val="45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344C2" w:rsidRPr="000C6533" w:rsidRDefault="007344C2" w:rsidP="00BB29D2">
            <w:pPr>
              <w:jc w:val="both"/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344C2" w:rsidRPr="000C6533" w:rsidRDefault="007344C2" w:rsidP="00BB29D2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344C2" w:rsidRPr="000C6533" w:rsidRDefault="007344C2" w:rsidP="00BB29D2">
            <w:pPr>
              <w:jc w:val="right"/>
              <w:rPr>
                <w:sz w:val="20"/>
              </w:rPr>
            </w:pPr>
          </w:p>
        </w:tc>
      </w:tr>
      <w:tr w:rsidR="007344C2" w:rsidRPr="000C6533" w:rsidTr="00BB29D2">
        <w:trPr>
          <w:trHeight w:val="340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344C2" w:rsidRPr="000C6533" w:rsidRDefault="007344C2" w:rsidP="00BB29D2">
            <w:pPr>
              <w:jc w:val="both"/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344C2" w:rsidRPr="000C6533" w:rsidRDefault="007344C2" w:rsidP="00BB29D2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344C2" w:rsidRPr="000C6533" w:rsidRDefault="007344C2" w:rsidP="00BB29D2">
            <w:pPr>
              <w:jc w:val="right"/>
              <w:rPr>
                <w:sz w:val="20"/>
              </w:rPr>
            </w:pPr>
          </w:p>
        </w:tc>
      </w:tr>
    </w:tbl>
    <w:p w:rsidR="004A7DC6" w:rsidRPr="002A26AC" w:rsidRDefault="004A7DC6" w:rsidP="004A7DC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A7DC6" w:rsidRPr="002A26AC" w:rsidTr="00020F8D">
        <w:tc>
          <w:tcPr>
            <w:tcW w:w="7371" w:type="dxa"/>
            <w:tcBorders>
              <w:bottom w:val="single" w:sz="4" w:space="0" w:color="auto"/>
            </w:tcBorders>
          </w:tcPr>
          <w:p w:rsidR="004A7DC6" w:rsidRPr="002A26AC" w:rsidRDefault="004A7DC6" w:rsidP="00ED4E6E">
            <w:pPr>
              <w:spacing w:before="60"/>
              <w:rPr>
                <w:b/>
                <w:lang w:val="en-US"/>
              </w:rPr>
            </w:pPr>
            <w:r w:rsidRPr="002A26AC">
              <w:rPr>
                <w:b/>
                <w:lang w:val="en-US"/>
              </w:rPr>
              <w:t>VOB/A § 6</w:t>
            </w:r>
            <w:r w:rsidR="00CB3DDC" w:rsidRPr="002A26AC">
              <w:rPr>
                <w:b/>
                <w:lang w:val="en-US"/>
              </w:rPr>
              <w:t xml:space="preserve">a </w:t>
            </w:r>
            <w:r w:rsidRPr="002A26AC">
              <w:rPr>
                <w:b/>
                <w:lang w:val="en-US"/>
              </w:rPr>
              <w:t>Abs. </w:t>
            </w:r>
            <w:r w:rsidR="00CB3DDC" w:rsidRPr="002A26AC">
              <w:rPr>
                <w:b/>
                <w:lang w:val="en-US"/>
              </w:rPr>
              <w:t>2</w:t>
            </w:r>
            <w:r w:rsidRPr="002A26AC">
              <w:rPr>
                <w:b/>
                <w:lang w:val="en-US"/>
              </w:rPr>
              <w:t xml:space="preserve"> Nr. 2): </w:t>
            </w:r>
          </w:p>
          <w:p w:rsidR="00ED4E6E" w:rsidRPr="002A26AC" w:rsidRDefault="00ED4E6E" w:rsidP="00ED4E6E">
            <w:pPr>
              <w:rPr>
                <w:b/>
              </w:rPr>
            </w:pPr>
            <w:r w:rsidRPr="002A26AC">
              <w:rPr>
                <w:i/>
                <w:sz w:val="20"/>
              </w:rPr>
              <w:t>Angaben zu Leistungen, die mit der zu vergebenen Leistung vergleichbar sind</w:t>
            </w:r>
          </w:p>
        </w:tc>
      </w:tr>
      <w:tr w:rsidR="004A7DC6" w:rsidRPr="002A26AC" w:rsidTr="00020F8D">
        <w:tc>
          <w:tcPr>
            <w:tcW w:w="7371" w:type="dxa"/>
            <w:tcBorders>
              <w:top w:val="nil"/>
              <w:bottom w:val="nil"/>
            </w:tcBorders>
          </w:tcPr>
          <w:p w:rsidR="004A7DC6" w:rsidRPr="002A26AC" w:rsidRDefault="004A7DC6" w:rsidP="005A40C8">
            <w:pPr>
              <w:spacing w:before="60"/>
              <w:rPr>
                <w:sz w:val="20"/>
              </w:rPr>
            </w:pPr>
            <w:r w:rsidRPr="002A26AC">
              <w:rPr>
                <w:sz w:val="20"/>
              </w:rPr>
              <w:t xml:space="preserve">Ich/Wir erkläre(n), dass ich/wir in den letzten </w:t>
            </w:r>
            <w:r w:rsidR="005A40C8">
              <w:rPr>
                <w:sz w:val="20"/>
              </w:rPr>
              <w:t xml:space="preserve">bis zu </w:t>
            </w:r>
            <w:r w:rsidRPr="002A26AC">
              <w:rPr>
                <w:sz w:val="20"/>
              </w:rPr>
              <w:t xml:space="preserve">3 Geschäftsjahren Leistungen </w:t>
            </w:r>
            <w:r w:rsidR="005A40C8">
              <w:rPr>
                <w:sz w:val="20"/>
              </w:rPr>
              <w:t>erbracht habe(n), die mit den zu vergebenden vergleichbar sind.</w:t>
            </w:r>
          </w:p>
        </w:tc>
      </w:tr>
      <w:tr w:rsidR="004A7DC6" w:rsidRPr="002A26AC" w:rsidTr="00020F8D">
        <w:tc>
          <w:tcPr>
            <w:tcW w:w="7371" w:type="dxa"/>
            <w:tcBorders>
              <w:top w:val="nil"/>
              <w:bottom w:val="nil"/>
            </w:tcBorders>
          </w:tcPr>
          <w:p w:rsidR="004A7DC6" w:rsidRPr="002A26AC" w:rsidRDefault="007344C2" w:rsidP="00E52B5B">
            <w:pPr>
              <w:rPr>
                <w:sz w:val="20"/>
              </w:rPr>
            </w:pPr>
            <w:r>
              <w:rPr>
                <w:sz w:val="20"/>
              </w:rPr>
              <w:t>Meinem</w:t>
            </w:r>
            <w:r w:rsidR="004A7DC6" w:rsidRPr="002A26AC">
              <w:rPr>
                <w:sz w:val="20"/>
              </w:rPr>
              <w:t xml:space="preserve"> </w:t>
            </w:r>
            <w:r w:rsidR="00547D8B" w:rsidRPr="002A26AC">
              <w:rPr>
                <w:sz w:val="20"/>
              </w:rPr>
              <w:t>Teilnahmeantrag</w:t>
            </w:r>
            <w:r w:rsidR="004A7DC6" w:rsidRPr="002A26AC">
              <w:rPr>
                <w:sz w:val="20"/>
              </w:rPr>
              <w:t xml:space="preserve"> </w:t>
            </w:r>
            <w:r>
              <w:rPr>
                <w:sz w:val="20"/>
              </w:rPr>
              <w:t>füge</w:t>
            </w:r>
            <w:r w:rsidR="004A7DC6" w:rsidRPr="002A26AC">
              <w:rPr>
                <w:sz w:val="20"/>
              </w:rPr>
              <w:t xml:space="preserve"> ich</w:t>
            </w:r>
            <w:r>
              <w:rPr>
                <w:sz w:val="20"/>
              </w:rPr>
              <w:t>/wir</w:t>
            </w:r>
            <w:r w:rsidR="004A7DC6" w:rsidRPr="002A26AC">
              <w:rPr>
                <w:sz w:val="20"/>
              </w:rPr>
              <w:t xml:space="preserve"> für 3 Referenzen je eine Referenzbescheinigung mit mindestens folgenden Angaben </w:t>
            </w:r>
            <w:r>
              <w:rPr>
                <w:sz w:val="20"/>
              </w:rPr>
              <w:t>bei</w:t>
            </w:r>
            <w:r w:rsidR="004A7DC6" w:rsidRPr="002A26AC">
              <w:rPr>
                <w:sz w:val="20"/>
              </w:rPr>
              <w:t>:</w:t>
            </w:r>
          </w:p>
        </w:tc>
      </w:tr>
      <w:tr w:rsidR="004A7DC6" w:rsidRPr="002A26AC" w:rsidTr="00020F8D"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4A7DC6" w:rsidRPr="002A26AC" w:rsidRDefault="004A7DC6" w:rsidP="00E52B5B">
            <w:pPr>
              <w:spacing w:after="60"/>
              <w:rPr>
                <w:sz w:val="20"/>
              </w:rPr>
            </w:pPr>
            <w:r w:rsidRPr="002A26AC">
              <w:rPr>
                <w:sz w:val="20"/>
              </w:rPr>
              <w:t>Ansprechpartner; Art der ausgeführten Leistung; Auftragssumme; Ausführungs</w:t>
            </w:r>
            <w:r w:rsidR="00E52B5B">
              <w:rPr>
                <w:sz w:val="20"/>
              </w:rPr>
              <w:t>-</w:t>
            </w:r>
            <w:r w:rsidRPr="002A26AC">
              <w:rPr>
                <w:sz w:val="20"/>
              </w:rPr>
              <w:t>zeitraum; stichwortartige Benennung des mit eigenem Personal ausgeführten maßgeblichen Leistungsumfanges einschl. Angabe der ausgeführten Mengen; Zahl der hierfür durchschnittlich eingesetzten Arbeitnehmer; stichwortartige Beschreibung der besonderen technischen und gerätespezifischen Anforderungen bzw. (bei Komplettleistung) Kurzbeschreibung der Baumaßnahme einschließlich eventueller Besonderheiten der Ausführung; Angabe zur Art der Baumaßnahme (Neubau, Umbau, Denkmal); Angabe zur vertraglichen Bindung (Hauptauftragnehmer, ARGE-Partner, Nachunternehmer); ggf. Angabe der Gewerke, die mit eigenem Leitungspersonal koordiniert wurden; Bestätigung des Auftraggebers über die vertragsgemäße Ausführung der Leistung</w:t>
            </w:r>
            <w:r w:rsidR="00020F8D" w:rsidRPr="002A26AC">
              <w:rPr>
                <w:sz w:val="20"/>
              </w:rPr>
              <w:t>.</w:t>
            </w:r>
          </w:p>
        </w:tc>
      </w:tr>
    </w:tbl>
    <w:p w:rsidR="0018610E" w:rsidRPr="002A26AC" w:rsidRDefault="0018610E" w:rsidP="0018610E">
      <w:pPr>
        <w:pStyle w:val="VermerkI11"/>
        <w:tabs>
          <w:tab w:val="clear" w:pos="142"/>
          <w:tab w:val="clear" w:pos="284"/>
        </w:tabs>
        <w:spacing w:after="240"/>
        <w:ind w:left="567" w:hanging="567"/>
        <w:outlineLvl w:val="0"/>
        <w:rPr>
          <w:b/>
          <w:sz w:val="24"/>
          <w:szCs w:val="24"/>
        </w:rPr>
        <w:sectPr w:rsidR="0018610E" w:rsidRPr="002A26AC" w:rsidSect="004B75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-1985" w:right="3260" w:bottom="1134" w:left="1304" w:header="397" w:footer="284" w:gutter="0"/>
          <w:cols w:space="720"/>
          <w:titlePg/>
          <w:docGrid w:linePitch="360"/>
        </w:sect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7DC6" w:rsidRPr="002A26AC" w:rsidTr="0018610E">
        <w:tc>
          <w:tcPr>
            <w:tcW w:w="9781" w:type="dxa"/>
            <w:tcBorders>
              <w:bottom w:val="single" w:sz="4" w:space="0" w:color="auto"/>
            </w:tcBorders>
          </w:tcPr>
          <w:p w:rsidR="004A7DC6" w:rsidRPr="002A26AC" w:rsidRDefault="004A7DC6" w:rsidP="00ED4E6E">
            <w:pPr>
              <w:spacing w:before="60"/>
              <w:rPr>
                <w:b/>
                <w:lang w:val="en-US"/>
              </w:rPr>
            </w:pPr>
            <w:r w:rsidRPr="002A26AC">
              <w:rPr>
                <w:b/>
                <w:lang w:val="en-US"/>
              </w:rPr>
              <w:lastRenderedPageBreak/>
              <w:t>VOB/A § 6</w:t>
            </w:r>
            <w:r w:rsidR="00CB3DDC" w:rsidRPr="002A26AC">
              <w:rPr>
                <w:b/>
                <w:lang w:val="en-US"/>
              </w:rPr>
              <w:t xml:space="preserve">a </w:t>
            </w:r>
            <w:r w:rsidRPr="002A26AC">
              <w:rPr>
                <w:b/>
                <w:lang w:val="en-US"/>
              </w:rPr>
              <w:t>Abs. </w:t>
            </w:r>
            <w:r w:rsidR="00CB3DDC" w:rsidRPr="002A26AC">
              <w:rPr>
                <w:b/>
                <w:lang w:val="en-US"/>
              </w:rPr>
              <w:t>2</w:t>
            </w:r>
            <w:r w:rsidRPr="002A26AC">
              <w:rPr>
                <w:b/>
                <w:lang w:val="en-US"/>
              </w:rPr>
              <w:t xml:space="preserve"> Nr. </w:t>
            </w:r>
            <w:r w:rsidR="00CB3DDC" w:rsidRPr="002A26AC">
              <w:rPr>
                <w:b/>
                <w:lang w:val="en-US"/>
              </w:rPr>
              <w:t>3</w:t>
            </w:r>
            <w:r w:rsidRPr="002A26AC">
              <w:rPr>
                <w:b/>
                <w:lang w:val="en-US"/>
              </w:rPr>
              <w:t xml:space="preserve">): </w:t>
            </w:r>
          </w:p>
          <w:p w:rsidR="00DA0169" w:rsidRPr="002A26AC" w:rsidRDefault="00DA0169" w:rsidP="00ED4E6E">
            <w:pPr>
              <w:rPr>
                <w:b/>
                <w:sz w:val="20"/>
                <w:lang w:val="en-US"/>
              </w:rPr>
            </w:pPr>
            <w:r w:rsidRPr="002A26AC">
              <w:rPr>
                <w:i/>
                <w:sz w:val="20"/>
              </w:rPr>
              <w:t>Angaben zu Arbeitskräften</w:t>
            </w:r>
          </w:p>
        </w:tc>
      </w:tr>
      <w:tr w:rsidR="004A7DC6" w:rsidRPr="002A26AC" w:rsidTr="0018610E">
        <w:tc>
          <w:tcPr>
            <w:tcW w:w="9781" w:type="dxa"/>
            <w:tcBorders>
              <w:top w:val="nil"/>
              <w:bottom w:val="nil"/>
            </w:tcBorders>
          </w:tcPr>
          <w:p w:rsidR="004A7DC6" w:rsidRPr="002A26AC" w:rsidRDefault="004A7DC6" w:rsidP="00147B4B">
            <w:pPr>
              <w:spacing w:before="60"/>
              <w:jc w:val="both"/>
              <w:rPr>
                <w:sz w:val="20"/>
              </w:rPr>
            </w:pPr>
            <w:r w:rsidRPr="002A26AC">
              <w:rPr>
                <w:sz w:val="20"/>
              </w:rPr>
              <w:t>Ich/Wir erkläre(n), dass mir/uns die für die Ausführung der Leistungen erforderlichen Arbeitskräfte zur</w:t>
            </w:r>
            <w:r w:rsidR="00240850" w:rsidRPr="002A26AC">
              <w:rPr>
                <w:sz w:val="20"/>
              </w:rPr>
              <w:br/>
            </w:r>
            <w:r w:rsidRPr="002A26AC">
              <w:rPr>
                <w:sz w:val="20"/>
              </w:rPr>
              <w:t>Verfügung stehen.</w:t>
            </w:r>
          </w:p>
        </w:tc>
      </w:tr>
      <w:tr w:rsidR="004A7DC6" w:rsidRPr="002A26AC" w:rsidTr="0018610E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4A7DC6" w:rsidRPr="002A26AC" w:rsidRDefault="00DB0DAA" w:rsidP="00147B4B">
            <w:pPr>
              <w:spacing w:after="60"/>
              <w:jc w:val="both"/>
              <w:rPr>
                <w:sz w:val="20"/>
              </w:rPr>
            </w:pPr>
            <w:r w:rsidRPr="002A26AC">
              <w:rPr>
                <w:sz w:val="20"/>
              </w:rPr>
              <w:t>Falls mein/unser Teilnahmeantrag in die engere Wahl gelangt, werde ich/werden wir die Zahl der in den letzten 3 abgeschlossenen Geschäftsjahren jahresdurchschnittlich beschäftigten Arbeitskräfte gegliedert nach Lohngruppen mit extra ausgewiesenem Leistungspersonal angegeben.</w:t>
            </w:r>
          </w:p>
        </w:tc>
      </w:tr>
    </w:tbl>
    <w:p w:rsidR="0018610E" w:rsidRPr="002A26AC" w:rsidRDefault="0018610E" w:rsidP="004A7DC6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46"/>
        <w:gridCol w:w="8917"/>
      </w:tblGrid>
      <w:tr w:rsidR="004A7DC6" w:rsidRPr="002A26AC" w:rsidTr="00194A8B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A7DC6" w:rsidRPr="002A26AC" w:rsidRDefault="004A7DC6" w:rsidP="00ED4E6E">
            <w:pPr>
              <w:spacing w:before="60"/>
              <w:rPr>
                <w:b/>
                <w:lang w:val="en-US"/>
              </w:rPr>
            </w:pPr>
            <w:r w:rsidRPr="002A26AC">
              <w:rPr>
                <w:b/>
                <w:lang w:val="en-US"/>
              </w:rPr>
              <w:t>VOB/A § 6</w:t>
            </w:r>
            <w:r w:rsidR="00CB3DDC" w:rsidRPr="002A26AC">
              <w:rPr>
                <w:b/>
                <w:lang w:val="en-US"/>
              </w:rPr>
              <w:t>a</w:t>
            </w:r>
            <w:r w:rsidRPr="002A26AC">
              <w:rPr>
                <w:b/>
                <w:lang w:val="en-US"/>
              </w:rPr>
              <w:t xml:space="preserve"> Abs. </w:t>
            </w:r>
            <w:r w:rsidR="00CB3DDC" w:rsidRPr="002A26AC">
              <w:rPr>
                <w:b/>
                <w:lang w:val="en-US"/>
              </w:rPr>
              <w:t>2</w:t>
            </w:r>
            <w:r w:rsidRPr="002A26AC">
              <w:rPr>
                <w:b/>
                <w:lang w:val="en-US"/>
              </w:rPr>
              <w:t xml:space="preserve"> Nr. </w:t>
            </w:r>
            <w:r w:rsidR="00CB3DDC" w:rsidRPr="002A26AC">
              <w:rPr>
                <w:b/>
                <w:lang w:val="en-US"/>
              </w:rPr>
              <w:t>4</w:t>
            </w:r>
            <w:r w:rsidRPr="002A26AC">
              <w:rPr>
                <w:b/>
                <w:lang w:val="en-US"/>
              </w:rPr>
              <w:t xml:space="preserve">): </w:t>
            </w:r>
          </w:p>
          <w:p w:rsidR="00DA0169" w:rsidRPr="002A26AC" w:rsidRDefault="00DA0169" w:rsidP="00ED4E6E">
            <w:pPr>
              <w:rPr>
                <w:b/>
                <w:sz w:val="20"/>
              </w:rPr>
            </w:pPr>
            <w:r w:rsidRPr="002A26AC">
              <w:rPr>
                <w:i/>
                <w:sz w:val="20"/>
              </w:rPr>
              <w:t>Eintragung in das Berufsregister ihres Sitzes oder Wohnsitzes</w:t>
            </w:r>
          </w:p>
        </w:tc>
      </w:tr>
      <w:tr w:rsidR="00194A8B" w:rsidRPr="002A26AC" w:rsidTr="00147B4B">
        <w:trPr>
          <w:trHeight w:val="113"/>
        </w:trPr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194A8B" w:rsidRPr="002A26AC" w:rsidRDefault="00194A8B" w:rsidP="00194A8B">
            <w:pPr>
              <w:rPr>
                <w:sz w:val="12"/>
                <w:szCs w:val="12"/>
              </w:rPr>
            </w:pP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72742C" w:rsidRPr="002A26AC">
              <w:rPr>
                <w:sz w:val="20"/>
              </w:rPr>
              <w:instrText xml:space="preserve"> 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  <w:bookmarkEnd w:id="2"/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Ich bin/Wir sind im Handelsregister unter Nr.______________________</w:t>
            </w: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beim Amtsgericht ___________________________________________ eingetragen.</w:t>
            </w: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72742C" w:rsidRPr="002A26AC">
              <w:rPr>
                <w:sz w:val="20"/>
              </w:rPr>
              <w:instrText xml:space="preserve"> 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  <w:bookmarkEnd w:id="3"/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Ich bin/Wir sind nicht zur Eintragung in das Handelsregister verpflichtet.</w:t>
            </w:r>
          </w:p>
        </w:tc>
      </w:tr>
      <w:tr w:rsidR="0072742C" w:rsidRPr="002A26AC" w:rsidTr="00906EBB">
        <w:trPr>
          <w:trHeight w:val="113"/>
        </w:trPr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72742C" w:rsidRPr="002A26AC" w:rsidRDefault="0072742C" w:rsidP="00906EBB">
            <w:pPr>
              <w:rPr>
                <w:sz w:val="12"/>
                <w:szCs w:val="12"/>
              </w:rPr>
            </w:pPr>
          </w:p>
        </w:tc>
      </w:tr>
      <w:tr w:rsidR="0072742C" w:rsidRPr="002A26AC" w:rsidTr="00906EBB"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72742C" w:rsidRPr="002A26AC" w:rsidRDefault="0072742C" w:rsidP="00906EBB">
            <w:pPr>
              <w:spacing w:after="60"/>
              <w:jc w:val="both"/>
              <w:rPr>
                <w:sz w:val="20"/>
              </w:rPr>
            </w:pPr>
            <w:r w:rsidRPr="002A26AC">
              <w:rPr>
                <w:sz w:val="20"/>
              </w:rPr>
              <w:t>Ich gehöre/Wir gehören zu:</w:t>
            </w: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42C" w:rsidRPr="002A26AC">
              <w:rPr>
                <w:sz w:val="20"/>
              </w:rPr>
              <w:instrText xml:space="preserve"> </w:instrText>
            </w:r>
            <w:bookmarkStart w:id="4" w:name="Kontrollkästchen2"/>
            <w:r w:rsidR="0072742C" w:rsidRPr="002A26AC">
              <w:rPr>
                <w:sz w:val="20"/>
              </w:rPr>
              <w:instrText xml:space="preserve">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  <w:bookmarkEnd w:id="4"/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Handwerk</w:t>
            </w: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72742C" w:rsidRPr="002A26AC">
              <w:rPr>
                <w:sz w:val="20"/>
              </w:rPr>
              <w:instrText xml:space="preserve"> 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  <w:bookmarkEnd w:id="5"/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Industrie</w:t>
            </w: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42C" w:rsidRPr="002A26AC">
              <w:rPr>
                <w:sz w:val="20"/>
              </w:rPr>
              <w:instrText xml:space="preserve"> </w:instrText>
            </w:r>
            <w:bookmarkStart w:id="6" w:name="Kontrollkästchen3"/>
            <w:r w:rsidR="0072742C" w:rsidRPr="002A26AC">
              <w:rPr>
                <w:sz w:val="20"/>
              </w:rPr>
              <w:instrText xml:space="preserve">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  <w:bookmarkEnd w:id="6"/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Handel</w:t>
            </w: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42C" w:rsidRPr="002A26AC">
              <w:rPr>
                <w:sz w:val="20"/>
              </w:rPr>
              <w:instrText xml:space="preserve"> 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Versorgungsunternehmen</w:t>
            </w: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42C" w:rsidRPr="002A26AC">
              <w:rPr>
                <w:sz w:val="20"/>
              </w:rPr>
              <w:instrText xml:space="preserve"> 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Sonstigem</w:t>
            </w:r>
          </w:p>
        </w:tc>
      </w:tr>
      <w:tr w:rsidR="0072742C" w:rsidRPr="002A26AC" w:rsidTr="00906EBB">
        <w:trPr>
          <w:trHeight w:val="113"/>
        </w:trPr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72742C" w:rsidRPr="002A26AC" w:rsidRDefault="0072742C" w:rsidP="00906EBB">
            <w:pPr>
              <w:rPr>
                <w:sz w:val="12"/>
                <w:szCs w:val="12"/>
              </w:rPr>
            </w:pPr>
          </w:p>
        </w:tc>
      </w:tr>
      <w:tr w:rsidR="0072742C" w:rsidRPr="002A26AC" w:rsidTr="00906EBB"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72742C" w:rsidRPr="002A26AC" w:rsidRDefault="0072742C" w:rsidP="002F5EC6">
            <w:pPr>
              <w:spacing w:after="60"/>
              <w:jc w:val="both"/>
              <w:rPr>
                <w:sz w:val="20"/>
              </w:rPr>
            </w:pPr>
            <w:r w:rsidRPr="002A26AC">
              <w:rPr>
                <w:sz w:val="20"/>
              </w:rPr>
              <w:t>Die folgenden Unterlagen liegen in Kopie bei:</w:t>
            </w: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42C" w:rsidRPr="002A26AC">
              <w:rPr>
                <w:sz w:val="20"/>
              </w:rPr>
              <w:instrText xml:space="preserve"> 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Gewerbeanmeldung</w:t>
            </w:r>
          </w:p>
        </w:tc>
      </w:tr>
      <w:tr w:rsidR="0072742C" w:rsidRPr="002A26AC" w:rsidTr="00906EBB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42C" w:rsidRPr="002A26AC">
              <w:rPr>
                <w:sz w:val="20"/>
              </w:rPr>
              <w:instrText xml:space="preserve"> 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Handelsregisterauszug (sofern ich/wir zur Eintragung verpflichtet bin/sind)</w:t>
            </w:r>
          </w:p>
        </w:tc>
      </w:tr>
      <w:tr w:rsidR="0072742C" w:rsidRPr="002A26AC" w:rsidTr="002F5EC6">
        <w:tblPrEx>
          <w:tblBorders>
            <w:bottom w:val="single" w:sz="4" w:space="0" w:color="auto"/>
          </w:tblBorders>
        </w:tblPrEx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2742C" w:rsidRPr="002A26AC" w:rsidRDefault="00830695" w:rsidP="00906EBB">
            <w:pPr>
              <w:rPr>
                <w:sz w:val="20"/>
              </w:rPr>
            </w:pPr>
            <w:r w:rsidRPr="002A26AC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42C" w:rsidRPr="002A26AC">
              <w:rPr>
                <w:sz w:val="20"/>
              </w:rPr>
              <w:instrText xml:space="preserve"> FORMCHECKBOX </w:instrText>
            </w:r>
            <w:r w:rsidR="00ED5480">
              <w:rPr>
                <w:sz w:val="20"/>
              </w:rPr>
            </w:r>
            <w:r w:rsidR="00ED5480">
              <w:rPr>
                <w:sz w:val="20"/>
              </w:rPr>
              <w:fldChar w:fldCharType="separate"/>
            </w:r>
            <w:r w:rsidRPr="002A26AC">
              <w:rPr>
                <w:sz w:val="20"/>
              </w:rPr>
              <w:fldChar w:fldCharType="end"/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2C" w:rsidRPr="002A26AC" w:rsidRDefault="0072742C" w:rsidP="00906EBB">
            <w:pPr>
              <w:rPr>
                <w:sz w:val="20"/>
              </w:rPr>
            </w:pPr>
            <w:r w:rsidRPr="002A26AC">
              <w:rPr>
                <w:sz w:val="20"/>
              </w:rPr>
              <w:t>Eintragung in der Handwerksrolle oder bei der Industrie- und Handelskammer</w:t>
            </w:r>
          </w:p>
        </w:tc>
      </w:tr>
      <w:tr w:rsidR="002F5EC6" w:rsidRPr="002A26AC" w:rsidTr="002F5EC6">
        <w:trPr>
          <w:trHeight w:val="113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2F5EC6" w:rsidRPr="002A26AC" w:rsidRDefault="002F5EC6" w:rsidP="00BB29D2">
            <w:pPr>
              <w:rPr>
                <w:sz w:val="12"/>
                <w:szCs w:val="12"/>
              </w:rPr>
            </w:pPr>
          </w:p>
        </w:tc>
      </w:tr>
    </w:tbl>
    <w:p w:rsidR="004A7DC6" w:rsidRPr="002A26AC" w:rsidRDefault="004A7DC6" w:rsidP="004A7DC6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9072"/>
      </w:tblGrid>
      <w:tr w:rsidR="004A7DC6" w:rsidRPr="002A26AC" w:rsidTr="00194A8B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A7DC6" w:rsidRPr="002A26AC" w:rsidRDefault="004A7DC6" w:rsidP="00ED4E6E">
            <w:pPr>
              <w:spacing w:before="60"/>
              <w:rPr>
                <w:b/>
                <w:szCs w:val="22"/>
                <w:lang w:val="en-US"/>
              </w:rPr>
            </w:pPr>
            <w:r w:rsidRPr="002A26AC">
              <w:rPr>
                <w:b/>
                <w:szCs w:val="22"/>
                <w:lang w:val="en-US"/>
              </w:rPr>
              <w:t>VOB/A § 6</w:t>
            </w:r>
            <w:r w:rsidR="00CB3DDC" w:rsidRPr="002A26AC">
              <w:rPr>
                <w:b/>
                <w:szCs w:val="22"/>
                <w:lang w:val="en-US"/>
              </w:rPr>
              <w:t>a</w:t>
            </w:r>
            <w:r w:rsidRPr="002A26AC">
              <w:rPr>
                <w:b/>
                <w:szCs w:val="22"/>
                <w:lang w:val="en-US"/>
              </w:rPr>
              <w:t xml:space="preserve"> Abs. </w:t>
            </w:r>
            <w:r w:rsidR="00CB3DDC" w:rsidRPr="002A26AC">
              <w:rPr>
                <w:b/>
                <w:szCs w:val="22"/>
                <w:lang w:val="en-US"/>
              </w:rPr>
              <w:t>2</w:t>
            </w:r>
            <w:r w:rsidRPr="002A26AC">
              <w:rPr>
                <w:b/>
                <w:szCs w:val="22"/>
                <w:lang w:val="en-US"/>
              </w:rPr>
              <w:t xml:space="preserve"> Nr. </w:t>
            </w:r>
            <w:r w:rsidR="00CB3DDC" w:rsidRPr="002A26AC">
              <w:rPr>
                <w:b/>
                <w:szCs w:val="22"/>
                <w:lang w:val="en-US"/>
              </w:rPr>
              <w:t>5/6</w:t>
            </w:r>
            <w:r w:rsidRPr="002A26AC">
              <w:rPr>
                <w:b/>
                <w:szCs w:val="22"/>
                <w:lang w:val="en-US"/>
              </w:rPr>
              <w:t xml:space="preserve">): </w:t>
            </w:r>
          </w:p>
          <w:p w:rsidR="00DA0169" w:rsidRPr="002A26AC" w:rsidRDefault="00DA0169" w:rsidP="00ED4E6E">
            <w:pPr>
              <w:rPr>
                <w:b/>
                <w:sz w:val="20"/>
              </w:rPr>
            </w:pPr>
            <w:r w:rsidRPr="002A26AC">
              <w:rPr>
                <w:i/>
                <w:sz w:val="20"/>
              </w:rPr>
              <w:t>Angabe zu Insolvenzverfahren und Liquidation</w:t>
            </w:r>
          </w:p>
        </w:tc>
      </w:tr>
      <w:tr w:rsidR="00194A8B" w:rsidRPr="002A26AC" w:rsidTr="00147B4B">
        <w:trPr>
          <w:trHeight w:val="113"/>
        </w:trPr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194A8B" w:rsidRPr="002A26AC" w:rsidRDefault="00194A8B" w:rsidP="00194A8B">
            <w:pPr>
              <w:rPr>
                <w:sz w:val="12"/>
                <w:szCs w:val="12"/>
              </w:rPr>
            </w:pPr>
          </w:p>
        </w:tc>
      </w:tr>
      <w:tr w:rsidR="004A7DC6" w:rsidRPr="002A26AC" w:rsidTr="00194A8B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</w:tcBorders>
          </w:tcPr>
          <w:p w:rsidR="004A7DC6" w:rsidRPr="002A26AC" w:rsidRDefault="004A7DC6" w:rsidP="004A7DC6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6" w:rsidRPr="002A26AC" w:rsidRDefault="004A7DC6" w:rsidP="004A7DC6">
            <w:pPr>
              <w:rPr>
                <w:sz w:val="20"/>
              </w:rPr>
            </w:pPr>
          </w:p>
        </w:tc>
        <w:tc>
          <w:tcPr>
            <w:tcW w:w="9072" w:type="dxa"/>
            <w:vMerge w:val="restart"/>
            <w:tcBorders>
              <w:top w:val="nil"/>
              <w:right w:val="single" w:sz="4" w:space="0" w:color="auto"/>
            </w:tcBorders>
          </w:tcPr>
          <w:p w:rsidR="004A7DC6" w:rsidRPr="002A26AC" w:rsidRDefault="004A7DC6" w:rsidP="004A7DC6">
            <w:pPr>
              <w:jc w:val="both"/>
              <w:rPr>
                <w:sz w:val="20"/>
              </w:rPr>
            </w:pPr>
            <w:r w:rsidRPr="002A26AC">
              <w:rPr>
                <w:sz w:val="20"/>
              </w:rPr>
              <w:t>Ich/Wir erkläre(n), dass ein Insolvenzverfahren oder ein vergleichbares gesetzlich geregeltes</w:t>
            </w:r>
          </w:p>
          <w:p w:rsidR="004A7DC6" w:rsidRPr="002A26AC" w:rsidRDefault="004A7DC6" w:rsidP="004A7DC6">
            <w:pPr>
              <w:jc w:val="both"/>
              <w:rPr>
                <w:sz w:val="20"/>
              </w:rPr>
            </w:pPr>
            <w:r w:rsidRPr="002A26AC">
              <w:rPr>
                <w:sz w:val="20"/>
              </w:rPr>
              <w:t>Verfahren weder beantragt noch eröffnet wurde, ein Antrag auf Eröffnung nicht mangels Masse</w:t>
            </w:r>
          </w:p>
          <w:p w:rsidR="00F73FC4" w:rsidRPr="002A26AC" w:rsidRDefault="004A7DC6" w:rsidP="00240850">
            <w:pPr>
              <w:jc w:val="both"/>
              <w:rPr>
                <w:sz w:val="20"/>
              </w:rPr>
            </w:pPr>
            <w:r w:rsidRPr="002A26AC">
              <w:rPr>
                <w:sz w:val="20"/>
              </w:rPr>
              <w:t>Masse abgelehnt wurde und sich mein/unser Unternehmen nicht in Liquidation befindet.</w:t>
            </w:r>
          </w:p>
        </w:tc>
      </w:tr>
      <w:tr w:rsidR="004A7DC6" w:rsidRPr="002A26AC" w:rsidTr="004A7DC6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4A7DC6" w:rsidRPr="002A26AC" w:rsidRDefault="004A7DC6" w:rsidP="004A7DC6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DC6" w:rsidRPr="002A26AC" w:rsidRDefault="004A7DC6" w:rsidP="004A7DC6">
            <w:pPr>
              <w:rPr>
                <w:sz w:val="20"/>
              </w:rPr>
            </w:pPr>
          </w:p>
        </w:tc>
        <w:tc>
          <w:tcPr>
            <w:tcW w:w="9072" w:type="dxa"/>
            <w:vMerge/>
            <w:tcBorders>
              <w:left w:val="nil"/>
              <w:right w:val="single" w:sz="4" w:space="0" w:color="auto"/>
            </w:tcBorders>
          </w:tcPr>
          <w:p w:rsidR="004A7DC6" w:rsidRPr="002A26AC" w:rsidRDefault="004A7DC6" w:rsidP="004A7DC6">
            <w:pPr>
              <w:rPr>
                <w:sz w:val="20"/>
              </w:rPr>
            </w:pPr>
          </w:p>
        </w:tc>
      </w:tr>
      <w:tr w:rsidR="004A7DC6" w:rsidRPr="002A26AC" w:rsidTr="004A7DC6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4A7DC6" w:rsidRPr="002A26AC" w:rsidRDefault="004A7DC6" w:rsidP="004A7DC6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7DC6" w:rsidRPr="002A26AC" w:rsidRDefault="004A7DC6" w:rsidP="004A7DC6">
            <w:pPr>
              <w:rPr>
                <w:sz w:val="20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A7DC6" w:rsidRPr="002A26AC" w:rsidRDefault="004A7DC6" w:rsidP="004A7DC6">
            <w:pPr>
              <w:rPr>
                <w:sz w:val="20"/>
              </w:rPr>
            </w:pPr>
          </w:p>
        </w:tc>
      </w:tr>
      <w:tr w:rsidR="004A7DC6" w:rsidRPr="002A26AC" w:rsidTr="00147B4B">
        <w:trPr>
          <w:trHeight w:val="113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4A7DC6" w:rsidRPr="002A26AC" w:rsidRDefault="004A7DC6" w:rsidP="004A7DC6">
            <w:pPr>
              <w:rPr>
                <w:sz w:val="12"/>
                <w:szCs w:val="12"/>
              </w:rPr>
            </w:pPr>
          </w:p>
        </w:tc>
      </w:tr>
    </w:tbl>
    <w:p w:rsidR="004A7DC6" w:rsidRPr="002A26AC" w:rsidRDefault="004A7DC6" w:rsidP="004A7DC6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7DC6" w:rsidRPr="00ED5480" w:rsidTr="007F3C29">
        <w:trPr>
          <w:trHeight w:val="2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DC6" w:rsidRPr="002A26AC" w:rsidRDefault="004A7DC6" w:rsidP="00CB3DDC">
            <w:pPr>
              <w:spacing w:before="60"/>
              <w:rPr>
                <w:sz w:val="20"/>
                <w:lang w:val="en-US"/>
              </w:rPr>
            </w:pPr>
            <w:r w:rsidRPr="00ED5480">
              <w:rPr>
                <w:sz w:val="20"/>
                <w:lang w:val="en-US"/>
              </w:rPr>
              <w:br w:type="page"/>
            </w:r>
            <w:r w:rsidRPr="002A26AC">
              <w:rPr>
                <w:b/>
                <w:sz w:val="20"/>
                <w:lang w:val="en-US"/>
              </w:rPr>
              <w:t>VOB/A §</w:t>
            </w:r>
            <w:r w:rsidR="00CB3DDC" w:rsidRPr="002A26AC">
              <w:rPr>
                <w:b/>
                <w:sz w:val="20"/>
                <w:lang w:val="en-US"/>
              </w:rPr>
              <w:t> </w:t>
            </w:r>
            <w:r w:rsidRPr="002A26AC">
              <w:rPr>
                <w:b/>
                <w:sz w:val="20"/>
                <w:lang w:val="en-US"/>
              </w:rPr>
              <w:t>6</w:t>
            </w:r>
            <w:r w:rsidR="00CB3DDC" w:rsidRPr="002A26AC">
              <w:rPr>
                <w:b/>
                <w:sz w:val="20"/>
                <w:lang w:val="en-US"/>
              </w:rPr>
              <w:t>a</w:t>
            </w:r>
            <w:r w:rsidRPr="002A26AC">
              <w:rPr>
                <w:b/>
                <w:sz w:val="20"/>
                <w:lang w:val="en-US"/>
              </w:rPr>
              <w:t xml:space="preserve"> Abs. </w:t>
            </w:r>
            <w:r w:rsidR="00CB3DDC" w:rsidRPr="002A26AC">
              <w:rPr>
                <w:b/>
                <w:sz w:val="20"/>
                <w:lang w:val="en-US"/>
              </w:rPr>
              <w:t>2</w:t>
            </w:r>
            <w:r w:rsidRPr="002A26AC">
              <w:rPr>
                <w:b/>
                <w:sz w:val="20"/>
                <w:lang w:val="en-US"/>
              </w:rPr>
              <w:t xml:space="preserve"> Nr. </w:t>
            </w:r>
            <w:r w:rsidR="00CB3DDC" w:rsidRPr="002A26AC">
              <w:rPr>
                <w:b/>
                <w:sz w:val="20"/>
                <w:lang w:val="en-US"/>
              </w:rPr>
              <w:t>7</w:t>
            </w:r>
            <w:r w:rsidRPr="002A26AC">
              <w:rPr>
                <w:b/>
                <w:sz w:val="20"/>
                <w:lang w:val="en-US"/>
              </w:rPr>
              <w:t>):</w:t>
            </w:r>
          </w:p>
        </w:tc>
      </w:tr>
      <w:tr w:rsidR="004A7DC6" w:rsidRPr="002A26AC" w:rsidTr="00147B4B">
        <w:trPr>
          <w:trHeight w:val="454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vAlign w:val="center"/>
          </w:tcPr>
          <w:p w:rsidR="004A7DC6" w:rsidRPr="002A26AC" w:rsidRDefault="004A7DC6" w:rsidP="004A7DC6">
            <w:pPr>
              <w:tabs>
                <w:tab w:val="left" w:pos="304"/>
              </w:tabs>
              <w:rPr>
                <w:i/>
                <w:sz w:val="20"/>
              </w:rPr>
            </w:pPr>
            <w:r w:rsidRPr="002A26AC">
              <w:rPr>
                <w:i/>
                <w:sz w:val="20"/>
              </w:rPr>
              <w:t xml:space="preserve">Angabe, dass nachweislich keine schwere Verfehlung begangen wurde, die die Zuverlässigkeit </w:t>
            </w:r>
            <w:r w:rsidRPr="002A26AC">
              <w:rPr>
                <w:i/>
                <w:sz w:val="20"/>
              </w:rPr>
              <w:br/>
              <w:t>als Bewerber in Frage stellt:</w:t>
            </w:r>
          </w:p>
        </w:tc>
      </w:tr>
      <w:tr w:rsidR="004A7DC6" w:rsidRPr="002A26AC" w:rsidTr="00147B4B">
        <w:trPr>
          <w:trHeight w:val="465"/>
        </w:trPr>
        <w:tc>
          <w:tcPr>
            <w:tcW w:w="9781" w:type="dxa"/>
            <w:tcBorders>
              <w:bottom w:val="nil"/>
            </w:tcBorders>
            <w:vAlign w:val="center"/>
          </w:tcPr>
          <w:p w:rsidR="004A7DC6" w:rsidRPr="002A26AC" w:rsidRDefault="00DA0169" w:rsidP="002F5EC6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A26AC">
              <w:rPr>
                <w:rFonts w:ascii="Arial" w:hAnsi="Arial" w:cs="Arial"/>
                <w:b/>
                <w:sz w:val="20"/>
                <w:szCs w:val="20"/>
              </w:rPr>
              <w:t>Ich erkläre/Wir erklären, dass keine schwere Verfehlung vorliegt, die mit Freiheitsstrafe von mehr</w:t>
            </w:r>
            <w:r w:rsidR="002F5EC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A26AC">
              <w:rPr>
                <w:rFonts w:ascii="Arial" w:hAnsi="Arial" w:cs="Arial"/>
                <w:b/>
                <w:sz w:val="20"/>
                <w:szCs w:val="20"/>
              </w:rPr>
              <w:t>als 3 Monaten oder Geldstrafe von mehr als 90 Tagessätzen geahndet wurde und die meine/unsere Zuverlässigkeit als Bewerber in Frage stellt, wie z.B.: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→</w:t>
            </w:r>
            <w:r w:rsidRPr="002A26AC">
              <w:rPr>
                <w:rFonts w:ascii="Arial" w:hAnsi="Arial" w:cs="Arial"/>
                <w:sz w:val="20"/>
                <w:szCs w:val="20"/>
              </w:rPr>
              <w:tab/>
              <w:t>Wirksames Berufsverbot (§ 70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→</w:t>
            </w:r>
            <w:r w:rsidRPr="002A26AC">
              <w:rPr>
                <w:rFonts w:ascii="Arial" w:hAnsi="Arial" w:cs="Arial"/>
                <w:sz w:val="20"/>
                <w:szCs w:val="20"/>
              </w:rPr>
              <w:tab/>
              <w:t>Wirksames vorläufiges Berufsverbot (§  132a STPO),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→</w:t>
            </w:r>
            <w:r w:rsidRPr="002A26AC">
              <w:rPr>
                <w:rFonts w:ascii="Arial" w:hAnsi="Arial" w:cs="Arial"/>
                <w:sz w:val="20"/>
                <w:szCs w:val="20"/>
              </w:rPr>
              <w:tab/>
              <w:t>Wirksame Gewerbeuntersagung (§ 35 GewO),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→</w:t>
            </w:r>
            <w:r w:rsidRPr="002A26AC">
              <w:rPr>
                <w:rFonts w:ascii="Arial" w:hAnsi="Arial" w:cs="Arial"/>
                <w:sz w:val="20"/>
                <w:szCs w:val="20"/>
              </w:rPr>
              <w:tab/>
              <w:t>Rechtskräftiges Urteil innerhalb der letzten 2 Jahre gegen Mitarbeiter mit Leitungsaufgaben wegen: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Mitgliedschaft in einer kriminellen Vereinigung (§ 129 StGB)</w:t>
            </w:r>
            <w:r w:rsidR="00020F8D" w:rsidRPr="002A26AC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Geldwäsche (261 StGB)</w:t>
            </w:r>
            <w:r w:rsidR="00020F8D" w:rsidRPr="002A26AC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Bestechung (§ 334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Vorteilsgewährung (§ 333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Diebstahl (§ 242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Unterschlagung (§ 246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Erpressung (§ 253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Betrug (§ 263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Subventionsbetrug (§ 264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Kreditbetrug (§ 265b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Untreue (§ 266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Urkundenfälschung (§ 267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2F5E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Fälschung technischer Aufzeichnungen (§ 268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 xml:space="preserve">▪ Delikte im Zusammenhange mit Insolvenzverfahren (§ 283 </w:t>
            </w:r>
            <w:r w:rsidR="00ED4E6E" w:rsidRPr="002A26AC">
              <w:rPr>
                <w:rFonts w:ascii="Arial" w:hAnsi="Arial" w:cs="Arial"/>
                <w:sz w:val="20"/>
                <w:szCs w:val="20"/>
              </w:rPr>
              <w:t>ff. StGB</w:t>
            </w:r>
            <w:r w:rsidRPr="002A26AC">
              <w:rPr>
                <w:rFonts w:ascii="Arial" w:hAnsi="Arial" w:cs="Arial"/>
                <w:sz w:val="20"/>
                <w:szCs w:val="20"/>
              </w:rPr>
              <w:t>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wettbewerbsbeschränkende Absprachen bei Ausschreibungen (§ 298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Bestechung im geschäftlichen Verkehr (§ 299 StGB),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Brandstiftung (§ 306 StGB)</w:t>
            </w:r>
            <w:r w:rsidR="00020F8D" w:rsidRPr="002A26AC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4A7DC6" w:rsidRPr="002A26AC" w:rsidTr="00147B4B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Baugefährdung (§ 319 StGB),</w:t>
            </w:r>
          </w:p>
        </w:tc>
      </w:tr>
      <w:tr w:rsidR="004A7DC6" w:rsidRPr="002A26AC" w:rsidTr="0072742C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4A7DC6">
            <w:pPr>
              <w:pStyle w:val="Listenabsatz"/>
              <w:spacing w:after="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Gewässer- und Bodenverunreinigung (§§ 324, 324a StGB),</w:t>
            </w:r>
          </w:p>
        </w:tc>
      </w:tr>
      <w:tr w:rsidR="004A7DC6" w:rsidRPr="002A26AC" w:rsidTr="0072742C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2A26AC" w:rsidRDefault="004A7DC6" w:rsidP="00147B4B">
            <w:pPr>
              <w:pStyle w:val="Listenabsatz"/>
              <w:spacing w:after="60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▪ unerlaubter Umgang mit gefährlichen Abfällen (§ 326 StGB)</w:t>
            </w:r>
            <w:r w:rsidR="00020F8D" w:rsidRPr="002A26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61ED" w:rsidRPr="002A26AC" w:rsidTr="0072742C">
        <w:tc>
          <w:tcPr>
            <w:tcW w:w="9781" w:type="dxa"/>
            <w:tcBorders>
              <w:top w:val="nil"/>
            </w:tcBorders>
            <w:vAlign w:val="center"/>
          </w:tcPr>
          <w:p w:rsidR="009A61ED" w:rsidRPr="002A26AC" w:rsidRDefault="00EF3945" w:rsidP="00147B4B">
            <w:pPr>
              <w:pStyle w:val="Listenabsatz"/>
              <w:spacing w:before="60"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2A26AC">
              <w:rPr>
                <w:rFonts w:ascii="Arial" w:hAnsi="Arial" w:cs="Arial"/>
                <w:b/>
                <w:sz w:val="20"/>
                <w:szCs w:val="20"/>
              </w:rPr>
              <w:t>Ich/Wir erkläre(n), dass ich/wir in den letzten 2 Jahren nicht aufgrund eines Verstoßes gegen</w:t>
            </w:r>
            <w:r w:rsidRPr="002A26AC">
              <w:rPr>
                <w:rFonts w:ascii="Arial" w:hAnsi="Arial" w:cs="Arial"/>
                <w:b/>
                <w:sz w:val="20"/>
                <w:szCs w:val="20"/>
              </w:rPr>
              <w:br/>
              <w:t>Vorschriften, der zu einem Eintrag im Gewerbezentralregisterauszug geführt hat, mit einer</w:t>
            </w:r>
            <w:r w:rsidRPr="002A26AC">
              <w:rPr>
                <w:rFonts w:ascii="Arial" w:hAnsi="Arial" w:cs="Arial"/>
                <w:b/>
                <w:sz w:val="20"/>
                <w:szCs w:val="20"/>
              </w:rPr>
              <w:br/>
              <w:t>Freiheitsstrafe von mehr als drei Monaten oder einer Geldstrafe von mehr als 90 Tagessätzen</w:t>
            </w:r>
            <w:r w:rsidRPr="002A26AC">
              <w:rPr>
                <w:rFonts w:ascii="Arial" w:hAnsi="Arial" w:cs="Arial"/>
                <w:b/>
                <w:sz w:val="20"/>
                <w:szCs w:val="20"/>
              </w:rPr>
              <w:br/>
              <w:t>oder einer Geldbuße von mehr als 2.500 € belegt worden bin/sind.</w:t>
            </w:r>
          </w:p>
          <w:p w:rsidR="00A8610B" w:rsidRPr="002A26AC" w:rsidRDefault="00A8610B" w:rsidP="00147B4B">
            <w:pPr>
              <w:pStyle w:val="Listenabsatz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2A26AC">
              <w:rPr>
                <w:rFonts w:ascii="Arial" w:hAnsi="Arial" w:cs="Arial"/>
                <w:sz w:val="20"/>
                <w:szCs w:val="20"/>
              </w:rPr>
              <w:t>Ab einer Auftragssumme von 30.000 EUR wird der Auftraggeber für den Bieter, auf dessen Angebot</w:t>
            </w:r>
            <w:r w:rsidR="003950AF" w:rsidRPr="002A26AC">
              <w:rPr>
                <w:rFonts w:ascii="Arial" w:hAnsi="Arial" w:cs="Arial"/>
                <w:sz w:val="20"/>
                <w:szCs w:val="20"/>
              </w:rPr>
              <w:br/>
            </w:r>
            <w:r w:rsidRPr="002A26AC">
              <w:rPr>
                <w:rFonts w:ascii="Arial" w:hAnsi="Arial" w:cs="Arial"/>
                <w:sz w:val="20"/>
                <w:szCs w:val="20"/>
              </w:rPr>
              <w:t>der Zuschlag erteilt werden soll, einen Auszug aus dem Gewerbezentralregister gem. § 150a GewO</w:t>
            </w:r>
            <w:r w:rsidR="003950AF" w:rsidRPr="002A26AC">
              <w:rPr>
                <w:rFonts w:ascii="Arial" w:hAnsi="Arial" w:cs="Arial"/>
                <w:sz w:val="20"/>
                <w:szCs w:val="20"/>
              </w:rPr>
              <w:br/>
            </w:r>
            <w:r w:rsidRPr="002A26AC">
              <w:rPr>
                <w:rFonts w:ascii="Arial" w:hAnsi="Arial" w:cs="Arial"/>
                <w:sz w:val="20"/>
                <w:szCs w:val="20"/>
              </w:rPr>
              <w:t>beim Bundesamt für Justiz anfordern.</w:t>
            </w:r>
          </w:p>
        </w:tc>
      </w:tr>
    </w:tbl>
    <w:p w:rsidR="009A61ED" w:rsidRPr="002A26AC" w:rsidRDefault="009A61ED" w:rsidP="00194A8B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61ED" w:rsidRPr="002A26AC" w:rsidTr="007F3C29">
        <w:tc>
          <w:tcPr>
            <w:tcW w:w="9781" w:type="dxa"/>
            <w:tcBorders>
              <w:bottom w:val="single" w:sz="4" w:space="0" w:color="auto"/>
            </w:tcBorders>
          </w:tcPr>
          <w:p w:rsidR="009A61ED" w:rsidRPr="002A26AC" w:rsidRDefault="009A61ED" w:rsidP="00ED4E6E">
            <w:pPr>
              <w:spacing w:before="60"/>
              <w:rPr>
                <w:b/>
                <w:lang w:val="en-US"/>
              </w:rPr>
            </w:pPr>
            <w:r w:rsidRPr="002A26AC">
              <w:rPr>
                <w:b/>
                <w:lang w:val="en-US"/>
              </w:rPr>
              <w:t>VOB/A § 6</w:t>
            </w:r>
            <w:r w:rsidR="00CB3DDC" w:rsidRPr="002A26AC">
              <w:rPr>
                <w:b/>
                <w:lang w:val="en-US"/>
              </w:rPr>
              <w:t>a</w:t>
            </w:r>
            <w:r w:rsidRPr="002A26AC">
              <w:rPr>
                <w:b/>
                <w:lang w:val="en-US"/>
              </w:rPr>
              <w:t xml:space="preserve"> Abs. </w:t>
            </w:r>
            <w:r w:rsidR="00CB3DDC" w:rsidRPr="002A26AC">
              <w:rPr>
                <w:b/>
                <w:lang w:val="en-US"/>
              </w:rPr>
              <w:t>2</w:t>
            </w:r>
            <w:r w:rsidRPr="002A26AC">
              <w:rPr>
                <w:b/>
                <w:lang w:val="en-US"/>
              </w:rPr>
              <w:t xml:space="preserve"> Nr. </w:t>
            </w:r>
            <w:r w:rsidR="00CB3DDC" w:rsidRPr="002A26AC">
              <w:rPr>
                <w:b/>
                <w:lang w:val="en-US"/>
              </w:rPr>
              <w:t>8</w:t>
            </w:r>
            <w:r w:rsidRPr="002A26AC">
              <w:rPr>
                <w:b/>
                <w:lang w:val="en-US"/>
              </w:rPr>
              <w:t xml:space="preserve">): </w:t>
            </w:r>
          </w:p>
          <w:p w:rsidR="00ED4E6E" w:rsidRPr="002A26AC" w:rsidRDefault="00ED4E6E" w:rsidP="00ED4E6E">
            <w:pPr>
              <w:rPr>
                <w:b/>
                <w:sz w:val="20"/>
              </w:rPr>
            </w:pPr>
            <w:r w:rsidRPr="002A26AC">
              <w:rPr>
                <w:i/>
                <w:sz w:val="20"/>
              </w:rPr>
              <w:t>Angaben zur Zahlung von Steuern, Abgaben und Beiträgen zur gesetzlichen Sozialversicherung</w:t>
            </w:r>
          </w:p>
        </w:tc>
      </w:tr>
      <w:tr w:rsidR="009A61ED" w:rsidRPr="002A26AC" w:rsidTr="007F3C29">
        <w:tc>
          <w:tcPr>
            <w:tcW w:w="9781" w:type="dxa"/>
            <w:tcBorders>
              <w:top w:val="nil"/>
              <w:bottom w:val="nil"/>
            </w:tcBorders>
          </w:tcPr>
          <w:p w:rsidR="00ED4E6E" w:rsidRPr="002A26AC" w:rsidRDefault="009A61ED" w:rsidP="002F5EC6">
            <w:pPr>
              <w:spacing w:before="60"/>
              <w:rPr>
                <w:sz w:val="20"/>
              </w:rPr>
            </w:pPr>
            <w:r w:rsidRPr="002A26AC">
              <w:rPr>
                <w:sz w:val="20"/>
              </w:rPr>
              <w:t>Ich/Wir erkläre(n), dass ich/wir meine/unsere Verpflichtung zur Zahlung von Steuern und Abgaben sowie der Beiträge zur gesetzlichen Sozialversicherung, soweit sie der Pflicht zur Beitragszahlung unterfallen, ordnungsgemäß erfüllt habe/haben.</w:t>
            </w:r>
          </w:p>
        </w:tc>
      </w:tr>
      <w:tr w:rsidR="009A61ED" w:rsidRPr="002A26AC" w:rsidTr="007F3C29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9A61ED" w:rsidRPr="002A26AC" w:rsidRDefault="009A61ED" w:rsidP="002F5EC6">
            <w:pPr>
              <w:spacing w:after="60"/>
              <w:rPr>
                <w:sz w:val="20"/>
              </w:rPr>
            </w:pPr>
            <w:r w:rsidRPr="002A26AC">
              <w:rPr>
                <w:sz w:val="20"/>
              </w:rPr>
              <w:lastRenderedPageBreak/>
              <w:t>Falls mein/unser Teilnahmeantrag in die engere Wahl kommt, werde ich/werden wir sofern diese dem</w:t>
            </w:r>
            <w:r w:rsidR="002F5EC6">
              <w:rPr>
                <w:sz w:val="20"/>
              </w:rPr>
              <w:br/>
            </w:r>
            <w:r w:rsidRPr="002A26AC">
              <w:rPr>
                <w:sz w:val="20"/>
              </w:rPr>
              <w:t>Auftraggeber nicht bereits vorliegen, eine Unbedenklichkeitsbescheinigung der tariflichen Sozialkasse</w:t>
            </w:r>
            <w:r w:rsidR="00653633" w:rsidRPr="002A26AC">
              <w:rPr>
                <w:sz w:val="20"/>
              </w:rPr>
              <w:t xml:space="preserve"> </w:t>
            </w:r>
            <w:r w:rsidR="002F5EC6">
              <w:rPr>
                <w:sz w:val="20"/>
              </w:rPr>
              <w:t xml:space="preserve">- </w:t>
            </w:r>
            <w:r w:rsidR="00653633" w:rsidRPr="002A26AC">
              <w:rPr>
                <w:sz w:val="20"/>
              </w:rPr>
              <w:t xml:space="preserve">soweit mein/unser Betrieb dort nicht beitragspflichtig ist, der zuständigen Krankenkasse - </w:t>
            </w:r>
            <w:r w:rsidRPr="002A26AC">
              <w:rPr>
                <w:sz w:val="20"/>
              </w:rPr>
              <w:t>vorlegen.</w:t>
            </w:r>
          </w:p>
        </w:tc>
      </w:tr>
    </w:tbl>
    <w:p w:rsidR="009A61ED" w:rsidRPr="002A26AC" w:rsidRDefault="009A61ED" w:rsidP="009A61ED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61ED" w:rsidRPr="002A26AC" w:rsidTr="007F3C29">
        <w:tc>
          <w:tcPr>
            <w:tcW w:w="9781" w:type="dxa"/>
            <w:tcBorders>
              <w:bottom w:val="single" w:sz="4" w:space="0" w:color="auto"/>
            </w:tcBorders>
          </w:tcPr>
          <w:p w:rsidR="009A61ED" w:rsidRPr="002A26AC" w:rsidRDefault="009A61ED" w:rsidP="00ED4E6E">
            <w:pPr>
              <w:spacing w:before="60"/>
              <w:rPr>
                <w:b/>
                <w:lang w:val="en-US"/>
              </w:rPr>
            </w:pPr>
            <w:r w:rsidRPr="002A26AC">
              <w:rPr>
                <w:b/>
                <w:lang w:val="en-US"/>
              </w:rPr>
              <w:t>VOB/A § 6</w:t>
            </w:r>
            <w:r w:rsidR="00CB3DDC" w:rsidRPr="002A26AC">
              <w:rPr>
                <w:b/>
                <w:lang w:val="en-US"/>
              </w:rPr>
              <w:t>a</w:t>
            </w:r>
            <w:r w:rsidRPr="002A26AC">
              <w:rPr>
                <w:b/>
                <w:lang w:val="en-US"/>
              </w:rPr>
              <w:t xml:space="preserve"> Abs. </w:t>
            </w:r>
            <w:r w:rsidR="00CB3DDC" w:rsidRPr="002A26AC">
              <w:rPr>
                <w:b/>
                <w:lang w:val="en-US"/>
              </w:rPr>
              <w:t>2</w:t>
            </w:r>
            <w:r w:rsidRPr="002A26AC">
              <w:rPr>
                <w:b/>
                <w:lang w:val="en-US"/>
              </w:rPr>
              <w:t xml:space="preserve"> Nr. </w:t>
            </w:r>
            <w:r w:rsidR="00CB3DDC" w:rsidRPr="002A26AC">
              <w:rPr>
                <w:b/>
                <w:lang w:val="en-US"/>
              </w:rPr>
              <w:t>9</w:t>
            </w:r>
            <w:r w:rsidRPr="002A26AC">
              <w:rPr>
                <w:b/>
                <w:lang w:val="en-US"/>
              </w:rPr>
              <w:t xml:space="preserve">): </w:t>
            </w:r>
          </w:p>
          <w:p w:rsidR="00ED4E6E" w:rsidRPr="002A26AC" w:rsidRDefault="00ED4E6E" w:rsidP="009A61ED">
            <w:pPr>
              <w:rPr>
                <w:b/>
              </w:rPr>
            </w:pPr>
            <w:r w:rsidRPr="002A26AC">
              <w:rPr>
                <w:i/>
                <w:sz w:val="20"/>
              </w:rPr>
              <w:t>Angaben zur Mitgliedschaft bei der Berufsgenossenschaft</w:t>
            </w:r>
          </w:p>
        </w:tc>
      </w:tr>
      <w:tr w:rsidR="009A61ED" w:rsidRPr="002A26AC" w:rsidTr="007F3C29">
        <w:tc>
          <w:tcPr>
            <w:tcW w:w="9781" w:type="dxa"/>
            <w:tcBorders>
              <w:top w:val="nil"/>
              <w:bottom w:val="nil"/>
            </w:tcBorders>
          </w:tcPr>
          <w:p w:rsidR="009A61ED" w:rsidRPr="002A26AC" w:rsidRDefault="009A61ED" w:rsidP="00147B4B">
            <w:pPr>
              <w:spacing w:before="60"/>
              <w:rPr>
                <w:sz w:val="20"/>
              </w:rPr>
            </w:pPr>
            <w:r w:rsidRPr="002A26AC">
              <w:rPr>
                <w:sz w:val="20"/>
              </w:rPr>
              <w:t>Ich bin/Wir sind Mitglied der Berufsgenossenschaft.</w:t>
            </w:r>
          </w:p>
        </w:tc>
      </w:tr>
      <w:tr w:rsidR="009A61ED" w:rsidRPr="002A26AC" w:rsidTr="007F3C29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ED" w:rsidRPr="002A26AC" w:rsidRDefault="009A61ED" w:rsidP="002F5EC6">
            <w:pPr>
              <w:spacing w:after="60"/>
              <w:rPr>
                <w:sz w:val="20"/>
              </w:rPr>
            </w:pPr>
            <w:r w:rsidRPr="002A26AC">
              <w:rPr>
                <w:sz w:val="20"/>
              </w:rPr>
              <w:t>Falls mein/unser Teilnahmeantrag in die engere Wahl kommt, werde ich/werden wir sofern diese dem</w:t>
            </w:r>
            <w:r w:rsidR="002F5EC6">
              <w:rPr>
                <w:sz w:val="20"/>
              </w:rPr>
              <w:br/>
            </w:r>
            <w:r w:rsidRPr="002A26AC">
              <w:rPr>
                <w:sz w:val="20"/>
              </w:rPr>
              <w:t>Auftraggeber nicht bereits vorliegen, eine qualifizierte Unbedenklichkeitsbescheinigung der Berufsgenossenschaft des für mich zuständigen Versicherungsträgers mit Angabe der Lohnsumme vorlegen.</w:t>
            </w:r>
          </w:p>
        </w:tc>
      </w:tr>
    </w:tbl>
    <w:p w:rsidR="009A61ED" w:rsidRPr="002A26AC" w:rsidRDefault="009A61ED" w:rsidP="009A61ED">
      <w:pPr>
        <w:rPr>
          <w:sz w:val="20"/>
        </w:rPr>
      </w:pPr>
    </w:p>
    <w:p w:rsidR="009A61ED" w:rsidRPr="002A26AC" w:rsidRDefault="009A61ED" w:rsidP="009A61ED">
      <w:pPr>
        <w:rPr>
          <w:sz w:val="20"/>
        </w:rPr>
      </w:pPr>
    </w:p>
    <w:p w:rsidR="009A61ED" w:rsidRPr="002A26AC" w:rsidRDefault="009A61ED" w:rsidP="009A61ED">
      <w:pPr>
        <w:rPr>
          <w:sz w:val="20"/>
        </w:rPr>
      </w:pPr>
    </w:p>
    <w:p w:rsidR="002F101D" w:rsidRPr="002A26AC" w:rsidRDefault="002F101D" w:rsidP="009A61ED">
      <w:pPr>
        <w:rPr>
          <w:sz w:val="20"/>
        </w:rPr>
      </w:pPr>
    </w:p>
    <w:p w:rsidR="009A61ED" w:rsidRPr="002A26AC" w:rsidRDefault="009A61ED" w:rsidP="009A61ED">
      <w:pPr>
        <w:rPr>
          <w:sz w:val="20"/>
        </w:rPr>
      </w:pPr>
    </w:p>
    <w:p w:rsidR="009A61ED" w:rsidRPr="002A26AC" w:rsidRDefault="009A61ED" w:rsidP="009A61ED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61ED" w:rsidRPr="002A26AC" w:rsidTr="007F3C29">
        <w:trPr>
          <w:trHeight w:val="1417"/>
        </w:trPr>
        <w:tc>
          <w:tcPr>
            <w:tcW w:w="9781" w:type="dxa"/>
          </w:tcPr>
          <w:p w:rsidR="009A61ED" w:rsidRPr="002A26AC" w:rsidRDefault="00DB0DAA" w:rsidP="00147B4B">
            <w:pPr>
              <w:spacing w:before="120" w:after="120"/>
              <w:rPr>
                <w:b/>
              </w:rPr>
            </w:pPr>
            <w:r w:rsidRPr="002A26AC">
              <w:rPr>
                <w:b/>
              </w:rPr>
              <w:t>Mir/Uns ist bekannt, dass die jeweils genannten Bestätigungen/Nachweise zu den Eigenerklärungen innerhalb von 6 Kalendertagen nach Aufforderung durch die Vergabestelle vorgelegt werden müssen, wenn ich/wir diese nicht bereits zum jetzigen Zeitpunkt beigelegt habe/haben bzw. wenn ich/wir nicht präqualifiziert bin/sind und dass mein/unser Angebot ansonsten ausgeschlossen werden muss.</w:t>
            </w:r>
          </w:p>
        </w:tc>
      </w:tr>
    </w:tbl>
    <w:p w:rsidR="004A7DC6" w:rsidRPr="002A26AC" w:rsidRDefault="004A7DC6" w:rsidP="009A61ED">
      <w:pPr>
        <w:rPr>
          <w:b/>
          <w:sz w:val="20"/>
        </w:rPr>
      </w:pPr>
    </w:p>
    <w:p w:rsidR="003F1BC9" w:rsidRPr="002A26AC" w:rsidRDefault="003F1BC9" w:rsidP="009A61ED">
      <w:pPr>
        <w:rPr>
          <w:b/>
          <w:sz w:val="20"/>
        </w:rPr>
      </w:pPr>
    </w:p>
    <w:p w:rsidR="002F101D" w:rsidRPr="002A26AC" w:rsidRDefault="002F101D" w:rsidP="009A61ED">
      <w:pPr>
        <w:rPr>
          <w:b/>
          <w:sz w:val="20"/>
        </w:rPr>
      </w:pPr>
    </w:p>
    <w:p w:rsidR="003F1BC9" w:rsidRPr="002A26AC" w:rsidRDefault="003F1BC9" w:rsidP="009A61ED">
      <w:pPr>
        <w:rPr>
          <w:b/>
          <w:sz w:val="20"/>
        </w:rPr>
      </w:pPr>
    </w:p>
    <w:p w:rsidR="003F1BC9" w:rsidRPr="002A26AC" w:rsidRDefault="003F1BC9" w:rsidP="009A61ED">
      <w:pPr>
        <w:rPr>
          <w:b/>
          <w:sz w:val="20"/>
        </w:rPr>
      </w:pPr>
    </w:p>
    <w:p w:rsidR="003F1BC9" w:rsidRPr="002F101D" w:rsidRDefault="003F1BC9" w:rsidP="009A61ED">
      <w:pPr>
        <w:rPr>
          <w:b/>
          <w:sz w:val="20"/>
        </w:rPr>
      </w:pPr>
    </w:p>
    <w:p w:rsidR="003F1BC9" w:rsidRPr="00410DE0" w:rsidRDefault="003F1BC9" w:rsidP="003F1BC9">
      <w:pPr>
        <w:spacing w:before="240"/>
        <w:rPr>
          <w:b/>
          <w:sz w:val="32"/>
          <w:szCs w:val="32"/>
        </w:rPr>
      </w:pPr>
      <w:r>
        <w:rPr>
          <w:b/>
          <w:sz w:val="26"/>
          <w:szCs w:val="26"/>
        </w:rPr>
        <w:t>__________________________________________________________________</w:t>
      </w:r>
    </w:p>
    <w:p w:rsidR="003F1BC9" w:rsidRPr="003F1BC9" w:rsidRDefault="003F1BC9" w:rsidP="009A61ED">
      <w:pPr>
        <w:rPr>
          <w:sz w:val="20"/>
        </w:rPr>
      </w:pPr>
      <w:r w:rsidRPr="003F1BC9">
        <w:rPr>
          <w:sz w:val="20"/>
        </w:rPr>
        <w:t>Firmenstempel, Datum und Unterschrift</w:t>
      </w:r>
    </w:p>
    <w:sectPr w:rsidR="003F1BC9" w:rsidRPr="003F1BC9" w:rsidSect="00ED4E6E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-1276" w:right="992" w:bottom="851" w:left="1304" w:header="39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28" w:rsidRDefault="00F56C28">
      <w:r>
        <w:separator/>
      </w:r>
    </w:p>
  </w:endnote>
  <w:endnote w:type="continuationSeparator" w:id="0">
    <w:p w:rsidR="00F56C28" w:rsidRDefault="00F5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480" w:rsidRDefault="00ED5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2495"/>
      <w:gridCol w:w="2495"/>
      <w:gridCol w:w="227"/>
      <w:gridCol w:w="2552"/>
    </w:tblGrid>
    <w:tr w:rsidR="00F56C28" w:rsidRPr="001E0A31" w:rsidTr="00501677">
      <w:tc>
        <w:tcPr>
          <w:tcW w:w="2495" w:type="dxa"/>
        </w:tcPr>
        <w:p w:rsidR="00F56C28" w:rsidRPr="00501677" w:rsidRDefault="00F56C28" w:rsidP="009A61ED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</w:rPr>
          </w:pPr>
          <w:r w:rsidRPr="00AE5894">
            <w:rPr>
              <w:sz w:val="14"/>
              <w:szCs w:val="14"/>
            </w:rPr>
            <w:t>VHB-N 0</w:t>
          </w:r>
          <w:r>
            <w:rPr>
              <w:sz w:val="14"/>
              <w:szCs w:val="14"/>
            </w:rPr>
            <w:t>4</w:t>
          </w:r>
          <w:r w:rsidRPr="00AE5894">
            <w:rPr>
              <w:sz w:val="14"/>
              <w:szCs w:val="14"/>
            </w:rPr>
            <w:t>2</w:t>
          </w:r>
          <w:r>
            <w:rPr>
              <w:sz w:val="14"/>
              <w:szCs w:val="14"/>
            </w:rPr>
            <w:t>8</w:t>
          </w:r>
          <w:r w:rsidRPr="00AE5894">
            <w:rPr>
              <w:sz w:val="14"/>
              <w:szCs w:val="14"/>
            </w:rPr>
            <w:t>, Stand: J</w:t>
          </w:r>
          <w:r>
            <w:rPr>
              <w:sz w:val="14"/>
              <w:szCs w:val="14"/>
            </w:rPr>
            <w:t>uni</w:t>
          </w:r>
          <w:r w:rsidRPr="00AE5894">
            <w:rPr>
              <w:sz w:val="14"/>
              <w:szCs w:val="14"/>
            </w:rPr>
            <w:t xml:space="preserve"> 2013</w:t>
          </w:r>
        </w:p>
      </w:tc>
      <w:tc>
        <w:tcPr>
          <w:tcW w:w="2495" w:type="dxa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2495" w:type="dxa"/>
          <w:vAlign w:val="bottom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</w:rPr>
          </w:pPr>
          <w:r w:rsidRPr="00501677">
            <w:rPr>
              <w:noProof/>
              <w:sz w:val="14"/>
              <w:szCs w:val="14"/>
            </w:rPr>
            <w:t xml:space="preserve">Seite </w:t>
          </w:r>
          <w:r w:rsidR="00830695" w:rsidRPr="00501677">
            <w:rPr>
              <w:noProof/>
              <w:sz w:val="14"/>
              <w:szCs w:val="14"/>
            </w:rPr>
            <w:fldChar w:fldCharType="begin"/>
          </w:r>
          <w:r w:rsidRPr="00501677">
            <w:rPr>
              <w:noProof/>
              <w:sz w:val="14"/>
              <w:szCs w:val="14"/>
            </w:rPr>
            <w:instrText xml:space="preserve"> PAGE  \* Arabic  \* MERGEFORMAT </w:instrText>
          </w:r>
          <w:r w:rsidR="00830695" w:rsidRPr="00501677">
            <w:rPr>
              <w:noProof/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3</w:t>
          </w:r>
          <w:r w:rsidR="00830695" w:rsidRPr="00501677">
            <w:rPr>
              <w:noProof/>
              <w:sz w:val="14"/>
              <w:szCs w:val="14"/>
            </w:rPr>
            <w:fldChar w:fldCharType="end"/>
          </w:r>
          <w:r w:rsidRPr="00501677">
            <w:rPr>
              <w:noProof/>
              <w:sz w:val="14"/>
              <w:szCs w:val="14"/>
            </w:rPr>
            <w:t xml:space="preserve"> von </w:t>
          </w:r>
          <w:r w:rsidR="00ED5480">
            <w:fldChar w:fldCharType="begin"/>
          </w:r>
          <w:r w:rsidR="00ED5480">
            <w:instrText xml:space="preserve"> NUMPAGES  \* Arabic  \* MERGEFORMAT </w:instrText>
          </w:r>
          <w:r w:rsidR="00ED5480">
            <w:fldChar w:fldCharType="separate"/>
          </w:r>
          <w:r w:rsidRPr="00F56C28">
            <w:rPr>
              <w:noProof/>
              <w:sz w:val="14"/>
              <w:szCs w:val="14"/>
            </w:rPr>
            <w:t>3</w:t>
          </w:r>
          <w:r w:rsidR="00ED5480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227" w:type="dxa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F56C28" w:rsidRPr="008C7C82" w:rsidRDefault="00F56C28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4" w:type="dxa"/>
      <w:tblInd w:w="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296"/>
      <w:gridCol w:w="1928"/>
      <w:gridCol w:w="794"/>
      <w:gridCol w:w="2552"/>
    </w:tblGrid>
    <w:tr w:rsidR="00F56C28" w:rsidRPr="001E0A31" w:rsidTr="00AE5894">
      <w:tc>
        <w:tcPr>
          <w:tcW w:w="2694" w:type="dxa"/>
          <w:vAlign w:val="bottom"/>
        </w:tcPr>
        <w:p w:rsidR="00F56C28" w:rsidRPr="00AE5894" w:rsidRDefault="00F56C28" w:rsidP="00D54DAC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</w:rPr>
          </w:pPr>
          <w:r w:rsidRPr="00AE5894">
            <w:rPr>
              <w:sz w:val="14"/>
              <w:szCs w:val="14"/>
            </w:rPr>
            <w:t>VHB-N 0</w:t>
          </w:r>
          <w:r>
            <w:rPr>
              <w:sz w:val="14"/>
              <w:szCs w:val="14"/>
            </w:rPr>
            <w:t>4</w:t>
          </w:r>
          <w:r w:rsidR="00D54DAC">
            <w:rPr>
              <w:sz w:val="14"/>
              <w:szCs w:val="14"/>
            </w:rPr>
            <w:t>29</w:t>
          </w:r>
          <w:r w:rsidRPr="00AE5894">
            <w:rPr>
              <w:sz w:val="14"/>
              <w:szCs w:val="14"/>
            </w:rPr>
            <w:t xml:space="preserve">, Stand: </w:t>
          </w:r>
          <w:r>
            <w:rPr>
              <w:sz w:val="14"/>
              <w:szCs w:val="14"/>
            </w:rPr>
            <w:t>November</w:t>
          </w:r>
          <w:r w:rsidRPr="00AE5894">
            <w:rPr>
              <w:sz w:val="14"/>
              <w:szCs w:val="14"/>
            </w:rPr>
            <w:t xml:space="preserve"> 201</w:t>
          </w:r>
          <w:r>
            <w:rPr>
              <w:sz w:val="14"/>
              <w:szCs w:val="14"/>
            </w:rPr>
            <w:t>6</w:t>
          </w:r>
        </w:p>
      </w:tc>
      <w:tc>
        <w:tcPr>
          <w:tcW w:w="2296" w:type="dxa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1928" w:type="dxa"/>
          <w:vAlign w:val="bottom"/>
        </w:tcPr>
        <w:p w:rsidR="00F56C28" w:rsidRPr="00AE5894" w:rsidRDefault="00F56C28" w:rsidP="00AE5894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</w:rPr>
          </w:pPr>
          <w:r w:rsidRPr="00AE5894">
            <w:rPr>
              <w:noProof/>
              <w:sz w:val="14"/>
              <w:szCs w:val="14"/>
            </w:rPr>
            <w:t xml:space="preserve">Seite </w:t>
          </w:r>
          <w:r w:rsidR="00830695" w:rsidRPr="00AE5894">
            <w:rPr>
              <w:noProof/>
              <w:sz w:val="14"/>
              <w:szCs w:val="14"/>
            </w:rPr>
            <w:fldChar w:fldCharType="begin"/>
          </w:r>
          <w:r w:rsidRPr="00AE5894">
            <w:rPr>
              <w:noProof/>
              <w:sz w:val="14"/>
              <w:szCs w:val="14"/>
            </w:rPr>
            <w:instrText xml:space="preserve"> PAGE  \* Arabic  \* MERGEFORMAT </w:instrText>
          </w:r>
          <w:r w:rsidR="00830695" w:rsidRPr="00AE5894">
            <w:rPr>
              <w:noProof/>
              <w:sz w:val="14"/>
              <w:szCs w:val="14"/>
            </w:rPr>
            <w:fldChar w:fldCharType="separate"/>
          </w:r>
          <w:r w:rsidR="00ED5480">
            <w:rPr>
              <w:noProof/>
              <w:sz w:val="14"/>
              <w:szCs w:val="14"/>
            </w:rPr>
            <w:t>1</w:t>
          </w:r>
          <w:r w:rsidR="00830695" w:rsidRPr="00AE5894">
            <w:rPr>
              <w:noProof/>
              <w:sz w:val="14"/>
              <w:szCs w:val="14"/>
            </w:rPr>
            <w:fldChar w:fldCharType="end"/>
          </w:r>
          <w:r w:rsidRPr="00AE5894">
            <w:rPr>
              <w:noProof/>
              <w:sz w:val="14"/>
              <w:szCs w:val="14"/>
            </w:rPr>
            <w:t xml:space="preserve"> von </w:t>
          </w:r>
          <w:r w:rsidR="00ED5480">
            <w:fldChar w:fldCharType="begin"/>
          </w:r>
          <w:r w:rsidR="00ED5480">
            <w:instrText xml:space="preserve"> NUMPAGES  \* Arabic  \* MERGEFORMAT </w:instrText>
          </w:r>
          <w:r w:rsidR="00ED5480">
            <w:fldChar w:fldCharType="separate"/>
          </w:r>
          <w:r w:rsidR="00ED5480" w:rsidRPr="00ED5480">
            <w:rPr>
              <w:noProof/>
              <w:sz w:val="14"/>
              <w:szCs w:val="14"/>
            </w:rPr>
            <w:t>3</w:t>
          </w:r>
          <w:r w:rsidR="00ED5480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794" w:type="dxa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257300" cy="228600"/>
                <wp:effectExtent l="19050" t="0" r="0" b="0"/>
                <wp:docPr id="3" name="Grafik 2" descr="Markenzeichen-word_unt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Markenzeichen-word_unten_grau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6C28" w:rsidRPr="00FB3A27" w:rsidRDefault="00F56C28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2495"/>
      <w:gridCol w:w="2495"/>
      <w:gridCol w:w="227"/>
      <w:gridCol w:w="2552"/>
    </w:tblGrid>
    <w:tr w:rsidR="00F56C28" w:rsidRPr="001E0A31" w:rsidTr="00501677">
      <w:tc>
        <w:tcPr>
          <w:tcW w:w="2495" w:type="dxa"/>
        </w:tcPr>
        <w:p w:rsidR="00F56C28" w:rsidRPr="00501677" w:rsidRDefault="00F56C28" w:rsidP="00E91283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</w:rPr>
          </w:pPr>
          <w:r w:rsidRPr="00AE5894">
            <w:rPr>
              <w:sz w:val="14"/>
              <w:szCs w:val="14"/>
            </w:rPr>
            <w:t>VHB-N 0</w:t>
          </w:r>
          <w:r>
            <w:rPr>
              <w:sz w:val="14"/>
              <w:szCs w:val="14"/>
            </w:rPr>
            <w:t>429</w:t>
          </w:r>
          <w:r w:rsidRPr="00AE5894">
            <w:rPr>
              <w:sz w:val="14"/>
              <w:szCs w:val="14"/>
            </w:rPr>
            <w:t xml:space="preserve">, Stand: </w:t>
          </w:r>
          <w:r>
            <w:rPr>
              <w:sz w:val="14"/>
              <w:szCs w:val="14"/>
            </w:rPr>
            <w:t>November</w:t>
          </w:r>
          <w:r w:rsidRPr="00AE5894">
            <w:rPr>
              <w:sz w:val="14"/>
              <w:szCs w:val="14"/>
            </w:rPr>
            <w:t xml:space="preserve"> 201</w:t>
          </w:r>
          <w:r>
            <w:rPr>
              <w:sz w:val="14"/>
              <w:szCs w:val="14"/>
            </w:rPr>
            <w:t>6</w:t>
          </w:r>
        </w:p>
      </w:tc>
      <w:tc>
        <w:tcPr>
          <w:tcW w:w="2495" w:type="dxa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2495" w:type="dxa"/>
          <w:vAlign w:val="bottom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</w:rPr>
          </w:pPr>
          <w:r w:rsidRPr="00501677">
            <w:rPr>
              <w:noProof/>
              <w:sz w:val="14"/>
              <w:szCs w:val="14"/>
            </w:rPr>
            <w:t xml:space="preserve">Seite </w:t>
          </w:r>
          <w:r w:rsidR="00830695" w:rsidRPr="00501677">
            <w:rPr>
              <w:noProof/>
              <w:sz w:val="14"/>
              <w:szCs w:val="14"/>
            </w:rPr>
            <w:fldChar w:fldCharType="begin"/>
          </w:r>
          <w:r w:rsidRPr="00501677">
            <w:rPr>
              <w:noProof/>
              <w:sz w:val="14"/>
              <w:szCs w:val="14"/>
            </w:rPr>
            <w:instrText xml:space="preserve"> PAGE  \* Arabic  \* MERGEFORMAT </w:instrText>
          </w:r>
          <w:r w:rsidR="00830695" w:rsidRPr="00501677">
            <w:rPr>
              <w:noProof/>
              <w:sz w:val="14"/>
              <w:szCs w:val="14"/>
            </w:rPr>
            <w:fldChar w:fldCharType="separate"/>
          </w:r>
          <w:r w:rsidR="00ED5480">
            <w:rPr>
              <w:noProof/>
              <w:sz w:val="14"/>
              <w:szCs w:val="14"/>
            </w:rPr>
            <w:t>2</w:t>
          </w:r>
          <w:r w:rsidR="00830695" w:rsidRPr="00501677">
            <w:rPr>
              <w:noProof/>
              <w:sz w:val="14"/>
              <w:szCs w:val="14"/>
            </w:rPr>
            <w:fldChar w:fldCharType="end"/>
          </w:r>
          <w:r w:rsidRPr="00501677">
            <w:rPr>
              <w:noProof/>
              <w:sz w:val="14"/>
              <w:szCs w:val="14"/>
            </w:rPr>
            <w:t xml:space="preserve"> von </w:t>
          </w:r>
          <w:r w:rsidR="00ED5480">
            <w:fldChar w:fldCharType="begin"/>
          </w:r>
          <w:r w:rsidR="00ED5480">
            <w:instrText xml:space="preserve"> NUMPAGES  \* Arabic  \* MERGEFORMAT </w:instrText>
          </w:r>
          <w:r w:rsidR="00ED5480">
            <w:fldChar w:fldCharType="separate"/>
          </w:r>
          <w:r w:rsidR="00ED5480" w:rsidRPr="00ED5480">
            <w:rPr>
              <w:noProof/>
              <w:sz w:val="14"/>
              <w:szCs w:val="14"/>
            </w:rPr>
            <w:t>3</w:t>
          </w:r>
          <w:r w:rsidR="00ED5480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227" w:type="dxa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F56C28" w:rsidRPr="008C7C82" w:rsidRDefault="00F56C28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4" w:type="dxa"/>
      <w:tblInd w:w="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296"/>
      <w:gridCol w:w="1928"/>
      <w:gridCol w:w="794"/>
      <w:gridCol w:w="2552"/>
    </w:tblGrid>
    <w:tr w:rsidR="00F56C28" w:rsidRPr="001E0A31" w:rsidTr="00AE5894">
      <w:tc>
        <w:tcPr>
          <w:tcW w:w="2694" w:type="dxa"/>
          <w:vAlign w:val="bottom"/>
        </w:tcPr>
        <w:p w:rsidR="00F56C28" w:rsidRPr="00AE5894" w:rsidRDefault="00F56C28" w:rsidP="00035014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</w:rPr>
          </w:pPr>
          <w:r w:rsidRPr="00AE5894">
            <w:rPr>
              <w:sz w:val="14"/>
              <w:szCs w:val="14"/>
            </w:rPr>
            <w:t>VHB-N 0</w:t>
          </w:r>
          <w:r>
            <w:rPr>
              <w:sz w:val="14"/>
              <w:szCs w:val="14"/>
            </w:rPr>
            <w:t>428</w:t>
          </w:r>
          <w:r w:rsidRPr="00AE5894">
            <w:rPr>
              <w:sz w:val="14"/>
              <w:szCs w:val="14"/>
            </w:rPr>
            <w:t>, Stand: J</w:t>
          </w:r>
          <w:r>
            <w:rPr>
              <w:sz w:val="14"/>
              <w:szCs w:val="14"/>
            </w:rPr>
            <w:t>uni</w:t>
          </w:r>
          <w:r w:rsidRPr="00AE5894">
            <w:rPr>
              <w:sz w:val="14"/>
              <w:szCs w:val="14"/>
            </w:rPr>
            <w:t xml:space="preserve"> 2013</w:t>
          </w:r>
        </w:p>
      </w:tc>
      <w:tc>
        <w:tcPr>
          <w:tcW w:w="2296" w:type="dxa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1928" w:type="dxa"/>
          <w:vAlign w:val="bottom"/>
        </w:tcPr>
        <w:p w:rsidR="00F56C28" w:rsidRPr="00AE5894" w:rsidRDefault="00F56C28" w:rsidP="00AE5894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</w:rPr>
          </w:pPr>
          <w:r w:rsidRPr="00AE5894">
            <w:rPr>
              <w:noProof/>
              <w:sz w:val="14"/>
              <w:szCs w:val="14"/>
            </w:rPr>
            <w:t xml:space="preserve">Seite </w:t>
          </w:r>
          <w:r w:rsidR="00830695" w:rsidRPr="00AE5894">
            <w:rPr>
              <w:noProof/>
              <w:sz w:val="14"/>
              <w:szCs w:val="14"/>
            </w:rPr>
            <w:fldChar w:fldCharType="begin"/>
          </w:r>
          <w:r w:rsidRPr="00AE5894">
            <w:rPr>
              <w:noProof/>
              <w:sz w:val="14"/>
              <w:szCs w:val="14"/>
            </w:rPr>
            <w:instrText xml:space="preserve"> PAGE  \* Arabic  \* MERGEFORMAT </w:instrText>
          </w:r>
          <w:r w:rsidR="00830695" w:rsidRPr="00AE5894">
            <w:rPr>
              <w:noProof/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3</w:t>
          </w:r>
          <w:r w:rsidR="00830695" w:rsidRPr="00AE5894">
            <w:rPr>
              <w:noProof/>
              <w:sz w:val="14"/>
              <w:szCs w:val="14"/>
            </w:rPr>
            <w:fldChar w:fldCharType="end"/>
          </w:r>
          <w:r w:rsidRPr="00AE5894">
            <w:rPr>
              <w:noProof/>
              <w:sz w:val="14"/>
              <w:szCs w:val="14"/>
            </w:rPr>
            <w:t xml:space="preserve"> von </w:t>
          </w:r>
          <w:r w:rsidR="00ED5480">
            <w:fldChar w:fldCharType="begin"/>
          </w:r>
          <w:r w:rsidR="00ED5480">
            <w:instrText xml:space="preserve"> NUMPAGES  \* Arabic  \* MERGEFORMAT </w:instrText>
          </w:r>
          <w:r w:rsidR="00ED5480">
            <w:fldChar w:fldCharType="separate"/>
          </w:r>
          <w:r w:rsidRPr="00F56C28">
            <w:rPr>
              <w:noProof/>
              <w:sz w:val="14"/>
              <w:szCs w:val="14"/>
            </w:rPr>
            <w:t>3</w:t>
          </w:r>
          <w:r w:rsidR="00ED5480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794" w:type="dxa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F56C28" w:rsidRPr="00501677" w:rsidRDefault="00F56C28" w:rsidP="0050167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257300" cy="228600"/>
                <wp:effectExtent l="19050" t="0" r="0" b="0"/>
                <wp:docPr id="6" name="Grafik 2" descr="Markenzeichen-word_unt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Markenzeichen-word_unten_grau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6C28" w:rsidRPr="00FB3A27" w:rsidRDefault="00F56C28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28" w:rsidRDefault="00F56C28">
      <w:r>
        <w:separator/>
      </w:r>
    </w:p>
  </w:footnote>
  <w:footnote w:type="continuationSeparator" w:id="0">
    <w:p w:rsidR="00F56C28" w:rsidRDefault="00F5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480" w:rsidRDefault="00ED5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480" w:rsidRDefault="00ED5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495" w:type="dxa"/>
      <w:tblInd w:w="7711" w:type="dxa"/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495"/>
    </w:tblGrid>
    <w:tr w:rsidR="00F56C28" w:rsidRPr="00C206FC" w:rsidTr="00501677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F56C28" w:rsidRPr="00501677" w:rsidRDefault="00F56C28" w:rsidP="00501677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257300" cy="792480"/>
                <wp:effectExtent l="19050" t="0" r="0" b="0"/>
                <wp:docPr id="1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Markenzeichen-word_oben_grau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56C28" w:rsidRPr="00C206FC" w:rsidTr="00501677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F56C28" w:rsidRPr="00501677" w:rsidRDefault="00F56C28" w:rsidP="00501677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</w:p>
      </w:tc>
    </w:tr>
    <w:tr w:rsidR="00F56C28" w:rsidRPr="00C206FC" w:rsidTr="00501677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F56C28" w:rsidRPr="00501677" w:rsidRDefault="00F56C28" w:rsidP="00501677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</w:tc>
    </w:tr>
    <w:tr w:rsidR="00F56C28" w:rsidRPr="007670F0" w:rsidTr="00501677">
      <w:trPr>
        <w:trHeight w:hRule="exact" w:val="11678"/>
      </w:trPr>
      <w:tc>
        <w:tcPr>
          <w:tcW w:w="2495" w:type="dxa"/>
          <w:shd w:val="clear" w:color="auto" w:fill="auto"/>
        </w:tcPr>
        <w:p w:rsidR="00F56C28" w:rsidRPr="007670F0" w:rsidRDefault="00F56C28" w:rsidP="00501677">
          <w:pPr>
            <w:pStyle w:val="Kopfzeile"/>
            <w:tabs>
              <w:tab w:val="clear" w:pos="4819"/>
              <w:tab w:val="clear" w:pos="9071"/>
            </w:tabs>
            <w:spacing w:line="480" w:lineRule="auto"/>
            <w:rPr>
              <w:sz w:val="14"/>
              <w:szCs w:val="14"/>
              <w:lang w:val="en-US"/>
            </w:rPr>
          </w:pPr>
        </w:p>
      </w:tc>
    </w:tr>
  </w:tbl>
  <w:p w:rsidR="00F56C28" w:rsidRPr="00C206FC" w:rsidRDefault="00ED5480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  <w:r>
      <w:rPr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74534" type="#_x0000_t32" style="position:absolute;left:0;text-align:left;margin-left:-42.5pt;margin-top:421pt;width:14.15pt;height:0;z-index:251659264;mso-position-horizontal-relative:text;mso-position-vertical-relative:page" o:connectortype="straight" strokeweight=".25pt">
          <w10:wrap anchory="page"/>
          <w10:anchorlock/>
        </v:shape>
      </w:pict>
    </w:r>
    <w:r>
      <w:rPr>
        <w:sz w:val="14"/>
        <w:szCs w:val="14"/>
      </w:rPr>
      <w:pict>
        <v:shape id="_x0000_s1174533" type="#_x0000_t32" style="position:absolute;left:0;text-align:left;margin-left:-42.5pt;margin-top:297.7pt;width:14.15pt;height:.05pt;z-index:251658240;mso-position-horizontal-relative:text;mso-position-vertical-relative:page" o:connectortype="straight" strokeweight=".25pt">
          <w10:wrap anchory="page"/>
          <w10:anchorlock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28" w:rsidRDefault="00F56C2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28" w:rsidRDefault="00F56C28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495" w:type="dxa"/>
      <w:tblInd w:w="7711" w:type="dxa"/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495"/>
    </w:tblGrid>
    <w:tr w:rsidR="00F56C28" w:rsidRPr="00C206FC" w:rsidTr="00501677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F56C28" w:rsidRPr="00501677" w:rsidRDefault="00F56C28" w:rsidP="00501677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257300" cy="792480"/>
                <wp:effectExtent l="19050" t="0" r="0" b="0"/>
                <wp:docPr id="4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Markenzeichen-word_oben_grau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8"/>
              <w:szCs w:val="18"/>
            </w:rPr>
            <w:drawing>
              <wp:inline distT="0" distB="0" distL="0" distR="0">
                <wp:extent cx="1264920" cy="784860"/>
                <wp:effectExtent l="19050" t="0" r="0" b="0"/>
                <wp:docPr id="5" name="Grafik 4" descr="Markenzeichen-word_ob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Markenzeichen-word_oben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56C28" w:rsidRPr="00C206FC" w:rsidTr="00501677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F56C28" w:rsidRPr="00501677" w:rsidRDefault="00F56C28" w:rsidP="00501677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</w:p>
      </w:tc>
    </w:tr>
    <w:tr w:rsidR="00F56C28" w:rsidRPr="00C206FC" w:rsidTr="00501677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F56C28" w:rsidRPr="00501677" w:rsidRDefault="00F56C28" w:rsidP="00501677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501677">
            <w:rPr>
              <w:b/>
              <w:sz w:val="18"/>
              <w:szCs w:val="18"/>
            </w:rPr>
            <w:t>Stadt Nürnberg</w:t>
          </w:r>
        </w:p>
      </w:tc>
    </w:tr>
    <w:tr w:rsidR="00F56C28" w:rsidRPr="007670F0" w:rsidTr="00501677">
      <w:trPr>
        <w:trHeight w:hRule="exact" w:val="11678"/>
      </w:trPr>
      <w:tc>
        <w:tcPr>
          <w:tcW w:w="2495" w:type="dxa"/>
          <w:shd w:val="clear" w:color="auto" w:fill="auto"/>
        </w:tcPr>
        <w:p w:rsidR="00F56C28" w:rsidRPr="007670F0" w:rsidRDefault="00F56C28" w:rsidP="00501677">
          <w:pPr>
            <w:pStyle w:val="Kopfzeile"/>
            <w:tabs>
              <w:tab w:val="clear" w:pos="4819"/>
              <w:tab w:val="clear" w:pos="9071"/>
            </w:tabs>
            <w:spacing w:line="480" w:lineRule="auto"/>
            <w:rPr>
              <w:sz w:val="14"/>
              <w:szCs w:val="14"/>
              <w:lang w:val="en-US"/>
            </w:rPr>
          </w:pPr>
        </w:p>
      </w:tc>
    </w:tr>
  </w:tbl>
  <w:p w:rsidR="00F56C28" w:rsidRPr="00C206FC" w:rsidRDefault="00ED5480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  <w:r>
      <w:rPr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74532" type="#_x0000_t32" style="position:absolute;left:0;text-align:left;margin-left:-42.5pt;margin-top:421pt;width:14.15pt;height:0;z-index:251657216;mso-position-horizontal-relative:text;mso-position-vertical-relative:page" o:connectortype="straight" strokeweight=".25pt">
          <w10:wrap anchory="page"/>
          <w10:anchorlock/>
        </v:shape>
      </w:pict>
    </w:r>
    <w:r>
      <w:rPr>
        <w:sz w:val="14"/>
        <w:szCs w:val="14"/>
      </w:rPr>
      <w:pict>
        <v:shape id="_x0000_s1174531" type="#_x0000_t32" style="position:absolute;left:0;text-align:left;margin-left:-42.5pt;margin-top:297.7pt;width:14.15pt;height:.05pt;z-index:251656192;mso-position-horizontal-relative:text;mso-position-vertical-relative:page" o:connectortype="straight" strokeweight=".25pt"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69F"/>
    <w:multiLevelType w:val="hybridMultilevel"/>
    <w:tmpl w:val="7F404E9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5B6C28"/>
    <w:multiLevelType w:val="multilevel"/>
    <w:tmpl w:val="A0DA6000"/>
    <w:lvl w:ilvl="0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C745F06"/>
    <w:multiLevelType w:val="hybridMultilevel"/>
    <w:tmpl w:val="41FA72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5F6071"/>
    <w:multiLevelType w:val="hybridMultilevel"/>
    <w:tmpl w:val="FE605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43EB"/>
    <w:multiLevelType w:val="hybridMultilevel"/>
    <w:tmpl w:val="7B0873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4C202D"/>
    <w:multiLevelType w:val="hybridMultilevel"/>
    <w:tmpl w:val="AB80F6A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E126C7"/>
    <w:multiLevelType w:val="hybridMultilevel"/>
    <w:tmpl w:val="EA80B5EA"/>
    <w:lvl w:ilvl="0" w:tplc="A0F0A82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401B22"/>
    <w:multiLevelType w:val="hybridMultilevel"/>
    <w:tmpl w:val="5A166558"/>
    <w:lvl w:ilvl="0" w:tplc="80DCF5A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37AF"/>
    <w:multiLevelType w:val="hybridMultilevel"/>
    <w:tmpl w:val="D0306E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D788B"/>
    <w:multiLevelType w:val="hybridMultilevel"/>
    <w:tmpl w:val="626C355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A51797"/>
    <w:multiLevelType w:val="hybridMultilevel"/>
    <w:tmpl w:val="648495A2"/>
    <w:lvl w:ilvl="0" w:tplc="E9B2CFF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857DAC"/>
    <w:multiLevelType w:val="hybridMultilevel"/>
    <w:tmpl w:val="47D06D9E"/>
    <w:lvl w:ilvl="0" w:tplc="AE883F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85A5C"/>
    <w:multiLevelType w:val="hybridMultilevel"/>
    <w:tmpl w:val="0F72FE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320B8"/>
    <w:multiLevelType w:val="hybridMultilevel"/>
    <w:tmpl w:val="94C03688"/>
    <w:lvl w:ilvl="0" w:tplc="0C5A4C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A567B"/>
    <w:multiLevelType w:val="hybridMultilevel"/>
    <w:tmpl w:val="35F2FF0E"/>
    <w:lvl w:ilvl="0" w:tplc="0407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5" w15:restartNumberingAfterBreak="0">
    <w:nsid w:val="7F8726DB"/>
    <w:multiLevelType w:val="hybridMultilevel"/>
    <w:tmpl w:val="12A49B48"/>
    <w:lvl w:ilvl="0" w:tplc="162E2B28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documentProtection w:edit="forms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74535" fillcolor="red" stroke="f">
      <v:fill color="red"/>
      <v:stroke on="f"/>
    </o:shapedefaults>
    <o:shapelayout v:ext="edit">
      <o:idmap v:ext="edit" data="1147"/>
      <o:rules v:ext="edit">
        <o:r id="V:Rule5" type="connector" idref="#_x0000_s1174531"/>
        <o:r id="V:Rule6" type="connector" idref="#_x0000_s1174534"/>
        <o:r id="V:Rule7" type="connector" idref="#_x0000_s1174532"/>
        <o:r id="V:Rule8" type="connector" idref="#_x0000_s117453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F4F"/>
    <w:rsid w:val="00000EEB"/>
    <w:rsid w:val="00002012"/>
    <w:rsid w:val="0000239F"/>
    <w:rsid w:val="00002E14"/>
    <w:rsid w:val="00002E16"/>
    <w:rsid w:val="00003BA2"/>
    <w:rsid w:val="00011FB7"/>
    <w:rsid w:val="00014607"/>
    <w:rsid w:val="0002005B"/>
    <w:rsid w:val="00020642"/>
    <w:rsid w:val="00020F8D"/>
    <w:rsid w:val="00021D0B"/>
    <w:rsid w:val="0002251D"/>
    <w:rsid w:val="000245C5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35014"/>
    <w:rsid w:val="000427B4"/>
    <w:rsid w:val="0004286B"/>
    <w:rsid w:val="00043312"/>
    <w:rsid w:val="0004367D"/>
    <w:rsid w:val="00043C3F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2AA2"/>
    <w:rsid w:val="00064BF4"/>
    <w:rsid w:val="00065106"/>
    <w:rsid w:val="00071155"/>
    <w:rsid w:val="00075DEE"/>
    <w:rsid w:val="00077DFE"/>
    <w:rsid w:val="00080AC2"/>
    <w:rsid w:val="00086454"/>
    <w:rsid w:val="00090A2F"/>
    <w:rsid w:val="00094B0E"/>
    <w:rsid w:val="00095EA3"/>
    <w:rsid w:val="000A09BC"/>
    <w:rsid w:val="000A1878"/>
    <w:rsid w:val="000A2AA9"/>
    <w:rsid w:val="000A3AB5"/>
    <w:rsid w:val="000A5F9A"/>
    <w:rsid w:val="000B002E"/>
    <w:rsid w:val="000B1C3D"/>
    <w:rsid w:val="000B25DD"/>
    <w:rsid w:val="000B2DF9"/>
    <w:rsid w:val="000B300C"/>
    <w:rsid w:val="000B6CBD"/>
    <w:rsid w:val="000C3645"/>
    <w:rsid w:val="000C6889"/>
    <w:rsid w:val="000C70FD"/>
    <w:rsid w:val="000D1BDC"/>
    <w:rsid w:val="000E2EA3"/>
    <w:rsid w:val="000E302E"/>
    <w:rsid w:val="000E40C0"/>
    <w:rsid w:val="000E45F9"/>
    <w:rsid w:val="000E4B09"/>
    <w:rsid w:val="000F3B03"/>
    <w:rsid w:val="000F4EF2"/>
    <w:rsid w:val="000F6071"/>
    <w:rsid w:val="000F7662"/>
    <w:rsid w:val="001002A0"/>
    <w:rsid w:val="00101B84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6DA5"/>
    <w:rsid w:val="001276A9"/>
    <w:rsid w:val="00130416"/>
    <w:rsid w:val="00132053"/>
    <w:rsid w:val="001322A5"/>
    <w:rsid w:val="0013300D"/>
    <w:rsid w:val="0013411E"/>
    <w:rsid w:val="0013573C"/>
    <w:rsid w:val="00136373"/>
    <w:rsid w:val="00140E47"/>
    <w:rsid w:val="00145132"/>
    <w:rsid w:val="00145A7B"/>
    <w:rsid w:val="001462D6"/>
    <w:rsid w:val="00147B4B"/>
    <w:rsid w:val="00150735"/>
    <w:rsid w:val="00150BDC"/>
    <w:rsid w:val="0015374C"/>
    <w:rsid w:val="001545BA"/>
    <w:rsid w:val="00156043"/>
    <w:rsid w:val="0015652A"/>
    <w:rsid w:val="00156D3D"/>
    <w:rsid w:val="0015788E"/>
    <w:rsid w:val="00157EF0"/>
    <w:rsid w:val="001634CB"/>
    <w:rsid w:val="00170038"/>
    <w:rsid w:val="001708FB"/>
    <w:rsid w:val="001714F1"/>
    <w:rsid w:val="0017396C"/>
    <w:rsid w:val="00180C0D"/>
    <w:rsid w:val="001823E0"/>
    <w:rsid w:val="00183FF2"/>
    <w:rsid w:val="0018406C"/>
    <w:rsid w:val="0018409F"/>
    <w:rsid w:val="001841D9"/>
    <w:rsid w:val="001845AA"/>
    <w:rsid w:val="00184D68"/>
    <w:rsid w:val="0018594A"/>
    <w:rsid w:val="0018610E"/>
    <w:rsid w:val="00190614"/>
    <w:rsid w:val="0019310D"/>
    <w:rsid w:val="00194A8B"/>
    <w:rsid w:val="00195C8D"/>
    <w:rsid w:val="00196AC9"/>
    <w:rsid w:val="001A034B"/>
    <w:rsid w:val="001A1944"/>
    <w:rsid w:val="001A2BFA"/>
    <w:rsid w:val="001A6677"/>
    <w:rsid w:val="001A6BF5"/>
    <w:rsid w:val="001A6F4F"/>
    <w:rsid w:val="001B1324"/>
    <w:rsid w:val="001B59D2"/>
    <w:rsid w:val="001B6144"/>
    <w:rsid w:val="001B6A38"/>
    <w:rsid w:val="001C0362"/>
    <w:rsid w:val="001C183E"/>
    <w:rsid w:val="001C2454"/>
    <w:rsid w:val="001C31BD"/>
    <w:rsid w:val="001C5B0B"/>
    <w:rsid w:val="001C5D7C"/>
    <w:rsid w:val="001C709F"/>
    <w:rsid w:val="001D5866"/>
    <w:rsid w:val="001D599A"/>
    <w:rsid w:val="001D5A9B"/>
    <w:rsid w:val="001D78A4"/>
    <w:rsid w:val="001D7DE4"/>
    <w:rsid w:val="001E0220"/>
    <w:rsid w:val="001E0A31"/>
    <w:rsid w:val="001E1284"/>
    <w:rsid w:val="001E5958"/>
    <w:rsid w:val="001E7620"/>
    <w:rsid w:val="001E7D43"/>
    <w:rsid w:val="001F53C8"/>
    <w:rsid w:val="001F65DB"/>
    <w:rsid w:val="001F77F5"/>
    <w:rsid w:val="0020121A"/>
    <w:rsid w:val="00202BAA"/>
    <w:rsid w:val="00203497"/>
    <w:rsid w:val="00206885"/>
    <w:rsid w:val="00206CA7"/>
    <w:rsid w:val="00212FD9"/>
    <w:rsid w:val="00216C99"/>
    <w:rsid w:val="002206F8"/>
    <w:rsid w:val="0022239A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60BF"/>
    <w:rsid w:val="00236776"/>
    <w:rsid w:val="002403FE"/>
    <w:rsid w:val="00240850"/>
    <w:rsid w:val="00245A29"/>
    <w:rsid w:val="00245C07"/>
    <w:rsid w:val="00246B6C"/>
    <w:rsid w:val="002471F1"/>
    <w:rsid w:val="00247471"/>
    <w:rsid w:val="0025562E"/>
    <w:rsid w:val="00257CEC"/>
    <w:rsid w:val="0026084C"/>
    <w:rsid w:val="002621A2"/>
    <w:rsid w:val="00263FE0"/>
    <w:rsid w:val="002652BB"/>
    <w:rsid w:val="00270E44"/>
    <w:rsid w:val="002711FC"/>
    <w:rsid w:val="00271F17"/>
    <w:rsid w:val="002723C6"/>
    <w:rsid w:val="0027277E"/>
    <w:rsid w:val="00273E2E"/>
    <w:rsid w:val="002851E4"/>
    <w:rsid w:val="002862DC"/>
    <w:rsid w:val="0029123B"/>
    <w:rsid w:val="00291F0E"/>
    <w:rsid w:val="002953DC"/>
    <w:rsid w:val="002A00FB"/>
    <w:rsid w:val="002A1122"/>
    <w:rsid w:val="002A26AC"/>
    <w:rsid w:val="002A5D05"/>
    <w:rsid w:val="002B0D40"/>
    <w:rsid w:val="002B0FF1"/>
    <w:rsid w:val="002B33A8"/>
    <w:rsid w:val="002B44F2"/>
    <w:rsid w:val="002B6F2A"/>
    <w:rsid w:val="002B7306"/>
    <w:rsid w:val="002B7E52"/>
    <w:rsid w:val="002C1F8E"/>
    <w:rsid w:val="002C29FB"/>
    <w:rsid w:val="002C585D"/>
    <w:rsid w:val="002D22A8"/>
    <w:rsid w:val="002D2942"/>
    <w:rsid w:val="002D4F0B"/>
    <w:rsid w:val="002E0075"/>
    <w:rsid w:val="002E0982"/>
    <w:rsid w:val="002E2BA3"/>
    <w:rsid w:val="002E2C56"/>
    <w:rsid w:val="002E2F77"/>
    <w:rsid w:val="002E3044"/>
    <w:rsid w:val="002E5B00"/>
    <w:rsid w:val="002E6762"/>
    <w:rsid w:val="002E7030"/>
    <w:rsid w:val="002E775B"/>
    <w:rsid w:val="002F101D"/>
    <w:rsid w:val="002F4EB3"/>
    <w:rsid w:val="002F5EC6"/>
    <w:rsid w:val="002F6947"/>
    <w:rsid w:val="00301150"/>
    <w:rsid w:val="0030243E"/>
    <w:rsid w:val="00303FD1"/>
    <w:rsid w:val="0030689F"/>
    <w:rsid w:val="003072FD"/>
    <w:rsid w:val="0031227D"/>
    <w:rsid w:val="0031401A"/>
    <w:rsid w:val="0031489E"/>
    <w:rsid w:val="00314981"/>
    <w:rsid w:val="00316B91"/>
    <w:rsid w:val="0031760B"/>
    <w:rsid w:val="00317988"/>
    <w:rsid w:val="00317C02"/>
    <w:rsid w:val="00320A19"/>
    <w:rsid w:val="00322B97"/>
    <w:rsid w:val="00322B9B"/>
    <w:rsid w:val="0032749C"/>
    <w:rsid w:val="003343A7"/>
    <w:rsid w:val="00337180"/>
    <w:rsid w:val="00340939"/>
    <w:rsid w:val="00342048"/>
    <w:rsid w:val="0034305E"/>
    <w:rsid w:val="0034372D"/>
    <w:rsid w:val="00344B39"/>
    <w:rsid w:val="00344F21"/>
    <w:rsid w:val="0034686E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61C05"/>
    <w:rsid w:val="003677BB"/>
    <w:rsid w:val="00371CAB"/>
    <w:rsid w:val="00371CCA"/>
    <w:rsid w:val="00375BF5"/>
    <w:rsid w:val="00376302"/>
    <w:rsid w:val="00376D52"/>
    <w:rsid w:val="00376D89"/>
    <w:rsid w:val="00390CE6"/>
    <w:rsid w:val="00393207"/>
    <w:rsid w:val="003950AF"/>
    <w:rsid w:val="003A0F72"/>
    <w:rsid w:val="003A1F28"/>
    <w:rsid w:val="003A3873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6111"/>
    <w:rsid w:val="003C69EB"/>
    <w:rsid w:val="003D074A"/>
    <w:rsid w:val="003D3ECE"/>
    <w:rsid w:val="003D6BC8"/>
    <w:rsid w:val="003D6F76"/>
    <w:rsid w:val="003D71AA"/>
    <w:rsid w:val="003E1778"/>
    <w:rsid w:val="003E20FB"/>
    <w:rsid w:val="003E47A2"/>
    <w:rsid w:val="003E53F9"/>
    <w:rsid w:val="003E648C"/>
    <w:rsid w:val="003E6836"/>
    <w:rsid w:val="003E78EC"/>
    <w:rsid w:val="003F05F5"/>
    <w:rsid w:val="003F1BC9"/>
    <w:rsid w:val="003F4C38"/>
    <w:rsid w:val="003F4EAB"/>
    <w:rsid w:val="004034E7"/>
    <w:rsid w:val="00403608"/>
    <w:rsid w:val="00405F73"/>
    <w:rsid w:val="00407848"/>
    <w:rsid w:val="00407D18"/>
    <w:rsid w:val="00410386"/>
    <w:rsid w:val="00410DE0"/>
    <w:rsid w:val="004122AB"/>
    <w:rsid w:val="00412479"/>
    <w:rsid w:val="00413E6E"/>
    <w:rsid w:val="004159B7"/>
    <w:rsid w:val="00416B51"/>
    <w:rsid w:val="004204B5"/>
    <w:rsid w:val="00421167"/>
    <w:rsid w:val="0042237E"/>
    <w:rsid w:val="00422B62"/>
    <w:rsid w:val="00425A40"/>
    <w:rsid w:val="004307D2"/>
    <w:rsid w:val="00432B3A"/>
    <w:rsid w:val="00436388"/>
    <w:rsid w:val="00436EC0"/>
    <w:rsid w:val="004415F0"/>
    <w:rsid w:val="004436B3"/>
    <w:rsid w:val="00445D8D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813A0"/>
    <w:rsid w:val="004816F7"/>
    <w:rsid w:val="00482212"/>
    <w:rsid w:val="00483380"/>
    <w:rsid w:val="00483825"/>
    <w:rsid w:val="004843D5"/>
    <w:rsid w:val="004847F7"/>
    <w:rsid w:val="0048694D"/>
    <w:rsid w:val="004940C6"/>
    <w:rsid w:val="00495DF2"/>
    <w:rsid w:val="004A54A3"/>
    <w:rsid w:val="004A73DB"/>
    <w:rsid w:val="004A7DC6"/>
    <w:rsid w:val="004B264F"/>
    <w:rsid w:val="004B4C12"/>
    <w:rsid w:val="004B5669"/>
    <w:rsid w:val="004B692B"/>
    <w:rsid w:val="004B7565"/>
    <w:rsid w:val="004C471A"/>
    <w:rsid w:val="004D4938"/>
    <w:rsid w:val="004D5AE4"/>
    <w:rsid w:val="004D5DA9"/>
    <w:rsid w:val="004D63E2"/>
    <w:rsid w:val="004E32B5"/>
    <w:rsid w:val="004E37D9"/>
    <w:rsid w:val="004E3B2C"/>
    <w:rsid w:val="004E5AEF"/>
    <w:rsid w:val="004F0AC1"/>
    <w:rsid w:val="004F1181"/>
    <w:rsid w:val="004F1ACD"/>
    <w:rsid w:val="004F2D94"/>
    <w:rsid w:val="004F60C9"/>
    <w:rsid w:val="004F61F7"/>
    <w:rsid w:val="004F7499"/>
    <w:rsid w:val="004F7B8C"/>
    <w:rsid w:val="00501677"/>
    <w:rsid w:val="00503C09"/>
    <w:rsid w:val="00503C0E"/>
    <w:rsid w:val="00504D09"/>
    <w:rsid w:val="005067E0"/>
    <w:rsid w:val="005123AC"/>
    <w:rsid w:val="005157C5"/>
    <w:rsid w:val="00516D7F"/>
    <w:rsid w:val="005171BF"/>
    <w:rsid w:val="00517EA8"/>
    <w:rsid w:val="00521D66"/>
    <w:rsid w:val="00521F0B"/>
    <w:rsid w:val="00522DDC"/>
    <w:rsid w:val="005260BC"/>
    <w:rsid w:val="005270DA"/>
    <w:rsid w:val="005275D9"/>
    <w:rsid w:val="005278D6"/>
    <w:rsid w:val="00533A70"/>
    <w:rsid w:val="00535641"/>
    <w:rsid w:val="00536297"/>
    <w:rsid w:val="005406F5"/>
    <w:rsid w:val="00540F07"/>
    <w:rsid w:val="005432A8"/>
    <w:rsid w:val="00545C07"/>
    <w:rsid w:val="00547D8B"/>
    <w:rsid w:val="00555200"/>
    <w:rsid w:val="00562FD3"/>
    <w:rsid w:val="0056348D"/>
    <w:rsid w:val="00563B12"/>
    <w:rsid w:val="005654EF"/>
    <w:rsid w:val="00565E78"/>
    <w:rsid w:val="005678BC"/>
    <w:rsid w:val="00573C96"/>
    <w:rsid w:val="00573F1A"/>
    <w:rsid w:val="00580B09"/>
    <w:rsid w:val="005814C3"/>
    <w:rsid w:val="005822A0"/>
    <w:rsid w:val="00584947"/>
    <w:rsid w:val="00584FFF"/>
    <w:rsid w:val="005879E2"/>
    <w:rsid w:val="00593231"/>
    <w:rsid w:val="00595EB6"/>
    <w:rsid w:val="00596EC1"/>
    <w:rsid w:val="005A17A6"/>
    <w:rsid w:val="005A40C8"/>
    <w:rsid w:val="005A7D42"/>
    <w:rsid w:val="005B140D"/>
    <w:rsid w:val="005B39C0"/>
    <w:rsid w:val="005B4104"/>
    <w:rsid w:val="005B4518"/>
    <w:rsid w:val="005B6FCA"/>
    <w:rsid w:val="005C085F"/>
    <w:rsid w:val="005C3B47"/>
    <w:rsid w:val="005C4688"/>
    <w:rsid w:val="005C6E8A"/>
    <w:rsid w:val="005C734D"/>
    <w:rsid w:val="005D058A"/>
    <w:rsid w:val="005D07C7"/>
    <w:rsid w:val="005D3271"/>
    <w:rsid w:val="005D3A8B"/>
    <w:rsid w:val="005D3A9E"/>
    <w:rsid w:val="005E17B0"/>
    <w:rsid w:val="005E1F13"/>
    <w:rsid w:val="005E25E8"/>
    <w:rsid w:val="005E459B"/>
    <w:rsid w:val="005E6B78"/>
    <w:rsid w:val="005E73C6"/>
    <w:rsid w:val="005F0C80"/>
    <w:rsid w:val="005F32A1"/>
    <w:rsid w:val="005F419E"/>
    <w:rsid w:val="005F5F20"/>
    <w:rsid w:val="005F63E9"/>
    <w:rsid w:val="005F6981"/>
    <w:rsid w:val="00601567"/>
    <w:rsid w:val="00603465"/>
    <w:rsid w:val="006051D3"/>
    <w:rsid w:val="00611032"/>
    <w:rsid w:val="00612519"/>
    <w:rsid w:val="00613454"/>
    <w:rsid w:val="00614291"/>
    <w:rsid w:val="006153B1"/>
    <w:rsid w:val="00617063"/>
    <w:rsid w:val="00617CB9"/>
    <w:rsid w:val="00623DF9"/>
    <w:rsid w:val="00630B9E"/>
    <w:rsid w:val="00630C8B"/>
    <w:rsid w:val="00630DCD"/>
    <w:rsid w:val="0063158D"/>
    <w:rsid w:val="00637078"/>
    <w:rsid w:val="00637A07"/>
    <w:rsid w:val="006401AD"/>
    <w:rsid w:val="00642A8D"/>
    <w:rsid w:val="00642AB3"/>
    <w:rsid w:val="00643583"/>
    <w:rsid w:val="00643707"/>
    <w:rsid w:val="00643ABF"/>
    <w:rsid w:val="00645D4D"/>
    <w:rsid w:val="00645F3B"/>
    <w:rsid w:val="006471B2"/>
    <w:rsid w:val="006522AC"/>
    <w:rsid w:val="00652F7C"/>
    <w:rsid w:val="00653633"/>
    <w:rsid w:val="006563DA"/>
    <w:rsid w:val="0066208F"/>
    <w:rsid w:val="00663B01"/>
    <w:rsid w:val="00663DE2"/>
    <w:rsid w:val="00666C58"/>
    <w:rsid w:val="00667340"/>
    <w:rsid w:val="00667F44"/>
    <w:rsid w:val="0067147C"/>
    <w:rsid w:val="00674D94"/>
    <w:rsid w:val="00675794"/>
    <w:rsid w:val="00675931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5421"/>
    <w:rsid w:val="006A7C97"/>
    <w:rsid w:val="006B06DA"/>
    <w:rsid w:val="006B1300"/>
    <w:rsid w:val="006B340C"/>
    <w:rsid w:val="006B6CF6"/>
    <w:rsid w:val="006B70F7"/>
    <w:rsid w:val="006B74EC"/>
    <w:rsid w:val="006C620F"/>
    <w:rsid w:val="006C7F27"/>
    <w:rsid w:val="006D3B53"/>
    <w:rsid w:val="006D41BB"/>
    <w:rsid w:val="006D5D08"/>
    <w:rsid w:val="006D7042"/>
    <w:rsid w:val="006E03A0"/>
    <w:rsid w:val="006E0E1C"/>
    <w:rsid w:val="006E6264"/>
    <w:rsid w:val="006E6B79"/>
    <w:rsid w:val="006F0EDC"/>
    <w:rsid w:val="006F2B91"/>
    <w:rsid w:val="006F48F4"/>
    <w:rsid w:val="006F5B1D"/>
    <w:rsid w:val="00703DAF"/>
    <w:rsid w:val="007045A5"/>
    <w:rsid w:val="0070739F"/>
    <w:rsid w:val="007128C0"/>
    <w:rsid w:val="00713085"/>
    <w:rsid w:val="00714453"/>
    <w:rsid w:val="007163C9"/>
    <w:rsid w:val="00717BFA"/>
    <w:rsid w:val="00724727"/>
    <w:rsid w:val="00724CA4"/>
    <w:rsid w:val="00724F0E"/>
    <w:rsid w:val="007262F0"/>
    <w:rsid w:val="007269C0"/>
    <w:rsid w:val="00726DD6"/>
    <w:rsid w:val="0072742C"/>
    <w:rsid w:val="00727AD1"/>
    <w:rsid w:val="00727F4B"/>
    <w:rsid w:val="0073079B"/>
    <w:rsid w:val="00731542"/>
    <w:rsid w:val="0073328E"/>
    <w:rsid w:val="007344C2"/>
    <w:rsid w:val="007402C9"/>
    <w:rsid w:val="00741578"/>
    <w:rsid w:val="00742FA6"/>
    <w:rsid w:val="00744178"/>
    <w:rsid w:val="007472BD"/>
    <w:rsid w:val="00747412"/>
    <w:rsid w:val="0075292F"/>
    <w:rsid w:val="00754D33"/>
    <w:rsid w:val="00760140"/>
    <w:rsid w:val="00761EA5"/>
    <w:rsid w:val="00764C31"/>
    <w:rsid w:val="007670F0"/>
    <w:rsid w:val="007675FF"/>
    <w:rsid w:val="00767A09"/>
    <w:rsid w:val="00767C3C"/>
    <w:rsid w:val="00772660"/>
    <w:rsid w:val="00773EFB"/>
    <w:rsid w:val="0077455E"/>
    <w:rsid w:val="0077458D"/>
    <w:rsid w:val="00774719"/>
    <w:rsid w:val="00775C89"/>
    <w:rsid w:val="00780223"/>
    <w:rsid w:val="007838E1"/>
    <w:rsid w:val="00784350"/>
    <w:rsid w:val="00784ADA"/>
    <w:rsid w:val="00784EFB"/>
    <w:rsid w:val="00785FE1"/>
    <w:rsid w:val="00786B23"/>
    <w:rsid w:val="0078782F"/>
    <w:rsid w:val="00787E9D"/>
    <w:rsid w:val="00790A60"/>
    <w:rsid w:val="00793182"/>
    <w:rsid w:val="00795F5D"/>
    <w:rsid w:val="00795FB8"/>
    <w:rsid w:val="00797F20"/>
    <w:rsid w:val="007A068F"/>
    <w:rsid w:val="007A0B41"/>
    <w:rsid w:val="007A48EA"/>
    <w:rsid w:val="007A5D23"/>
    <w:rsid w:val="007B0690"/>
    <w:rsid w:val="007B1A66"/>
    <w:rsid w:val="007B4282"/>
    <w:rsid w:val="007B7331"/>
    <w:rsid w:val="007B778D"/>
    <w:rsid w:val="007C0728"/>
    <w:rsid w:val="007C0947"/>
    <w:rsid w:val="007C14AF"/>
    <w:rsid w:val="007C2483"/>
    <w:rsid w:val="007C30C9"/>
    <w:rsid w:val="007C7D5A"/>
    <w:rsid w:val="007D0C6D"/>
    <w:rsid w:val="007D2F04"/>
    <w:rsid w:val="007D2FB6"/>
    <w:rsid w:val="007D429C"/>
    <w:rsid w:val="007D7076"/>
    <w:rsid w:val="007E5B75"/>
    <w:rsid w:val="007E72B5"/>
    <w:rsid w:val="007E7870"/>
    <w:rsid w:val="007F121E"/>
    <w:rsid w:val="007F30EB"/>
    <w:rsid w:val="007F3C29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6079"/>
    <w:rsid w:val="0081625E"/>
    <w:rsid w:val="00823A78"/>
    <w:rsid w:val="00825A96"/>
    <w:rsid w:val="0082788C"/>
    <w:rsid w:val="00830695"/>
    <w:rsid w:val="008306BC"/>
    <w:rsid w:val="00836E3F"/>
    <w:rsid w:val="00841272"/>
    <w:rsid w:val="00842AE4"/>
    <w:rsid w:val="008441DB"/>
    <w:rsid w:val="00844428"/>
    <w:rsid w:val="00846082"/>
    <w:rsid w:val="008461F8"/>
    <w:rsid w:val="00846570"/>
    <w:rsid w:val="008512AA"/>
    <w:rsid w:val="00851BCB"/>
    <w:rsid w:val="00851DE6"/>
    <w:rsid w:val="008543FB"/>
    <w:rsid w:val="0085606E"/>
    <w:rsid w:val="00861CC8"/>
    <w:rsid w:val="00875B98"/>
    <w:rsid w:val="00876225"/>
    <w:rsid w:val="00876700"/>
    <w:rsid w:val="00876CAD"/>
    <w:rsid w:val="0087754C"/>
    <w:rsid w:val="008818D0"/>
    <w:rsid w:val="00886E65"/>
    <w:rsid w:val="00892C6E"/>
    <w:rsid w:val="00896355"/>
    <w:rsid w:val="00896D3A"/>
    <w:rsid w:val="00896E4F"/>
    <w:rsid w:val="00897F0E"/>
    <w:rsid w:val="008A08D4"/>
    <w:rsid w:val="008A1C1E"/>
    <w:rsid w:val="008A1D78"/>
    <w:rsid w:val="008A22C6"/>
    <w:rsid w:val="008A274E"/>
    <w:rsid w:val="008A4883"/>
    <w:rsid w:val="008A6565"/>
    <w:rsid w:val="008B0B05"/>
    <w:rsid w:val="008B4DA1"/>
    <w:rsid w:val="008C1B2E"/>
    <w:rsid w:val="008C3F0A"/>
    <w:rsid w:val="008C450F"/>
    <w:rsid w:val="008C575D"/>
    <w:rsid w:val="008C7C82"/>
    <w:rsid w:val="008D18CC"/>
    <w:rsid w:val="008D3366"/>
    <w:rsid w:val="008D38F5"/>
    <w:rsid w:val="008D44D0"/>
    <w:rsid w:val="008D4C1C"/>
    <w:rsid w:val="008D4C64"/>
    <w:rsid w:val="008D6135"/>
    <w:rsid w:val="008D6394"/>
    <w:rsid w:val="008E0464"/>
    <w:rsid w:val="008E2FF3"/>
    <w:rsid w:val="008E479F"/>
    <w:rsid w:val="008E6366"/>
    <w:rsid w:val="008F3C97"/>
    <w:rsid w:val="008F470B"/>
    <w:rsid w:val="008F626F"/>
    <w:rsid w:val="008F7011"/>
    <w:rsid w:val="0090092F"/>
    <w:rsid w:val="00901C44"/>
    <w:rsid w:val="009055A6"/>
    <w:rsid w:val="00906EBB"/>
    <w:rsid w:val="0091090A"/>
    <w:rsid w:val="009176AE"/>
    <w:rsid w:val="00920DA0"/>
    <w:rsid w:val="0092148E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36633"/>
    <w:rsid w:val="0094096D"/>
    <w:rsid w:val="009477D9"/>
    <w:rsid w:val="009513BA"/>
    <w:rsid w:val="00952967"/>
    <w:rsid w:val="0095421A"/>
    <w:rsid w:val="00955A89"/>
    <w:rsid w:val="00956563"/>
    <w:rsid w:val="00957C99"/>
    <w:rsid w:val="009619B5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811CA"/>
    <w:rsid w:val="00982AA9"/>
    <w:rsid w:val="00982D48"/>
    <w:rsid w:val="00983489"/>
    <w:rsid w:val="0098487F"/>
    <w:rsid w:val="009873D9"/>
    <w:rsid w:val="00994F4F"/>
    <w:rsid w:val="00994FE1"/>
    <w:rsid w:val="00996175"/>
    <w:rsid w:val="009A0C30"/>
    <w:rsid w:val="009A2496"/>
    <w:rsid w:val="009A4549"/>
    <w:rsid w:val="009A61ED"/>
    <w:rsid w:val="009A79B8"/>
    <w:rsid w:val="009A7E17"/>
    <w:rsid w:val="009B1623"/>
    <w:rsid w:val="009B25B6"/>
    <w:rsid w:val="009B46D0"/>
    <w:rsid w:val="009B4904"/>
    <w:rsid w:val="009B78CF"/>
    <w:rsid w:val="009C0FDC"/>
    <w:rsid w:val="009C1E6B"/>
    <w:rsid w:val="009C24C4"/>
    <w:rsid w:val="009C79FC"/>
    <w:rsid w:val="009D05B5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119"/>
    <w:rsid w:val="009E5ECB"/>
    <w:rsid w:val="009F5372"/>
    <w:rsid w:val="009F6039"/>
    <w:rsid w:val="009F63B5"/>
    <w:rsid w:val="00A001CA"/>
    <w:rsid w:val="00A008CF"/>
    <w:rsid w:val="00A00F7D"/>
    <w:rsid w:val="00A020BC"/>
    <w:rsid w:val="00A116C4"/>
    <w:rsid w:val="00A14962"/>
    <w:rsid w:val="00A22E56"/>
    <w:rsid w:val="00A23B6C"/>
    <w:rsid w:val="00A25060"/>
    <w:rsid w:val="00A25B86"/>
    <w:rsid w:val="00A26FFA"/>
    <w:rsid w:val="00A27543"/>
    <w:rsid w:val="00A31177"/>
    <w:rsid w:val="00A314B2"/>
    <w:rsid w:val="00A31568"/>
    <w:rsid w:val="00A327E3"/>
    <w:rsid w:val="00A33889"/>
    <w:rsid w:val="00A34486"/>
    <w:rsid w:val="00A37911"/>
    <w:rsid w:val="00A40B9D"/>
    <w:rsid w:val="00A418D2"/>
    <w:rsid w:val="00A424B1"/>
    <w:rsid w:val="00A42D83"/>
    <w:rsid w:val="00A43753"/>
    <w:rsid w:val="00A45EA6"/>
    <w:rsid w:val="00A4766E"/>
    <w:rsid w:val="00A503F0"/>
    <w:rsid w:val="00A5151A"/>
    <w:rsid w:val="00A51730"/>
    <w:rsid w:val="00A52A91"/>
    <w:rsid w:val="00A53D48"/>
    <w:rsid w:val="00A562E7"/>
    <w:rsid w:val="00A636E5"/>
    <w:rsid w:val="00A6631C"/>
    <w:rsid w:val="00A67E87"/>
    <w:rsid w:val="00A71643"/>
    <w:rsid w:val="00A71BF2"/>
    <w:rsid w:val="00A72769"/>
    <w:rsid w:val="00A756C2"/>
    <w:rsid w:val="00A8219D"/>
    <w:rsid w:val="00A8610B"/>
    <w:rsid w:val="00A90538"/>
    <w:rsid w:val="00A91E7A"/>
    <w:rsid w:val="00A96B89"/>
    <w:rsid w:val="00A97F9D"/>
    <w:rsid w:val="00AA10AC"/>
    <w:rsid w:val="00AA1D83"/>
    <w:rsid w:val="00AA21E8"/>
    <w:rsid w:val="00AA6635"/>
    <w:rsid w:val="00AB023C"/>
    <w:rsid w:val="00AB02B6"/>
    <w:rsid w:val="00AB13BC"/>
    <w:rsid w:val="00AB15A3"/>
    <w:rsid w:val="00AB49BC"/>
    <w:rsid w:val="00AB5AF2"/>
    <w:rsid w:val="00AB5D84"/>
    <w:rsid w:val="00AB66A1"/>
    <w:rsid w:val="00AB6B4E"/>
    <w:rsid w:val="00AC097E"/>
    <w:rsid w:val="00AC0D7A"/>
    <w:rsid w:val="00AC235A"/>
    <w:rsid w:val="00AC3CA7"/>
    <w:rsid w:val="00AC684E"/>
    <w:rsid w:val="00AC6ACD"/>
    <w:rsid w:val="00AC6EAC"/>
    <w:rsid w:val="00AC79C8"/>
    <w:rsid w:val="00AD5BEA"/>
    <w:rsid w:val="00AD5DD6"/>
    <w:rsid w:val="00AE1EDE"/>
    <w:rsid w:val="00AE2900"/>
    <w:rsid w:val="00AE2D26"/>
    <w:rsid w:val="00AE39D1"/>
    <w:rsid w:val="00AE3A03"/>
    <w:rsid w:val="00AE4EF2"/>
    <w:rsid w:val="00AE5894"/>
    <w:rsid w:val="00AE73FF"/>
    <w:rsid w:val="00AF0106"/>
    <w:rsid w:val="00AF01D8"/>
    <w:rsid w:val="00AF395C"/>
    <w:rsid w:val="00AF4627"/>
    <w:rsid w:val="00AF50B6"/>
    <w:rsid w:val="00AF5CA3"/>
    <w:rsid w:val="00B01A6B"/>
    <w:rsid w:val="00B02596"/>
    <w:rsid w:val="00B03E7A"/>
    <w:rsid w:val="00B04B5D"/>
    <w:rsid w:val="00B06D4E"/>
    <w:rsid w:val="00B118E2"/>
    <w:rsid w:val="00B1212A"/>
    <w:rsid w:val="00B126BD"/>
    <w:rsid w:val="00B14BC5"/>
    <w:rsid w:val="00B1761A"/>
    <w:rsid w:val="00B215E2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07F6"/>
    <w:rsid w:val="00B41128"/>
    <w:rsid w:val="00B41B49"/>
    <w:rsid w:val="00B4636A"/>
    <w:rsid w:val="00B476E6"/>
    <w:rsid w:val="00B47F5F"/>
    <w:rsid w:val="00B503CE"/>
    <w:rsid w:val="00B60D85"/>
    <w:rsid w:val="00B62107"/>
    <w:rsid w:val="00B6243E"/>
    <w:rsid w:val="00B64008"/>
    <w:rsid w:val="00B7120C"/>
    <w:rsid w:val="00B71CB7"/>
    <w:rsid w:val="00B72B8D"/>
    <w:rsid w:val="00B730A3"/>
    <w:rsid w:val="00B75BAA"/>
    <w:rsid w:val="00B84693"/>
    <w:rsid w:val="00B908B9"/>
    <w:rsid w:val="00B91316"/>
    <w:rsid w:val="00B9232E"/>
    <w:rsid w:val="00B9334A"/>
    <w:rsid w:val="00B936A1"/>
    <w:rsid w:val="00B94B7E"/>
    <w:rsid w:val="00BA135F"/>
    <w:rsid w:val="00BA3C40"/>
    <w:rsid w:val="00BA4B09"/>
    <w:rsid w:val="00BA4B3C"/>
    <w:rsid w:val="00BB2064"/>
    <w:rsid w:val="00BB29D2"/>
    <w:rsid w:val="00BB5523"/>
    <w:rsid w:val="00BB594B"/>
    <w:rsid w:val="00BB6354"/>
    <w:rsid w:val="00BB6A3E"/>
    <w:rsid w:val="00BB6DD2"/>
    <w:rsid w:val="00BB6E5A"/>
    <w:rsid w:val="00BC17F6"/>
    <w:rsid w:val="00BC2FDA"/>
    <w:rsid w:val="00BC3B12"/>
    <w:rsid w:val="00BD0EFA"/>
    <w:rsid w:val="00BD254E"/>
    <w:rsid w:val="00BD288A"/>
    <w:rsid w:val="00BD498B"/>
    <w:rsid w:val="00BD6A0B"/>
    <w:rsid w:val="00BE4A42"/>
    <w:rsid w:val="00BE4B98"/>
    <w:rsid w:val="00BE51A4"/>
    <w:rsid w:val="00BE5C11"/>
    <w:rsid w:val="00BE66F4"/>
    <w:rsid w:val="00BE79CA"/>
    <w:rsid w:val="00BF3111"/>
    <w:rsid w:val="00BF6652"/>
    <w:rsid w:val="00C00B6A"/>
    <w:rsid w:val="00C034DB"/>
    <w:rsid w:val="00C03E75"/>
    <w:rsid w:val="00C04360"/>
    <w:rsid w:val="00C148C9"/>
    <w:rsid w:val="00C15252"/>
    <w:rsid w:val="00C164BE"/>
    <w:rsid w:val="00C166D7"/>
    <w:rsid w:val="00C206FC"/>
    <w:rsid w:val="00C23572"/>
    <w:rsid w:val="00C23818"/>
    <w:rsid w:val="00C24196"/>
    <w:rsid w:val="00C25562"/>
    <w:rsid w:val="00C26E56"/>
    <w:rsid w:val="00C277A0"/>
    <w:rsid w:val="00C27DD9"/>
    <w:rsid w:val="00C27F5F"/>
    <w:rsid w:val="00C33393"/>
    <w:rsid w:val="00C350B1"/>
    <w:rsid w:val="00C356BF"/>
    <w:rsid w:val="00C3784F"/>
    <w:rsid w:val="00C41D43"/>
    <w:rsid w:val="00C43FC4"/>
    <w:rsid w:val="00C44EB8"/>
    <w:rsid w:val="00C5138B"/>
    <w:rsid w:val="00C52997"/>
    <w:rsid w:val="00C574B9"/>
    <w:rsid w:val="00C603AB"/>
    <w:rsid w:val="00C634FC"/>
    <w:rsid w:val="00C66C07"/>
    <w:rsid w:val="00C67C09"/>
    <w:rsid w:val="00C70DEC"/>
    <w:rsid w:val="00C712D0"/>
    <w:rsid w:val="00C71DD4"/>
    <w:rsid w:val="00C725F6"/>
    <w:rsid w:val="00C72850"/>
    <w:rsid w:val="00C7422B"/>
    <w:rsid w:val="00C754A9"/>
    <w:rsid w:val="00C76E20"/>
    <w:rsid w:val="00C77A9D"/>
    <w:rsid w:val="00C77FAD"/>
    <w:rsid w:val="00C81097"/>
    <w:rsid w:val="00C819DF"/>
    <w:rsid w:val="00C855F1"/>
    <w:rsid w:val="00C86AA8"/>
    <w:rsid w:val="00C86CA0"/>
    <w:rsid w:val="00C8740D"/>
    <w:rsid w:val="00C926D6"/>
    <w:rsid w:val="00C9476A"/>
    <w:rsid w:val="00C9579F"/>
    <w:rsid w:val="00CA0E4E"/>
    <w:rsid w:val="00CA2E17"/>
    <w:rsid w:val="00CA3ED0"/>
    <w:rsid w:val="00CA6200"/>
    <w:rsid w:val="00CA77FD"/>
    <w:rsid w:val="00CB3DDC"/>
    <w:rsid w:val="00CB6F49"/>
    <w:rsid w:val="00CB7A11"/>
    <w:rsid w:val="00CC15DD"/>
    <w:rsid w:val="00CC2529"/>
    <w:rsid w:val="00CC3CE2"/>
    <w:rsid w:val="00CC6448"/>
    <w:rsid w:val="00CD0408"/>
    <w:rsid w:val="00CD1351"/>
    <w:rsid w:val="00CD15F2"/>
    <w:rsid w:val="00CE1452"/>
    <w:rsid w:val="00CE60FC"/>
    <w:rsid w:val="00CF19F8"/>
    <w:rsid w:val="00CF2128"/>
    <w:rsid w:val="00CF4878"/>
    <w:rsid w:val="00CF6FB7"/>
    <w:rsid w:val="00CF7183"/>
    <w:rsid w:val="00CF7944"/>
    <w:rsid w:val="00D002EA"/>
    <w:rsid w:val="00D01522"/>
    <w:rsid w:val="00D045E2"/>
    <w:rsid w:val="00D04FA1"/>
    <w:rsid w:val="00D0794C"/>
    <w:rsid w:val="00D13A65"/>
    <w:rsid w:val="00D13FDD"/>
    <w:rsid w:val="00D14124"/>
    <w:rsid w:val="00D164AA"/>
    <w:rsid w:val="00D17308"/>
    <w:rsid w:val="00D22ED1"/>
    <w:rsid w:val="00D24FEB"/>
    <w:rsid w:val="00D25DDF"/>
    <w:rsid w:val="00D276D4"/>
    <w:rsid w:val="00D3449A"/>
    <w:rsid w:val="00D37BA0"/>
    <w:rsid w:val="00D37D0C"/>
    <w:rsid w:val="00D4445E"/>
    <w:rsid w:val="00D47CED"/>
    <w:rsid w:val="00D52952"/>
    <w:rsid w:val="00D52B67"/>
    <w:rsid w:val="00D54DAC"/>
    <w:rsid w:val="00D54E28"/>
    <w:rsid w:val="00D57F48"/>
    <w:rsid w:val="00D61290"/>
    <w:rsid w:val="00D61D56"/>
    <w:rsid w:val="00D62E30"/>
    <w:rsid w:val="00D62FB9"/>
    <w:rsid w:val="00D63255"/>
    <w:rsid w:val="00D65ECE"/>
    <w:rsid w:val="00D67EDC"/>
    <w:rsid w:val="00D7334D"/>
    <w:rsid w:val="00D749BD"/>
    <w:rsid w:val="00D76571"/>
    <w:rsid w:val="00D80BAE"/>
    <w:rsid w:val="00D84485"/>
    <w:rsid w:val="00D85A01"/>
    <w:rsid w:val="00D85AE2"/>
    <w:rsid w:val="00D87462"/>
    <w:rsid w:val="00D87E77"/>
    <w:rsid w:val="00D9336F"/>
    <w:rsid w:val="00D944F9"/>
    <w:rsid w:val="00D966C9"/>
    <w:rsid w:val="00D96D48"/>
    <w:rsid w:val="00D97D56"/>
    <w:rsid w:val="00DA0169"/>
    <w:rsid w:val="00DA15E3"/>
    <w:rsid w:val="00DA3686"/>
    <w:rsid w:val="00DA3D82"/>
    <w:rsid w:val="00DA3E59"/>
    <w:rsid w:val="00DA6608"/>
    <w:rsid w:val="00DA6F7A"/>
    <w:rsid w:val="00DB0DAA"/>
    <w:rsid w:val="00DB16CB"/>
    <w:rsid w:val="00DB57EA"/>
    <w:rsid w:val="00DC01D5"/>
    <w:rsid w:val="00DC14B0"/>
    <w:rsid w:val="00DC346C"/>
    <w:rsid w:val="00DC469F"/>
    <w:rsid w:val="00DC71A5"/>
    <w:rsid w:val="00DD0490"/>
    <w:rsid w:val="00DD0ACB"/>
    <w:rsid w:val="00DD1388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7FF3"/>
    <w:rsid w:val="00DF4484"/>
    <w:rsid w:val="00DF5572"/>
    <w:rsid w:val="00DF73CC"/>
    <w:rsid w:val="00E0012D"/>
    <w:rsid w:val="00E02478"/>
    <w:rsid w:val="00E03BC9"/>
    <w:rsid w:val="00E06D93"/>
    <w:rsid w:val="00E0711F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27844"/>
    <w:rsid w:val="00E3342A"/>
    <w:rsid w:val="00E34C10"/>
    <w:rsid w:val="00E410F1"/>
    <w:rsid w:val="00E4132A"/>
    <w:rsid w:val="00E414A0"/>
    <w:rsid w:val="00E41DED"/>
    <w:rsid w:val="00E42F4C"/>
    <w:rsid w:val="00E439D8"/>
    <w:rsid w:val="00E461D5"/>
    <w:rsid w:val="00E47C0C"/>
    <w:rsid w:val="00E5116F"/>
    <w:rsid w:val="00E51BEB"/>
    <w:rsid w:val="00E5244A"/>
    <w:rsid w:val="00E52B5B"/>
    <w:rsid w:val="00E54C19"/>
    <w:rsid w:val="00E5559E"/>
    <w:rsid w:val="00E609DA"/>
    <w:rsid w:val="00E64717"/>
    <w:rsid w:val="00E654F5"/>
    <w:rsid w:val="00E65C5F"/>
    <w:rsid w:val="00E71B94"/>
    <w:rsid w:val="00E72136"/>
    <w:rsid w:val="00E721E5"/>
    <w:rsid w:val="00E748ED"/>
    <w:rsid w:val="00E755AF"/>
    <w:rsid w:val="00E75AF3"/>
    <w:rsid w:val="00E83805"/>
    <w:rsid w:val="00E83D30"/>
    <w:rsid w:val="00E85453"/>
    <w:rsid w:val="00E8605B"/>
    <w:rsid w:val="00E878D5"/>
    <w:rsid w:val="00E91283"/>
    <w:rsid w:val="00E914B6"/>
    <w:rsid w:val="00E92F6E"/>
    <w:rsid w:val="00E9375E"/>
    <w:rsid w:val="00E94A79"/>
    <w:rsid w:val="00E94E1A"/>
    <w:rsid w:val="00E96A66"/>
    <w:rsid w:val="00E96C55"/>
    <w:rsid w:val="00EA0F31"/>
    <w:rsid w:val="00EA1264"/>
    <w:rsid w:val="00EA198E"/>
    <w:rsid w:val="00EA1E2A"/>
    <w:rsid w:val="00EB05EB"/>
    <w:rsid w:val="00EB1554"/>
    <w:rsid w:val="00EB2502"/>
    <w:rsid w:val="00EC1BF7"/>
    <w:rsid w:val="00EC439A"/>
    <w:rsid w:val="00EC48D5"/>
    <w:rsid w:val="00EC5D46"/>
    <w:rsid w:val="00EC7C2E"/>
    <w:rsid w:val="00ED086E"/>
    <w:rsid w:val="00ED27AF"/>
    <w:rsid w:val="00ED4E6E"/>
    <w:rsid w:val="00ED5480"/>
    <w:rsid w:val="00EE2BC8"/>
    <w:rsid w:val="00EE404C"/>
    <w:rsid w:val="00EE469E"/>
    <w:rsid w:val="00EE59F2"/>
    <w:rsid w:val="00EE61DB"/>
    <w:rsid w:val="00EE7A3D"/>
    <w:rsid w:val="00EF2F7F"/>
    <w:rsid w:val="00EF33EC"/>
    <w:rsid w:val="00EF3945"/>
    <w:rsid w:val="00F07A86"/>
    <w:rsid w:val="00F104FD"/>
    <w:rsid w:val="00F133C2"/>
    <w:rsid w:val="00F161DF"/>
    <w:rsid w:val="00F16381"/>
    <w:rsid w:val="00F16B4A"/>
    <w:rsid w:val="00F17BA4"/>
    <w:rsid w:val="00F21D89"/>
    <w:rsid w:val="00F22D1C"/>
    <w:rsid w:val="00F24F23"/>
    <w:rsid w:val="00F25D46"/>
    <w:rsid w:val="00F25E42"/>
    <w:rsid w:val="00F263E6"/>
    <w:rsid w:val="00F27006"/>
    <w:rsid w:val="00F27599"/>
    <w:rsid w:val="00F3397F"/>
    <w:rsid w:val="00F33F81"/>
    <w:rsid w:val="00F33F9E"/>
    <w:rsid w:val="00F34FB1"/>
    <w:rsid w:val="00F35D72"/>
    <w:rsid w:val="00F35D81"/>
    <w:rsid w:val="00F37EEF"/>
    <w:rsid w:val="00F403AD"/>
    <w:rsid w:val="00F40853"/>
    <w:rsid w:val="00F427B6"/>
    <w:rsid w:val="00F430DF"/>
    <w:rsid w:val="00F43175"/>
    <w:rsid w:val="00F43857"/>
    <w:rsid w:val="00F442A6"/>
    <w:rsid w:val="00F46599"/>
    <w:rsid w:val="00F51581"/>
    <w:rsid w:val="00F549D7"/>
    <w:rsid w:val="00F555C4"/>
    <w:rsid w:val="00F56C28"/>
    <w:rsid w:val="00F56EFD"/>
    <w:rsid w:val="00F61A2A"/>
    <w:rsid w:val="00F6323E"/>
    <w:rsid w:val="00F63442"/>
    <w:rsid w:val="00F65385"/>
    <w:rsid w:val="00F65F62"/>
    <w:rsid w:val="00F67DDC"/>
    <w:rsid w:val="00F739A9"/>
    <w:rsid w:val="00F73FC4"/>
    <w:rsid w:val="00F747CA"/>
    <w:rsid w:val="00F76247"/>
    <w:rsid w:val="00F87317"/>
    <w:rsid w:val="00F92909"/>
    <w:rsid w:val="00F93D53"/>
    <w:rsid w:val="00F948AD"/>
    <w:rsid w:val="00F94D01"/>
    <w:rsid w:val="00F94FB0"/>
    <w:rsid w:val="00FA5EA1"/>
    <w:rsid w:val="00FA60A2"/>
    <w:rsid w:val="00FA6843"/>
    <w:rsid w:val="00FB0835"/>
    <w:rsid w:val="00FB088F"/>
    <w:rsid w:val="00FB13BB"/>
    <w:rsid w:val="00FB1C70"/>
    <w:rsid w:val="00FB2DDB"/>
    <w:rsid w:val="00FB30A2"/>
    <w:rsid w:val="00FB35EA"/>
    <w:rsid w:val="00FB3A27"/>
    <w:rsid w:val="00FB4A10"/>
    <w:rsid w:val="00FB646C"/>
    <w:rsid w:val="00FC2A4D"/>
    <w:rsid w:val="00FC2FE9"/>
    <w:rsid w:val="00FC5D79"/>
    <w:rsid w:val="00FD378F"/>
    <w:rsid w:val="00FD617B"/>
    <w:rsid w:val="00FE02DA"/>
    <w:rsid w:val="00FE349D"/>
    <w:rsid w:val="00FE729E"/>
    <w:rsid w:val="00FF133E"/>
    <w:rsid w:val="00FF25E6"/>
    <w:rsid w:val="00FF3775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535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  <w14:docId w14:val="623D714C"/>
  <w15:docId w15:val="{E7476838-0027-4599-944D-555E2C22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381"/>
    <w:rPr>
      <w:rFonts w:cs="Times New Roman"/>
      <w:sz w:val="22"/>
    </w:rPr>
  </w:style>
  <w:style w:type="paragraph" w:styleId="berschrift1">
    <w:name w:val="heading 1"/>
    <w:basedOn w:val="Standard"/>
    <w:next w:val="Standard"/>
    <w:uiPriority w:val="1"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1"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uiPriority w:val="1"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44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44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44F2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="Calibri" w:eastAsia="Times New Roman" w:hAnsi="Calibri" w:cs="Times New Roman"/>
      <w:b/>
      <w:bCs/>
    </w:rPr>
  </w:style>
  <w:style w:type="paragraph" w:styleId="KeinLeerraum">
    <w:name w:val="No Spacing"/>
    <w:uiPriority w:val="10"/>
    <w:rsid w:val="002B44F2"/>
    <w:rPr>
      <w:sz w:val="22"/>
      <w:szCs w:val="22"/>
    </w:rPr>
  </w:style>
  <w:style w:type="table" w:styleId="Tabellenraster">
    <w:name w:val="Table Grid"/>
    <w:basedOn w:val="NormaleTabelle"/>
    <w:uiPriority w:val="59"/>
    <w:rsid w:val="001F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  <w:style w:type="paragraph" w:styleId="Listenabsatz">
    <w:name w:val="List Paragraph"/>
    <w:basedOn w:val="Standard"/>
    <w:uiPriority w:val="34"/>
    <w:qFormat/>
    <w:rsid w:val="00F1638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4847F7"/>
    <w:pPr>
      <w:spacing w:after="120"/>
      <w:ind w:left="360"/>
    </w:pPr>
    <w:rPr>
      <w:i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847F7"/>
    <w:rPr>
      <w:rFonts w:cs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37CC-B185-4976-AE5F-BA2A3F6B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B9EF959.dotm</Template>
  <TotalTime>0</TotalTime>
  <Pages>3</Pages>
  <Words>999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Eigenerklärung Nicht-VMN-Firmen</dc:title>
  <dc:subject>Eigenerklärung zum Nachweis der Eignung für Beschränkte Ausschreibungen, Freihändige Vergaben und Verhandlungsverfahren ohne ÖTW für Nicht-VMN-Firmen</dc:subject>
  <dc:creator>Stadt Nürnberg</dc:creator>
  <cp:keywords>Eigenerklärung, Eignung, Beschränkt, Ausschreibung, Freihändig, Vergabe, Verhandlung, Verfahren, nicht gelistet, VMN, Teilnahmewettbewerb</cp:keywords>
  <cp:lastModifiedBy>Eichinger, Annette</cp:lastModifiedBy>
  <cp:revision>3</cp:revision>
  <cp:lastPrinted>2017-01-20T08:13:00Z</cp:lastPrinted>
  <dcterms:created xsi:type="dcterms:W3CDTF">2017-01-30T07:38:00Z</dcterms:created>
  <dcterms:modified xsi:type="dcterms:W3CDTF">2018-03-23T12:42:00Z</dcterms:modified>
</cp:coreProperties>
</file>