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57"/>
      </w:tblGrid>
      <w:tr w:rsidR="008F2BD1" w:rsidRPr="001F65DB" w:rsidTr="008F2BD1">
        <w:trPr>
          <w:trHeight w:hRule="exact" w:val="227"/>
        </w:trPr>
        <w:tc>
          <w:tcPr>
            <w:tcW w:w="4757" w:type="dxa"/>
            <w:shd w:val="clear" w:color="auto" w:fill="auto"/>
            <w:vAlign w:val="bottom"/>
          </w:tcPr>
          <w:p w:rsidR="008F2BD1" w:rsidRPr="008F2BD1" w:rsidRDefault="008F2BD1" w:rsidP="002A79CE">
            <w:pPr>
              <w:rPr>
                <w:sz w:val="14"/>
                <w:szCs w:val="14"/>
              </w:rPr>
            </w:pPr>
            <w:r w:rsidRPr="008F2BD1">
              <w:rPr>
                <w:sz w:val="14"/>
                <w:szCs w:val="14"/>
              </w:rPr>
              <w:t>Stadt Nürnberg ·</w:t>
            </w:r>
            <w:r w:rsidR="002A79CE">
              <w:rPr>
                <w:sz w:val="14"/>
                <w:szCs w:val="14"/>
              </w:rPr>
              <w:t>Bauhof 9</w:t>
            </w:r>
            <w:r w:rsidRPr="008F2BD1">
              <w:rPr>
                <w:sz w:val="14"/>
                <w:szCs w:val="14"/>
              </w:rPr>
              <w:t xml:space="preserve"> · 90</w:t>
            </w:r>
            <w:r w:rsidR="002A79CE">
              <w:rPr>
                <w:sz w:val="14"/>
                <w:szCs w:val="14"/>
              </w:rPr>
              <w:t>402</w:t>
            </w:r>
            <w:r w:rsidRPr="008F2BD1">
              <w:rPr>
                <w:sz w:val="14"/>
                <w:szCs w:val="14"/>
              </w:rPr>
              <w:t xml:space="preserve"> Nürnberg</w:t>
            </w:r>
          </w:p>
        </w:tc>
      </w:tr>
      <w:tr w:rsidR="008F2BD1" w:rsidRPr="0031760B" w:rsidTr="008F2BD1">
        <w:trPr>
          <w:trHeight w:hRule="exact" w:val="2211"/>
        </w:trPr>
        <w:tc>
          <w:tcPr>
            <w:tcW w:w="4757" w:type="dxa"/>
            <w:shd w:val="clear" w:color="auto" w:fill="auto"/>
          </w:tcPr>
          <w:p w:rsidR="008F2BD1" w:rsidRPr="008F2BD1" w:rsidRDefault="008F2BD1" w:rsidP="00FF2CA1">
            <w:pPr>
              <w:rPr>
                <w:sz w:val="8"/>
                <w:szCs w:val="8"/>
              </w:rPr>
            </w:pPr>
          </w:p>
          <w:p w:rsidR="008F2BD1" w:rsidRPr="008F2BD1" w:rsidRDefault="002A79CE" w:rsidP="00FF2C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060</w:t>
            </w:r>
          </w:p>
          <w:p w:rsidR="008F2BD1" w:rsidRPr="008F2BD1" w:rsidRDefault="008F2BD1" w:rsidP="00FF2CA1">
            <w:pPr>
              <w:rPr>
                <w:sz w:val="14"/>
                <w:szCs w:val="14"/>
              </w:rPr>
            </w:pPr>
          </w:p>
          <w:p w:rsidR="008F2BD1" w:rsidRDefault="00536386" w:rsidP="00FF2CA1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fldChar w:fldCharType="begin"/>
            </w:r>
            <w:r>
              <w:fldChar w:fldCharType="end"/>
            </w:r>
          </w:p>
          <w:p w:rsidR="008F2BD1" w:rsidRDefault="00536386" w:rsidP="00FF2CA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8F2BD1" w:rsidRDefault="00536386" w:rsidP="00FF2CA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8F2BD1" w:rsidRDefault="00536386" w:rsidP="00FF2CA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8F2BD1" w:rsidRPr="00FB1C70" w:rsidRDefault="00536386" w:rsidP="00FF2CA1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F2BD1" w:rsidRPr="001F65DB" w:rsidTr="008F2BD1">
        <w:trPr>
          <w:trHeight w:hRule="exact" w:val="851"/>
        </w:trPr>
        <w:tc>
          <w:tcPr>
            <w:tcW w:w="4757" w:type="dxa"/>
            <w:shd w:val="clear" w:color="auto" w:fill="auto"/>
          </w:tcPr>
          <w:p w:rsidR="008F2BD1" w:rsidRPr="001F65DB" w:rsidRDefault="008F2BD1" w:rsidP="00FF2CA1"/>
        </w:tc>
      </w:tr>
    </w:tbl>
    <w:p w:rsidR="008F2BD1" w:rsidRPr="00DD638D" w:rsidRDefault="00536386" w:rsidP="008F2BD1">
      <w:pPr>
        <w:spacing w:after="60"/>
      </w:pPr>
      <w:fldSimple w:instr=" CREATEDATE  \@ &quot;dd.MM.yyyy&quot;  \* MERGEFORMAT ">
        <w:r w:rsidR="00641D2F">
          <w:rPr>
            <w:noProof/>
          </w:rPr>
          <w:t>31.03.2016</w:t>
        </w:r>
      </w:fldSimple>
    </w:p>
    <w:p w:rsidR="008F2BD1" w:rsidRPr="00AF1A11" w:rsidRDefault="008F2BD1" w:rsidP="008F2BD1">
      <w:pPr>
        <w:tabs>
          <w:tab w:val="left" w:pos="6946"/>
        </w:tabs>
        <w:rPr>
          <w:b/>
        </w:rPr>
      </w:pPr>
      <w:r w:rsidRPr="00AF1A11">
        <w:rPr>
          <w:b/>
        </w:rPr>
        <w:t>Information nach §134 GWB</w:t>
      </w:r>
    </w:p>
    <w:p w:rsidR="008F2BD1" w:rsidRPr="00EA33A7" w:rsidRDefault="008F2BD1" w:rsidP="008F2BD1">
      <w:pPr>
        <w:tabs>
          <w:tab w:val="left" w:pos="6946"/>
        </w:tabs>
      </w:pPr>
      <w:r>
        <w:t>Baum</w:t>
      </w:r>
      <w:r w:rsidRPr="00EA33A7">
        <w:t>aßnahme</w:t>
      </w:r>
    </w:p>
    <w:p w:rsidR="008F2BD1" w:rsidRPr="00EA33A7" w:rsidRDefault="00536386" w:rsidP="008F2BD1">
      <w:pPr>
        <w:tabs>
          <w:tab w:val="left" w:pos="6946"/>
        </w:tabs>
      </w:pPr>
      <w:r w:rsidRPr="00EA33A7"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8F2BD1" w:rsidRPr="00EA33A7">
        <w:instrText xml:space="preserve"> FORMTEXT </w:instrText>
      </w:r>
      <w:r w:rsidRPr="00EA33A7"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Pr="00EA33A7">
        <w:fldChar w:fldCharType="end"/>
      </w:r>
      <w:bookmarkEnd w:id="5"/>
    </w:p>
    <w:p w:rsidR="008F2BD1" w:rsidRDefault="008F2BD1" w:rsidP="008F2BD1">
      <w:pPr>
        <w:tabs>
          <w:tab w:val="left" w:pos="6946"/>
        </w:tabs>
      </w:pPr>
      <w:r w:rsidRPr="00EA33A7">
        <w:t>Angebot für VO</w:t>
      </w:r>
      <w:r>
        <w:t>B</w:t>
      </w:r>
      <w:r w:rsidRPr="00EA33A7">
        <w:t>-Leistung</w:t>
      </w:r>
    </w:p>
    <w:p w:rsidR="008F2BD1" w:rsidRPr="00EA33A7" w:rsidRDefault="00536386" w:rsidP="008F2BD1">
      <w:pPr>
        <w:tabs>
          <w:tab w:val="left" w:pos="6946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6"/>
    </w:p>
    <w:p w:rsidR="008F2BD1" w:rsidRPr="001F2028" w:rsidRDefault="008F2BD1" w:rsidP="008F2BD1">
      <w:pPr>
        <w:tabs>
          <w:tab w:val="left" w:pos="6946"/>
        </w:tabs>
        <w:spacing w:before="40"/>
      </w:pPr>
      <w:r w:rsidRPr="001F2028">
        <w:t xml:space="preserve">Ihr Angebot vom </w:t>
      </w:r>
      <w:r w:rsidR="00536386" w:rsidRPr="001F2028"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Pr="001F2028">
        <w:instrText xml:space="preserve"> FORMTEXT </w:instrText>
      </w:r>
      <w:r w:rsidR="00536386" w:rsidRPr="001F2028"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536386" w:rsidRPr="001F2028">
        <w:fldChar w:fldCharType="end"/>
      </w:r>
      <w:bookmarkEnd w:id="7"/>
      <w:r w:rsidR="00536386" w:rsidRPr="001F2028">
        <w:fldChar w:fldCharType="begin"/>
      </w:r>
      <w:r w:rsidR="00536386" w:rsidRPr="001F2028">
        <w:fldChar w:fldCharType="end"/>
      </w:r>
      <w:r w:rsidRPr="001F2028">
        <w:t>,</w:t>
      </w:r>
      <w:r w:rsidR="00536386" w:rsidRPr="001F2028">
        <w:fldChar w:fldCharType="begin"/>
      </w:r>
      <w:r w:rsidR="00536386" w:rsidRPr="001F2028">
        <w:fldChar w:fldCharType="end"/>
      </w:r>
    </w:p>
    <w:p w:rsidR="008F2BD1" w:rsidRDefault="008F2BD1" w:rsidP="008F2BD1">
      <w:pPr>
        <w:tabs>
          <w:tab w:val="left" w:pos="6946"/>
        </w:tabs>
      </w:pPr>
    </w:p>
    <w:p w:rsidR="008F2BD1" w:rsidRDefault="008F2BD1" w:rsidP="008F2BD1">
      <w:pPr>
        <w:tabs>
          <w:tab w:val="left" w:pos="6946"/>
        </w:tabs>
      </w:pPr>
      <w:r>
        <w:t>Sehr geehrte Damen und Herren</w:t>
      </w:r>
      <w:r w:rsidR="00536386">
        <w:fldChar w:fldCharType="begin"/>
      </w:r>
      <w:r w:rsidR="00536386">
        <w:fldChar w:fldCharType="end"/>
      </w:r>
      <w:r>
        <w:t>,</w:t>
      </w:r>
    </w:p>
    <w:p w:rsidR="008F2BD1" w:rsidRDefault="008F2BD1" w:rsidP="008F2BD1"/>
    <w:p w:rsidR="008F2BD1" w:rsidRDefault="008F2BD1" w:rsidP="008F2BD1">
      <w:r>
        <w:t>hiermit informieren wir Sie gemäß §134 GWB, dass wir beabsichtigen,</w:t>
      </w:r>
      <w:r w:rsidR="007B4185">
        <w:br/>
      </w:r>
      <w:r>
        <w:t xml:space="preserve">nach Ablauf der Informationsfrist, frühestens am </w:t>
      </w:r>
      <w:r w:rsidR="00536386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instrText xml:space="preserve"> FORMTEXT </w:instrText>
      </w:r>
      <w:r w:rsidR="00536386"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536386">
        <w:fldChar w:fldCharType="end"/>
      </w:r>
      <w:bookmarkEnd w:id="8"/>
      <w:r>
        <w:t>,</w:t>
      </w:r>
    </w:p>
    <w:p w:rsidR="008F2BD1" w:rsidRDefault="008F2BD1" w:rsidP="008F2BD1">
      <w:r>
        <w:t>den Zuschlag auf das Angebot des Bieters</w:t>
      </w:r>
    </w:p>
    <w:p w:rsidR="008F2BD1" w:rsidRDefault="00536386" w:rsidP="008F2BD1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9"/>
    </w:p>
    <w:p w:rsidR="008F2BD1" w:rsidRDefault="008F2BD1" w:rsidP="008F2BD1">
      <w:r>
        <w:t>zu erteilen.</w:t>
      </w:r>
    </w:p>
    <w:p w:rsidR="008F2BD1" w:rsidRDefault="008F2BD1" w:rsidP="008F2BD1"/>
    <w:p w:rsidR="008F2BD1" w:rsidRPr="00096308" w:rsidRDefault="008F2BD1" w:rsidP="008F2BD1">
      <w:pPr>
        <w:rPr>
          <w:b/>
        </w:rPr>
      </w:pPr>
      <w:r w:rsidRPr="00096308">
        <w:rPr>
          <w:b/>
        </w:rPr>
        <w:t>Gründe:</w:t>
      </w:r>
    </w:p>
    <w:p w:rsidR="008F2BD1" w:rsidRDefault="00536386" w:rsidP="008F2BD1">
      <w:pPr>
        <w:tabs>
          <w:tab w:val="left" w:pos="567"/>
        </w:tabs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0"/>
      <w:r w:rsidR="008F2BD1">
        <w:tab/>
      </w:r>
      <w:r w:rsidR="008F2BD1" w:rsidRPr="00096308">
        <w:rPr>
          <w:b/>
        </w:rPr>
        <w:t>Ihr Angebot wurde ausgeschlossen, weil</w:t>
      </w:r>
    </w:p>
    <w:p w:rsidR="008F2BD1" w:rsidRDefault="00536386" w:rsidP="008F2BD1">
      <w:pPr>
        <w:ind w:left="993" w:hanging="426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1"/>
      <w:r w:rsidR="008F2BD1">
        <w:tab/>
        <w:t>es im Eröffnungstermin dem Verhandlungsleiter bei Öffnung</w:t>
      </w:r>
      <w:r w:rsidR="008F2BD1">
        <w:br/>
        <w:t>des ersten Angebots nicht vorgelegen hat.</w:t>
      </w:r>
    </w:p>
    <w:p w:rsidR="008F2BD1" w:rsidRDefault="00536386" w:rsidP="008F2BD1">
      <w:pPr>
        <w:spacing w:line="276" w:lineRule="auto"/>
        <w:ind w:left="993" w:hanging="426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2"/>
      <w:r w:rsidR="008F2BD1">
        <w:tab/>
        <w:t>es Preise bzw. geforderte Erklärungen nicht enthält.</w:t>
      </w:r>
    </w:p>
    <w:p w:rsidR="008F2BD1" w:rsidRDefault="00536386" w:rsidP="008F2BD1">
      <w:pPr>
        <w:spacing w:line="276" w:lineRule="auto"/>
        <w:ind w:left="993" w:hanging="426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3"/>
      <w:r w:rsidR="008F2BD1">
        <w:tab/>
        <w:t>es nicht an der vorgesehenen Stelle im Angebotsschreiben</w:t>
      </w:r>
      <w:r w:rsidR="007B4185">
        <w:br/>
      </w:r>
      <w:r w:rsidR="008F2BD1">
        <w:t>unterschrieben ist.</w:t>
      </w:r>
    </w:p>
    <w:p w:rsidR="008F2BD1" w:rsidRDefault="00536386" w:rsidP="008F2BD1">
      <w:pPr>
        <w:spacing w:line="276" w:lineRule="auto"/>
        <w:ind w:left="993" w:hanging="426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4"/>
      <w:r w:rsidR="008F2BD1">
        <w:tab/>
        <w:t>von Ihnen vorgenommene Eintragungen nicht zweifelsfrei sind.</w:t>
      </w:r>
    </w:p>
    <w:p w:rsidR="008F2BD1" w:rsidRDefault="00536386" w:rsidP="008F2BD1">
      <w:pPr>
        <w:spacing w:line="276" w:lineRule="auto"/>
        <w:ind w:left="993" w:hanging="426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5"/>
      <w:r w:rsidR="008F2BD1">
        <w:tab/>
        <w:t>es unzulässige Änderungen an den Verdingungsunterlagen enthält.</w:t>
      </w:r>
    </w:p>
    <w:p w:rsidR="008F2BD1" w:rsidRDefault="00536386" w:rsidP="008F2BD1">
      <w:pPr>
        <w:spacing w:line="276" w:lineRule="auto"/>
        <w:ind w:left="993" w:hanging="426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6"/>
      <w:r w:rsidR="008F2BD1">
        <w:tab/>
        <w:t>es nicht vollständig ist.</w:t>
      </w:r>
    </w:p>
    <w:p w:rsidR="008F2BD1" w:rsidRPr="00AF1A11" w:rsidRDefault="00536386" w:rsidP="008F2BD1">
      <w:pPr>
        <w:spacing w:line="276" w:lineRule="auto"/>
        <w:ind w:left="993" w:hanging="426"/>
      </w:pPr>
      <w:r w:rsidRPr="00AF1A11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="008F2BD1" w:rsidRPr="00AF1A11">
        <w:instrText xml:space="preserve"> FORMCHECKBOX </w:instrText>
      </w:r>
      <w:r>
        <w:fldChar w:fldCharType="separate"/>
      </w:r>
      <w:r w:rsidRPr="00AF1A11">
        <w:fldChar w:fldCharType="end"/>
      </w:r>
      <w:bookmarkEnd w:id="17"/>
      <w:r w:rsidR="008F2BD1" w:rsidRPr="00AF1A11">
        <w:tab/>
        <w:t>ein Ausschlussgrund nach VOB/A §6, 6a-6f EU vorliegt.</w:t>
      </w:r>
    </w:p>
    <w:p w:rsidR="008F2BD1" w:rsidRDefault="00536386" w:rsidP="008F2BD1">
      <w:pPr>
        <w:spacing w:line="276" w:lineRule="auto"/>
        <w:ind w:left="993" w:hanging="426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8"/>
      <w:r w:rsidR="008F2BD1">
        <w:tab/>
        <w:t>es nicht alle in den Verdingungsunterlagen gestellten Bedingungen</w:t>
      </w:r>
      <w:r w:rsidR="007B4185">
        <w:br/>
      </w:r>
      <w:r w:rsidR="008F2BD1">
        <w:t>erfüllt.</w:t>
      </w:r>
    </w:p>
    <w:p w:rsidR="008F2BD1" w:rsidRDefault="00536386" w:rsidP="008F2BD1">
      <w:pPr>
        <w:ind w:left="993" w:hanging="426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 w:rsidR="008F2BD1">
        <w:instrText xml:space="preserve"> FORMCHECKBOX </w:instrText>
      </w:r>
      <w:r>
        <w:fldChar w:fldCharType="separate"/>
      </w:r>
      <w:r>
        <w:fldChar w:fldCharType="end"/>
      </w:r>
      <w:bookmarkEnd w:id="19"/>
      <w:r w:rsidR="008F2BD1">
        <w:tab/>
        <w:t>Sie in Bezug auf diese Vorgabe eine unzulässige,</w:t>
      </w:r>
      <w:r w:rsidR="007B4185">
        <w:br/>
      </w:r>
      <w:r w:rsidR="008F2BD1">
        <w:t>wettbewerbsbeschränkende Abrede getroffen haben.</w:t>
      </w:r>
    </w:p>
    <w:p w:rsidR="00AB49BC" w:rsidRDefault="00AB49BC" w:rsidP="00224FC1"/>
    <w:p w:rsidR="00F16C74" w:rsidRDefault="00F16C74" w:rsidP="00224FC1"/>
    <w:p w:rsidR="00F16C74" w:rsidRDefault="00F16C74" w:rsidP="00224FC1"/>
    <w:p w:rsidR="008F2BD1" w:rsidRDefault="00F16C74" w:rsidP="008F2BD1">
      <w:pPr>
        <w:tabs>
          <w:tab w:val="left" w:pos="6946"/>
        </w:tabs>
      </w:pPr>
      <w:r>
        <w:br w:type="page"/>
      </w:r>
      <w:r w:rsidR="008F2BD1">
        <w:lastRenderedPageBreak/>
        <w:t xml:space="preserve">Erläuterung: </w:t>
      </w:r>
    </w:p>
    <w:p w:rsidR="008F2BD1" w:rsidRDefault="00536386" w:rsidP="008F2BD1">
      <w:pPr>
        <w:tabs>
          <w:tab w:val="left" w:pos="6946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0" w:name="Text5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20"/>
    </w:p>
    <w:p w:rsidR="008F2BD1" w:rsidRDefault="00536386" w:rsidP="008F2BD1">
      <w:pPr>
        <w:ind w:right="-2240"/>
      </w:pP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21"/>
    </w:p>
    <w:p w:rsidR="008F2BD1" w:rsidRDefault="008F2BD1" w:rsidP="008F2BD1">
      <w:pPr>
        <w:ind w:right="-2240"/>
      </w:pPr>
    </w:p>
    <w:p w:rsidR="008F2BD1" w:rsidRDefault="00536386" w:rsidP="008F2BD1">
      <w:pPr>
        <w:ind w:right="-28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</w:r>
      <w:r w:rsidR="008F2BD1" w:rsidRPr="00096308">
        <w:rPr>
          <w:b/>
        </w:rPr>
        <w:t xml:space="preserve">Ihr </w:t>
      </w:r>
      <w:r w:rsidR="008F2BD1">
        <w:rPr>
          <w:b/>
        </w:rPr>
        <w:t>Nebena</w:t>
      </w:r>
      <w:r w:rsidR="008F2BD1" w:rsidRPr="00096308">
        <w:rPr>
          <w:b/>
        </w:rPr>
        <w:t>ngebot wurde</w:t>
      </w:r>
      <w:r w:rsidR="008F2BD1">
        <w:rPr>
          <w:b/>
        </w:rPr>
        <w:t xml:space="preserve"> von der Wertung</w:t>
      </w:r>
      <w:r w:rsidR="008F2BD1" w:rsidRPr="00096308">
        <w:rPr>
          <w:b/>
        </w:rPr>
        <w:t xml:space="preserve"> ausgeschlossen, weil</w:t>
      </w:r>
    </w:p>
    <w:p w:rsidR="008F2BD1" w:rsidRDefault="00536386" w:rsidP="008F2BD1">
      <w:pPr>
        <w:spacing w:line="276" w:lineRule="auto"/>
        <w:ind w:left="1134" w:right="-28" w:hanging="425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  <w:t>Nebenangebote nicht zugelassen sind.</w:t>
      </w:r>
    </w:p>
    <w:p w:rsidR="008F2BD1" w:rsidRDefault="00536386" w:rsidP="008F2BD1">
      <w:pPr>
        <w:ind w:left="1134" w:right="-28" w:hanging="425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  <w:t>es nicht auf besonderer Anlage gemacht oder als solches deutlich</w:t>
      </w:r>
      <w:r w:rsidR="008F2BD1">
        <w:br/>
        <w:t>gekennzeichnet war.</w:t>
      </w:r>
    </w:p>
    <w:p w:rsidR="008F2BD1" w:rsidRDefault="00536386" w:rsidP="008F2BD1">
      <w:pPr>
        <w:spacing w:line="276" w:lineRule="auto"/>
        <w:ind w:left="1134" w:right="-28" w:hanging="425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  <w:t>es die geforderten Mindestanforderungen an Nebenangebote nicht erfüllt.</w:t>
      </w:r>
    </w:p>
    <w:p w:rsidR="008F2BD1" w:rsidRDefault="008F2BD1" w:rsidP="008F2BD1">
      <w:pPr>
        <w:tabs>
          <w:tab w:val="left" w:pos="6946"/>
        </w:tabs>
        <w:ind w:right="-28"/>
      </w:pPr>
      <w:r>
        <w:t>Erläuterung:</w:t>
      </w:r>
    </w:p>
    <w:p w:rsidR="008F2BD1" w:rsidRDefault="00536386" w:rsidP="008F2BD1">
      <w:pPr>
        <w:tabs>
          <w:tab w:val="left" w:pos="6946"/>
        </w:tabs>
        <w:ind w:right="-28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2" w:name="Text6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22"/>
    </w:p>
    <w:p w:rsidR="008F2BD1" w:rsidRDefault="00536386" w:rsidP="008F2BD1">
      <w:pPr>
        <w:tabs>
          <w:tab w:val="left" w:pos="6946"/>
        </w:tabs>
        <w:ind w:right="-28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23"/>
    </w:p>
    <w:p w:rsidR="008F2BD1" w:rsidRDefault="008F2BD1" w:rsidP="008F2BD1">
      <w:pPr>
        <w:tabs>
          <w:tab w:val="left" w:pos="6946"/>
        </w:tabs>
        <w:ind w:right="-28"/>
      </w:pPr>
    </w:p>
    <w:p w:rsidR="008F2BD1" w:rsidRDefault="00536386" w:rsidP="008F2BD1">
      <w:pPr>
        <w:ind w:left="709" w:right="-28" w:hanging="709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</w:r>
      <w:r w:rsidR="008F2BD1" w:rsidRPr="00096308">
        <w:rPr>
          <w:b/>
        </w:rPr>
        <w:t xml:space="preserve">Ihr </w:t>
      </w:r>
      <w:r w:rsidR="008F2BD1">
        <w:rPr>
          <w:b/>
        </w:rPr>
        <w:t>Angebot kann nicht berücksichtig werden, weil</w:t>
      </w:r>
    </w:p>
    <w:p w:rsidR="008F2BD1" w:rsidRDefault="008F2BD1" w:rsidP="008F2BD1">
      <w:pPr>
        <w:spacing w:line="276" w:lineRule="auto"/>
        <w:ind w:left="709" w:right="-28" w:hanging="709"/>
      </w:pPr>
      <w:r>
        <w:tab/>
        <w:t>begründete Zweifel an Ihrer Eignung bestehen im Hinblick auf</w:t>
      </w:r>
    </w:p>
    <w:p w:rsidR="007B4185" w:rsidRDefault="007B4185" w:rsidP="007B4185">
      <w:pPr>
        <w:tabs>
          <w:tab w:val="left" w:pos="1134"/>
          <w:tab w:val="left" w:pos="3119"/>
          <w:tab w:val="left" w:pos="3686"/>
          <w:tab w:val="left" w:pos="6521"/>
          <w:tab w:val="left" w:pos="7088"/>
        </w:tabs>
        <w:spacing w:line="276" w:lineRule="auto"/>
        <w:ind w:left="709" w:right="-28" w:hanging="709"/>
      </w:pPr>
      <w:r>
        <w:tab/>
      </w:r>
      <w:r w:rsidR="00536386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6"/>
      <w:r>
        <w:instrText xml:space="preserve"> FORMCHECKBOX </w:instrText>
      </w:r>
      <w:r w:rsidR="00536386">
        <w:fldChar w:fldCharType="separate"/>
      </w:r>
      <w:r w:rsidR="00536386">
        <w:fldChar w:fldCharType="end"/>
      </w:r>
      <w:bookmarkEnd w:id="24"/>
      <w:r>
        <w:tab/>
        <w:t>Fachkunde</w:t>
      </w:r>
      <w:r>
        <w:tab/>
      </w:r>
      <w:r w:rsidR="00536386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7"/>
      <w:r>
        <w:instrText xml:space="preserve"> FORMCHECKBOX </w:instrText>
      </w:r>
      <w:r w:rsidR="00536386">
        <w:fldChar w:fldCharType="separate"/>
      </w:r>
      <w:r w:rsidR="00536386">
        <w:fldChar w:fldCharType="end"/>
      </w:r>
      <w:bookmarkEnd w:id="25"/>
      <w:r>
        <w:tab/>
        <w:t>Leistungsfähigkeit</w:t>
      </w:r>
      <w:r>
        <w:tab/>
      </w:r>
      <w:r w:rsidR="00536386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8"/>
      <w:r>
        <w:instrText xml:space="preserve"> FORMCHECKBOX </w:instrText>
      </w:r>
      <w:r w:rsidR="00536386">
        <w:fldChar w:fldCharType="separate"/>
      </w:r>
      <w:r w:rsidR="00536386">
        <w:fldChar w:fldCharType="end"/>
      </w:r>
      <w:bookmarkEnd w:id="26"/>
      <w:r>
        <w:tab/>
        <w:t>Zuverlässigkeit</w:t>
      </w:r>
    </w:p>
    <w:p w:rsidR="007B4185" w:rsidRDefault="007B4185" w:rsidP="007B4185">
      <w:pPr>
        <w:tabs>
          <w:tab w:val="left" w:pos="1134"/>
          <w:tab w:val="left" w:pos="3119"/>
          <w:tab w:val="left" w:pos="3686"/>
          <w:tab w:val="left" w:pos="6521"/>
          <w:tab w:val="left" w:pos="7088"/>
        </w:tabs>
        <w:spacing w:line="276" w:lineRule="auto"/>
        <w:ind w:left="709" w:right="-28" w:hanging="709"/>
      </w:pPr>
    </w:p>
    <w:p w:rsidR="008F2BD1" w:rsidRDefault="008F2BD1" w:rsidP="008F2BD1">
      <w:pPr>
        <w:tabs>
          <w:tab w:val="left" w:pos="567"/>
          <w:tab w:val="left" w:pos="993"/>
          <w:tab w:val="left" w:pos="2694"/>
        </w:tabs>
        <w:spacing w:line="276" w:lineRule="auto"/>
        <w:ind w:right="-28"/>
      </w:pPr>
      <w:r>
        <w:t>Erläuterung:</w:t>
      </w:r>
    </w:p>
    <w:p w:rsidR="008F2BD1" w:rsidRDefault="00536386" w:rsidP="008F2BD1">
      <w:pPr>
        <w:tabs>
          <w:tab w:val="left" w:pos="567"/>
          <w:tab w:val="left" w:pos="993"/>
          <w:tab w:val="left" w:pos="2694"/>
        </w:tabs>
        <w:ind w:right="-28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7" w:name="Text7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27"/>
    </w:p>
    <w:p w:rsidR="008F2BD1" w:rsidRDefault="00536386" w:rsidP="008F2BD1">
      <w:pPr>
        <w:tabs>
          <w:tab w:val="left" w:pos="6946"/>
        </w:tabs>
        <w:ind w:right="-28"/>
      </w:pP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8F2BD1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28"/>
    </w:p>
    <w:p w:rsidR="008F2BD1" w:rsidRDefault="008F2BD1" w:rsidP="008F2BD1">
      <w:pPr>
        <w:tabs>
          <w:tab w:val="left" w:pos="6946"/>
        </w:tabs>
        <w:ind w:right="-28"/>
      </w:pPr>
    </w:p>
    <w:p w:rsidR="008F2BD1" w:rsidRDefault="00536386" w:rsidP="008F2BD1">
      <w:pPr>
        <w:ind w:left="709" w:right="-28" w:hanging="709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</w:r>
      <w:r w:rsidR="008F2BD1">
        <w:rPr>
          <w:b/>
        </w:rPr>
        <w:t>Sonstiges:</w:t>
      </w:r>
      <w:r w:rsidR="008F2BD1">
        <w:rPr>
          <w:b/>
        </w:rPr>
        <w:br/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9" w:name="Text8"/>
      <w:r w:rsidR="008F2BD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>
        <w:rPr>
          <w:b/>
        </w:rPr>
        <w:fldChar w:fldCharType="end"/>
      </w:r>
      <w:bookmarkEnd w:id="29"/>
      <w:r w:rsidR="008F2BD1">
        <w:rPr>
          <w:b/>
        </w:rPr>
        <w:br/>
      </w:r>
      <w:r>
        <w:rPr>
          <w:b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8F2BD1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 w:rsidR="00641D2F">
        <w:rPr>
          <w:b/>
          <w:noProof/>
        </w:rPr>
        <w:t> </w:t>
      </w:r>
      <w:r>
        <w:rPr>
          <w:b/>
        </w:rPr>
        <w:fldChar w:fldCharType="end"/>
      </w:r>
      <w:bookmarkEnd w:id="30"/>
    </w:p>
    <w:p w:rsidR="008F2BD1" w:rsidRDefault="008F2BD1" w:rsidP="008F2BD1">
      <w:pPr>
        <w:tabs>
          <w:tab w:val="left" w:pos="6946"/>
        </w:tabs>
        <w:ind w:right="-28"/>
      </w:pPr>
    </w:p>
    <w:p w:rsidR="008F2BD1" w:rsidRDefault="00536386" w:rsidP="008F2BD1">
      <w:pPr>
        <w:ind w:left="709" w:right="-28" w:hanging="709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</w:r>
      <w:r w:rsidR="008F2BD1">
        <w:rPr>
          <w:b/>
        </w:rPr>
        <w:t xml:space="preserve">Auf Ihr Angebot kann der Zuschlag nicht erteilt werden, weil </w:t>
      </w:r>
      <w:r w:rsidR="008F2BD1">
        <w:rPr>
          <w:b/>
        </w:rPr>
        <w:br/>
      </w:r>
      <w:r w:rsidR="008F2BD1">
        <w:t>Sie nicht das wirtschaftlichste Angebot abgegeben haben.</w:t>
      </w:r>
      <w:r w:rsidR="008F2BD1">
        <w:br/>
        <w:t>Grund:</w:t>
      </w:r>
    </w:p>
    <w:p w:rsidR="008F2BD1" w:rsidRDefault="008F2BD1" w:rsidP="00CA0DAA">
      <w:pPr>
        <w:tabs>
          <w:tab w:val="left" w:pos="1134"/>
        </w:tabs>
        <w:spacing w:line="276" w:lineRule="auto"/>
        <w:ind w:left="709" w:right="-28" w:hanging="709"/>
      </w:pPr>
      <w:r>
        <w:tab/>
      </w:r>
      <w:r w:rsidR="00536386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4"/>
      <w:r>
        <w:instrText xml:space="preserve"> FORMCHECKBOX </w:instrText>
      </w:r>
      <w:r w:rsidR="00536386">
        <w:fldChar w:fldCharType="separate"/>
      </w:r>
      <w:r w:rsidR="00536386">
        <w:fldChar w:fldCharType="end"/>
      </w:r>
      <w:bookmarkEnd w:id="31"/>
      <w:r>
        <w:tab/>
        <w:t>Es liegt ein wirtschaftlicheres Hauptangebot vor.</w:t>
      </w:r>
    </w:p>
    <w:p w:rsidR="008F2BD1" w:rsidRDefault="008F2BD1" w:rsidP="00CA0DAA">
      <w:pPr>
        <w:tabs>
          <w:tab w:val="left" w:pos="1134"/>
        </w:tabs>
        <w:spacing w:line="276" w:lineRule="auto"/>
        <w:ind w:left="709" w:right="-28" w:hanging="709"/>
      </w:pPr>
      <w:r>
        <w:tab/>
      </w:r>
      <w:r w:rsidR="00536386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5"/>
      <w:r>
        <w:instrText xml:space="preserve"> FORMCHECKBOX </w:instrText>
      </w:r>
      <w:r w:rsidR="00536386">
        <w:fldChar w:fldCharType="separate"/>
      </w:r>
      <w:r w:rsidR="00536386">
        <w:fldChar w:fldCharType="end"/>
      </w:r>
      <w:bookmarkEnd w:id="32"/>
      <w:r>
        <w:tab/>
        <w:t>Es liegt ein wirtschaftlicheres Nebenangebot vor.</w:t>
      </w:r>
    </w:p>
    <w:p w:rsidR="008F2BD1" w:rsidRDefault="008F2BD1" w:rsidP="008F2BD1">
      <w:pPr>
        <w:tabs>
          <w:tab w:val="left" w:pos="6946"/>
        </w:tabs>
        <w:ind w:right="-28"/>
      </w:pPr>
    </w:p>
    <w:p w:rsidR="008F2BD1" w:rsidRDefault="00536386" w:rsidP="00CA0DAA">
      <w:pPr>
        <w:ind w:left="709" w:right="-28" w:hanging="709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</w:r>
      <w:r w:rsidR="008F2BD1">
        <w:rPr>
          <w:b/>
        </w:rPr>
        <w:t>Die Wertung Ihres Angebots ergab folgendes Ergebnis:</w:t>
      </w:r>
    </w:p>
    <w:p w:rsidR="008F2BD1" w:rsidRDefault="00536386" w:rsidP="00CA0DAA">
      <w:pPr>
        <w:spacing w:line="276" w:lineRule="auto"/>
        <w:ind w:left="1276" w:right="-28" w:hanging="567"/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  <w:t>Wertungskriterium Preis (100 v.H.):</w:t>
      </w:r>
    </w:p>
    <w:p w:rsidR="008F2BD1" w:rsidRDefault="008F2BD1" w:rsidP="00CA0DAA">
      <w:pPr>
        <w:spacing w:line="276" w:lineRule="auto"/>
        <w:ind w:left="1276" w:right="-28" w:hanging="567"/>
      </w:pPr>
      <w:r>
        <w:tab/>
        <w:t xml:space="preserve">Wertungssumme des erfolgreichen Bieters: </w:t>
      </w:r>
      <w:r w:rsidR="00536386">
        <w:fldChar w:fldCharType="begin">
          <w:ffData>
            <w:name w:val="Text9"/>
            <w:enabled/>
            <w:calcOnExit w:val="0"/>
            <w:textInput/>
          </w:ffData>
        </w:fldChar>
      </w:r>
      <w:bookmarkStart w:id="33" w:name="Text9"/>
      <w:r>
        <w:instrText xml:space="preserve"> FORMTEXT </w:instrText>
      </w:r>
      <w:r w:rsidR="00536386"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536386">
        <w:fldChar w:fldCharType="end"/>
      </w:r>
      <w:bookmarkEnd w:id="33"/>
      <w:r>
        <w:t>€ (brutto)</w:t>
      </w:r>
    </w:p>
    <w:p w:rsidR="008F2BD1" w:rsidRDefault="00536386" w:rsidP="00CA0DAA">
      <w:pPr>
        <w:spacing w:line="276" w:lineRule="auto"/>
        <w:ind w:left="1276" w:right="-28" w:hanging="567"/>
      </w:pP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F2BD1">
        <w:instrText xml:space="preserve"> FORMCHECKBOX </w:instrText>
      </w:r>
      <w:r>
        <w:fldChar w:fldCharType="separate"/>
      </w:r>
      <w:r>
        <w:fldChar w:fldCharType="end"/>
      </w:r>
      <w:r w:rsidR="008F2BD1">
        <w:tab/>
        <w:t>Wertung gemäß nachfolgender Kriterien und deren Wichtung</w:t>
      </w:r>
    </w:p>
    <w:p w:rsidR="008F2BD1" w:rsidRDefault="008F2BD1" w:rsidP="008F2BD1">
      <w:pPr>
        <w:tabs>
          <w:tab w:val="left" w:pos="567"/>
        </w:tabs>
        <w:ind w:right="-28"/>
      </w:pPr>
    </w:p>
    <w:tbl>
      <w:tblPr>
        <w:tblW w:w="927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146"/>
        <w:gridCol w:w="3147"/>
      </w:tblGrid>
      <w:tr w:rsidR="008F2BD1" w:rsidTr="00CA0DAA">
        <w:tc>
          <w:tcPr>
            <w:tcW w:w="2977" w:type="dxa"/>
          </w:tcPr>
          <w:p w:rsidR="008F2BD1" w:rsidRDefault="008F2BD1" w:rsidP="008F2BD1">
            <w:pPr>
              <w:tabs>
                <w:tab w:val="left" w:pos="6946"/>
              </w:tabs>
              <w:ind w:right="-28"/>
            </w:pPr>
            <w:r>
              <w:t>Zuschlagskriterium</w:t>
            </w:r>
          </w:p>
        </w:tc>
        <w:tc>
          <w:tcPr>
            <w:tcW w:w="3146" w:type="dxa"/>
          </w:tcPr>
          <w:p w:rsidR="008F2BD1" w:rsidRDefault="008F2BD1" w:rsidP="008F2BD1">
            <w:pPr>
              <w:tabs>
                <w:tab w:val="left" w:pos="6946"/>
              </w:tabs>
              <w:ind w:right="-28"/>
            </w:pPr>
            <w:r>
              <w:t>Wichtung (v.H.)</w:t>
            </w:r>
          </w:p>
        </w:tc>
        <w:tc>
          <w:tcPr>
            <w:tcW w:w="3147" w:type="dxa"/>
          </w:tcPr>
          <w:p w:rsidR="008F2BD1" w:rsidRDefault="008F2BD1" w:rsidP="008F2BD1">
            <w:pPr>
              <w:tabs>
                <w:tab w:val="left" w:pos="6946"/>
              </w:tabs>
              <w:ind w:right="-28"/>
            </w:pPr>
            <w:r>
              <w:t>Bewertung (Punktwert) Ihres Angebots</w:t>
            </w:r>
          </w:p>
        </w:tc>
      </w:tr>
      <w:tr w:rsidR="008F2BD1" w:rsidTr="00CA0DAA">
        <w:tc>
          <w:tcPr>
            <w:tcW w:w="2977" w:type="dxa"/>
          </w:tcPr>
          <w:p w:rsidR="008F2BD1" w:rsidRDefault="008F2BD1" w:rsidP="008F2BD1">
            <w:pPr>
              <w:tabs>
                <w:tab w:val="left" w:pos="6946"/>
              </w:tabs>
              <w:ind w:right="-28"/>
            </w:pPr>
            <w:r>
              <w:t>Preis</w:t>
            </w:r>
          </w:p>
        </w:tc>
        <w:tc>
          <w:tcPr>
            <w:tcW w:w="3146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4" w:name="Text10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147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F2BD1" w:rsidTr="00CA0DAA">
        <w:tc>
          <w:tcPr>
            <w:tcW w:w="2977" w:type="dxa"/>
          </w:tcPr>
          <w:p w:rsidR="008F2BD1" w:rsidRDefault="008F2BD1" w:rsidP="008F2BD1">
            <w:pPr>
              <w:tabs>
                <w:tab w:val="left" w:pos="6946"/>
              </w:tabs>
              <w:ind w:right="-28"/>
            </w:pPr>
            <w:r>
              <w:t>Technischer Wert</w:t>
            </w:r>
          </w:p>
        </w:tc>
        <w:tc>
          <w:tcPr>
            <w:tcW w:w="3146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147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F2BD1" w:rsidTr="00CA0DAA">
        <w:tc>
          <w:tcPr>
            <w:tcW w:w="2977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146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147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F2BD1" w:rsidTr="00CA0DAA">
        <w:tc>
          <w:tcPr>
            <w:tcW w:w="2977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1" w:name="Text17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146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3147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8F2BD1" w:rsidTr="00CA0DAA">
        <w:tc>
          <w:tcPr>
            <w:tcW w:w="2977" w:type="dxa"/>
          </w:tcPr>
          <w:p w:rsidR="008F2BD1" w:rsidRDefault="008F2BD1" w:rsidP="008F2BD1">
            <w:pPr>
              <w:tabs>
                <w:tab w:val="left" w:pos="6946"/>
              </w:tabs>
              <w:ind w:right="-28"/>
            </w:pPr>
            <w:r>
              <w:t>Summe</w:t>
            </w:r>
          </w:p>
        </w:tc>
        <w:tc>
          <w:tcPr>
            <w:tcW w:w="3146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4" w:name="Text20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147" w:type="dxa"/>
          </w:tcPr>
          <w:p w:rsidR="008F2BD1" w:rsidRDefault="00536386" w:rsidP="008F2BD1">
            <w:pPr>
              <w:tabs>
                <w:tab w:val="left" w:pos="6946"/>
              </w:tabs>
              <w:ind w:right="-28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="008F2BD1">
              <w:instrText xml:space="preserve"> FORMTEXT </w:instrText>
            </w:r>
            <w:r>
              <w:fldChar w:fldCharType="separate"/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 w:rsidR="00641D2F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8F2BD1" w:rsidRDefault="008F2BD1" w:rsidP="008F2BD1">
      <w:pPr>
        <w:tabs>
          <w:tab w:val="left" w:pos="6946"/>
        </w:tabs>
        <w:ind w:right="-28"/>
      </w:pPr>
    </w:p>
    <w:p w:rsidR="008F2BD1" w:rsidRDefault="008F2BD1" w:rsidP="007B4185">
      <w:pPr>
        <w:ind w:left="709" w:right="-28" w:hanging="709"/>
      </w:pPr>
      <w:r>
        <w:tab/>
        <w:t>Summe der Wertungspunkte des Angebotes des vorgesehenen Auftragsnehmers:</w:t>
      </w:r>
    </w:p>
    <w:p w:rsidR="008F2BD1" w:rsidRDefault="008F2BD1" w:rsidP="007B4185">
      <w:pPr>
        <w:ind w:left="709" w:hanging="709"/>
      </w:pPr>
      <w:r>
        <w:tab/>
      </w:r>
      <w:r w:rsidR="00536386">
        <w:fldChar w:fldCharType="begin">
          <w:ffData>
            <w:name w:val="Text22"/>
            <w:enabled/>
            <w:calcOnExit w:val="0"/>
            <w:textInput/>
          </w:ffData>
        </w:fldChar>
      </w:r>
      <w:bookmarkStart w:id="46" w:name="Text22"/>
      <w:r>
        <w:instrText xml:space="preserve"> FORMTEXT </w:instrText>
      </w:r>
      <w:r w:rsidR="00536386"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536386">
        <w:fldChar w:fldCharType="end"/>
      </w:r>
      <w:bookmarkEnd w:id="46"/>
      <w:r>
        <w:t xml:space="preserve"> Punkte</w:t>
      </w:r>
    </w:p>
    <w:p w:rsidR="008F2BD1" w:rsidRDefault="008F2BD1" w:rsidP="008F2BD1">
      <w:pPr>
        <w:tabs>
          <w:tab w:val="left" w:pos="567"/>
        </w:tabs>
      </w:pPr>
    </w:p>
    <w:p w:rsidR="007B4185" w:rsidRDefault="007B4185">
      <w:r>
        <w:br w:type="page"/>
      </w:r>
    </w:p>
    <w:p w:rsidR="007B4185" w:rsidRDefault="00536386" w:rsidP="007B4185">
      <w:pPr>
        <w:ind w:left="709" w:hanging="709"/>
        <w:rPr>
          <w:b/>
        </w:rPr>
      </w:pPr>
      <w: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B4185">
        <w:instrText xml:space="preserve"> FORMCHECKBOX </w:instrText>
      </w:r>
      <w:r>
        <w:fldChar w:fldCharType="separate"/>
      </w:r>
      <w:r>
        <w:fldChar w:fldCharType="end"/>
      </w:r>
      <w:r w:rsidR="007B4185">
        <w:tab/>
      </w:r>
      <w:r w:rsidR="007B4185">
        <w:rPr>
          <w:b/>
        </w:rPr>
        <w:t>Ihr Angebot kann nicht berücksichtigt werden, weil</w:t>
      </w:r>
    </w:p>
    <w:p w:rsidR="007B4185" w:rsidRDefault="007B4185" w:rsidP="007B4185">
      <w:pPr>
        <w:ind w:left="709" w:hanging="709"/>
      </w:pPr>
      <w:r w:rsidRPr="00223585">
        <w:tab/>
        <w:t xml:space="preserve">Sie die </w:t>
      </w:r>
      <w:r>
        <w:t>geforderten Aufklärungen und Angaben verweigert haben.</w:t>
      </w:r>
    </w:p>
    <w:p w:rsidR="007B4185" w:rsidRDefault="007B4185" w:rsidP="007B4185">
      <w:pPr>
        <w:ind w:left="709" w:hanging="709"/>
      </w:pPr>
      <w:r>
        <w:t>Bezug:</w:t>
      </w:r>
    </w:p>
    <w:p w:rsidR="007B4185" w:rsidRDefault="00536386" w:rsidP="007B4185">
      <w:pPr>
        <w:ind w:left="709" w:hanging="709"/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47" w:name="Text23"/>
      <w:r w:rsidR="007B4185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47"/>
    </w:p>
    <w:p w:rsidR="007B4185" w:rsidRDefault="00536386" w:rsidP="007B4185">
      <w:pPr>
        <w:ind w:left="709" w:hanging="709"/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48" w:name="Text32"/>
      <w:r w:rsidR="007B4185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48"/>
    </w:p>
    <w:p w:rsidR="007B4185" w:rsidRDefault="007B4185" w:rsidP="007B4185">
      <w:pPr>
        <w:tabs>
          <w:tab w:val="left" w:pos="567"/>
        </w:tabs>
      </w:pPr>
    </w:p>
    <w:p w:rsidR="007B4185" w:rsidRPr="00223585" w:rsidRDefault="007B4185" w:rsidP="007B4185">
      <w:pPr>
        <w:tabs>
          <w:tab w:val="left" w:pos="567"/>
        </w:tabs>
        <w:rPr>
          <w:b/>
        </w:rPr>
      </w:pPr>
      <w:r w:rsidRPr="00223585">
        <w:rPr>
          <w:b/>
        </w:rPr>
        <w:t>Zusätzliche Informationen</w:t>
      </w:r>
    </w:p>
    <w:p w:rsidR="007B4185" w:rsidRDefault="007B4185" w:rsidP="007B4185">
      <w:pPr>
        <w:tabs>
          <w:tab w:val="left" w:pos="6946"/>
        </w:tabs>
      </w:pPr>
      <w:r>
        <w:t xml:space="preserve">Es sind </w:t>
      </w:r>
      <w:r w:rsidR="00536386">
        <w:fldChar w:fldCharType="begin">
          <w:ffData>
            <w:name w:val="Text33"/>
            <w:enabled/>
            <w:calcOnExit w:val="0"/>
            <w:textInput/>
          </w:ffData>
        </w:fldChar>
      </w:r>
      <w:bookmarkStart w:id="49" w:name="Text33"/>
      <w:r>
        <w:instrText xml:space="preserve"> FORMTEXT </w:instrText>
      </w:r>
      <w:r w:rsidR="00536386"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536386">
        <w:fldChar w:fldCharType="end"/>
      </w:r>
      <w:bookmarkEnd w:id="49"/>
      <w:r>
        <w:t xml:space="preserve"> Angebote eingegangen.</w:t>
      </w:r>
    </w:p>
    <w:p w:rsidR="007B4185" w:rsidRDefault="00536386" w:rsidP="007B4185">
      <w:pPr>
        <w:ind w:left="709" w:hanging="709"/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7B4185">
        <w:instrText xml:space="preserve"> FORMCHECKBOX </w:instrText>
      </w:r>
      <w:r>
        <w:fldChar w:fldCharType="separate"/>
      </w:r>
      <w:r>
        <w:fldChar w:fldCharType="end"/>
      </w:r>
      <w:r w:rsidR="007B4185">
        <w:tab/>
        <w:t>Es sind Nebenangebote eingegangen.</w:t>
      </w: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  <w:r>
        <w:t>Mit freundlichen Grüßen</w:t>
      </w:r>
    </w:p>
    <w:bookmarkStart w:id="50" w:name="Dropdown1"/>
    <w:p w:rsidR="007B4185" w:rsidRDefault="00536386" w:rsidP="007B4185">
      <w:pPr>
        <w:tabs>
          <w:tab w:val="left" w:pos="567"/>
        </w:tabs>
      </w:pPr>
      <w:r>
        <w:fldChar w:fldCharType="begin">
          <w:ffData>
            <w:name w:val="Dropdown1"/>
            <w:enabled/>
            <w:calcOnExit w:val="0"/>
            <w:ddList>
              <w:listEntry w:val="     "/>
              <w:listEntry w:val="im Auftrag"/>
            </w:ddList>
          </w:ffData>
        </w:fldChar>
      </w:r>
      <w:r w:rsidR="007B4185">
        <w:instrText xml:space="preserve"> FORMDROPDOWN </w:instrText>
      </w:r>
      <w:r>
        <w:fldChar w:fldCharType="separate"/>
      </w:r>
      <w:r>
        <w:fldChar w:fldCharType="end"/>
      </w:r>
      <w:bookmarkEnd w:id="50"/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7B4185" w:rsidP="007B4185">
      <w:pPr>
        <w:tabs>
          <w:tab w:val="left" w:pos="567"/>
        </w:tabs>
      </w:pPr>
    </w:p>
    <w:p w:rsidR="007B4185" w:rsidRDefault="00536386" w:rsidP="007B4185">
      <w:pPr>
        <w:tabs>
          <w:tab w:val="left" w:pos="567"/>
        </w:tabs>
      </w:pP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51" w:name="Text34"/>
      <w:r w:rsidR="007B4185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51"/>
    </w:p>
    <w:p w:rsidR="007B4185" w:rsidRDefault="007B4185" w:rsidP="007B4185">
      <w:pPr>
        <w:tabs>
          <w:tab w:val="left" w:pos="6946"/>
        </w:tabs>
      </w:pPr>
    </w:p>
    <w:p w:rsidR="007B4185" w:rsidRDefault="007B4185" w:rsidP="007B4185">
      <w:pPr>
        <w:tabs>
          <w:tab w:val="left" w:pos="6946"/>
        </w:tabs>
      </w:pPr>
    </w:p>
    <w:p w:rsidR="007B4185" w:rsidRDefault="007B4185" w:rsidP="007B4185">
      <w:pPr>
        <w:tabs>
          <w:tab w:val="left" w:pos="6946"/>
        </w:tabs>
      </w:pPr>
    </w:p>
    <w:p w:rsidR="007B4185" w:rsidRDefault="007B4185" w:rsidP="007B4185">
      <w:pPr>
        <w:tabs>
          <w:tab w:val="left" w:pos="6946"/>
        </w:tabs>
      </w:pPr>
    </w:p>
    <w:p w:rsidR="007B4185" w:rsidRDefault="007B4185" w:rsidP="007B4185">
      <w:pPr>
        <w:tabs>
          <w:tab w:val="left" w:pos="6946"/>
        </w:tabs>
      </w:pPr>
      <w:r>
        <w:t>Anlagen</w:t>
      </w:r>
    </w:p>
    <w:p w:rsidR="007B4185" w:rsidRDefault="00536386" w:rsidP="007B4185">
      <w:pPr>
        <w:tabs>
          <w:tab w:val="left" w:pos="6946"/>
        </w:tabs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52" w:name="Text35"/>
      <w:r w:rsidR="007B4185">
        <w:instrText xml:space="preserve"> FORMTEXT </w:instrText>
      </w:r>
      <w:r>
        <w:fldChar w:fldCharType="separate"/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 w:rsidR="00641D2F">
        <w:rPr>
          <w:noProof/>
        </w:rPr>
        <w:t> </w:t>
      </w:r>
      <w:r>
        <w:fldChar w:fldCharType="end"/>
      </w:r>
      <w:bookmarkEnd w:id="52"/>
    </w:p>
    <w:p w:rsidR="007B4185" w:rsidRDefault="007B4185" w:rsidP="007B4185">
      <w:pPr>
        <w:tabs>
          <w:tab w:val="left" w:pos="6946"/>
        </w:tabs>
      </w:pPr>
    </w:p>
    <w:sectPr w:rsidR="007B4185" w:rsidSect="008F2BD1">
      <w:footerReference w:type="default" r:id="rId7"/>
      <w:headerReference w:type="first" r:id="rId8"/>
      <w:footerReference w:type="first" r:id="rId9"/>
      <w:pgSz w:w="11907" w:h="16840" w:code="9"/>
      <w:pgMar w:top="-2665" w:right="1134" w:bottom="-765" w:left="130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D1" w:rsidRDefault="008F2BD1">
      <w:r>
        <w:separator/>
      </w:r>
    </w:p>
  </w:endnote>
  <w:endnote w:type="continuationSeparator" w:id="0">
    <w:p w:rsidR="008F2BD1" w:rsidRDefault="008F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3B" w:rsidRPr="0077641E" w:rsidRDefault="00536386" w:rsidP="008B643B">
    <w:pPr>
      <w:pStyle w:val="Fuzeile"/>
      <w:tabs>
        <w:tab w:val="clear" w:pos="9071"/>
        <w:tab w:val="right" w:pos="9356"/>
      </w:tabs>
      <w:jc w:val="center"/>
      <w:rPr>
        <w:rFonts w:eastAsia="Arial"/>
        <w:sz w:val="16"/>
        <w:szCs w:val="16"/>
      </w:rPr>
    </w:pPr>
    <w:r w:rsidRPr="00537300">
      <w:rPr>
        <w:rFonts w:eastAsia="Arial"/>
        <w:sz w:val="16"/>
        <w:szCs w:val="16"/>
      </w:rPr>
      <w:fldChar w:fldCharType="begin"/>
    </w:r>
    <w:r w:rsidR="008B643B" w:rsidRPr="00537300">
      <w:rPr>
        <w:rFonts w:eastAsia="Arial"/>
        <w:sz w:val="16"/>
        <w:szCs w:val="16"/>
      </w:rPr>
      <w:instrText xml:space="preserve"> PAGE \* Arabic </w:instrText>
    </w:r>
    <w:r w:rsidRPr="00537300">
      <w:rPr>
        <w:rFonts w:eastAsia="Arial"/>
        <w:sz w:val="16"/>
        <w:szCs w:val="16"/>
      </w:rPr>
      <w:fldChar w:fldCharType="separate"/>
    </w:r>
    <w:r w:rsidR="0083380E">
      <w:rPr>
        <w:rFonts w:eastAsia="Arial"/>
        <w:noProof/>
        <w:sz w:val="16"/>
        <w:szCs w:val="16"/>
      </w:rPr>
      <w:t>3</w:t>
    </w:r>
    <w:r w:rsidRPr="00537300">
      <w:rPr>
        <w:rFonts w:eastAsia="Arial"/>
        <w:sz w:val="16"/>
        <w:szCs w:val="16"/>
      </w:rPr>
      <w:fldChar w:fldCharType="end"/>
    </w:r>
    <w:r w:rsidR="008B643B" w:rsidRPr="00537300">
      <w:rPr>
        <w:rFonts w:eastAsia="Arial"/>
        <w:sz w:val="16"/>
        <w:szCs w:val="16"/>
      </w:rPr>
      <w:t xml:space="preserve"> von </w:t>
    </w:r>
    <w:r w:rsidRPr="00537300">
      <w:rPr>
        <w:rFonts w:eastAsia="Arial"/>
        <w:sz w:val="16"/>
        <w:szCs w:val="16"/>
        <w:lang w:bidi="de-DE"/>
      </w:rPr>
      <w:fldChar w:fldCharType="begin"/>
    </w:r>
    <w:r w:rsidR="008B643B" w:rsidRPr="00537300">
      <w:rPr>
        <w:rFonts w:eastAsia="Arial"/>
        <w:sz w:val="16"/>
        <w:szCs w:val="16"/>
        <w:lang w:bidi="de-DE"/>
      </w:rPr>
      <w:instrText xml:space="preserve"> NUMPAGES \* Arabic </w:instrText>
    </w:r>
    <w:r w:rsidRPr="00537300">
      <w:rPr>
        <w:rFonts w:eastAsia="Arial"/>
        <w:sz w:val="16"/>
        <w:szCs w:val="16"/>
        <w:lang w:bidi="de-DE"/>
      </w:rPr>
      <w:fldChar w:fldCharType="separate"/>
    </w:r>
    <w:r w:rsidR="0083380E">
      <w:rPr>
        <w:rFonts w:eastAsia="Arial"/>
        <w:noProof/>
        <w:sz w:val="16"/>
        <w:szCs w:val="16"/>
        <w:lang w:bidi="de-DE"/>
      </w:rPr>
      <w:t>3</w:t>
    </w:r>
    <w:r w:rsidRPr="00537300">
      <w:rPr>
        <w:rFonts w:eastAsia="Arial"/>
        <w:sz w:val="16"/>
        <w:szCs w:val="16"/>
        <w:lang w:bidi="de-DE"/>
      </w:rPr>
      <w:fldChar w:fldCharType="end"/>
    </w:r>
  </w:p>
  <w:p w:rsidR="00BD4DD6" w:rsidRPr="008C7C82" w:rsidRDefault="00BD4DD6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85" w:type="dxa"/>
      <w:tblInd w:w="7711" w:type="dxa"/>
      <w:tblLayout w:type="fixed"/>
      <w:tblCellMar>
        <w:left w:w="0" w:type="dxa"/>
        <w:right w:w="0" w:type="dxa"/>
      </w:tblCellMar>
      <w:tblLook w:val="04A0"/>
    </w:tblPr>
    <w:tblGrid>
      <w:gridCol w:w="1985"/>
    </w:tblGrid>
    <w:tr w:rsidR="00BD4DD6" w:rsidRPr="001E0A31" w:rsidTr="00B61AB6">
      <w:trPr>
        <w:trHeight w:hRule="exact" w:val="1729"/>
      </w:trPr>
      <w:tc>
        <w:tcPr>
          <w:tcW w:w="1985" w:type="dxa"/>
          <w:shd w:val="clear" w:color="auto" w:fill="auto"/>
        </w:tcPr>
        <w:p w:rsidR="00BD4DD6" w:rsidRDefault="008F2BD1" w:rsidP="008F2BD1">
          <w:pPr>
            <w:pStyle w:val="Fuzeile"/>
            <w:tabs>
              <w:tab w:val="left" w:pos="567"/>
            </w:tabs>
            <w:rPr>
              <w:sz w:val="12"/>
              <w:szCs w:val="12"/>
            </w:rPr>
          </w:pPr>
          <w:r w:rsidRPr="008F2BD1">
            <w:rPr>
              <w:sz w:val="12"/>
              <w:szCs w:val="12"/>
            </w:rPr>
            <w:t xml:space="preserve">vhbn-1004, Stand April 2016 </w:t>
          </w:r>
        </w:p>
        <w:p w:rsidR="003D4FC6" w:rsidRPr="0077641E" w:rsidRDefault="00536386" w:rsidP="003D4FC6">
          <w:pPr>
            <w:pStyle w:val="Fuzeile"/>
            <w:tabs>
              <w:tab w:val="clear" w:pos="9071"/>
              <w:tab w:val="right" w:pos="9356"/>
            </w:tabs>
            <w:jc w:val="center"/>
            <w:rPr>
              <w:rFonts w:eastAsia="Arial"/>
              <w:sz w:val="16"/>
              <w:szCs w:val="16"/>
            </w:rPr>
          </w:pPr>
          <w:r w:rsidRPr="00537300">
            <w:rPr>
              <w:rFonts w:eastAsia="Arial"/>
              <w:sz w:val="16"/>
              <w:szCs w:val="16"/>
            </w:rPr>
            <w:fldChar w:fldCharType="begin"/>
          </w:r>
          <w:r w:rsidR="003D4FC6" w:rsidRPr="00537300">
            <w:rPr>
              <w:rFonts w:eastAsia="Arial"/>
              <w:sz w:val="16"/>
              <w:szCs w:val="16"/>
            </w:rPr>
            <w:instrText xml:space="preserve"> PAGE \* Arabic </w:instrText>
          </w:r>
          <w:r w:rsidRPr="00537300">
            <w:rPr>
              <w:rFonts w:eastAsia="Arial"/>
              <w:sz w:val="16"/>
              <w:szCs w:val="16"/>
            </w:rPr>
            <w:fldChar w:fldCharType="separate"/>
          </w:r>
          <w:r w:rsidR="0083380E">
            <w:rPr>
              <w:rFonts w:eastAsia="Arial"/>
              <w:noProof/>
              <w:sz w:val="16"/>
              <w:szCs w:val="16"/>
            </w:rPr>
            <w:t>1</w:t>
          </w:r>
          <w:r w:rsidRPr="00537300">
            <w:rPr>
              <w:rFonts w:eastAsia="Arial"/>
              <w:sz w:val="16"/>
              <w:szCs w:val="16"/>
            </w:rPr>
            <w:fldChar w:fldCharType="end"/>
          </w:r>
          <w:r w:rsidR="003D4FC6" w:rsidRPr="00537300">
            <w:rPr>
              <w:rFonts w:eastAsia="Arial"/>
              <w:sz w:val="16"/>
              <w:szCs w:val="16"/>
            </w:rPr>
            <w:t xml:space="preserve"> von </w:t>
          </w:r>
          <w:r w:rsidRPr="00537300">
            <w:rPr>
              <w:rFonts w:eastAsia="Arial"/>
              <w:sz w:val="16"/>
              <w:szCs w:val="16"/>
              <w:lang w:bidi="de-DE"/>
            </w:rPr>
            <w:fldChar w:fldCharType="begin"/>
          </w:r>
          <w:r w:rsidR="003D4FC6" w:rsidRPr="00537300">
            <w:rPr>
              <w:rFonts w:eastAsia="Arial"/>
              <w:sz w:val="16"/>
              <w:szCs w:val="16"/>
              <w:lang w:bidi="de-DE"/>
            </w:rPr>
            <w:instrText xml:space="preserve"> NUMPAGES \* Arabic </w:instrText>
          </w:r>
          <w:r w:rsidRPr="00537300">
            <w:rPr>
              <w:rFonts w:eastAsia="Arial"/>
              <w:sz w:val="16"/>
              <w:szCs w:val="16"/>
              <w:lang w:bidi="de-DE"/>
            </w:rPr>
            <w:fldChar w:fldCharType="separate"/>
          </w:r>
          <w:r w:rsidR="0083380E">
            <w:rPr>
              <w:rFonts w:eastAsia="Arial"/>
              <w:noProof/>
              <w:sz w:val="16"/>
              <w:szCs w:val="16"/>
              <w:lang w:bidi="de-DE"/>
            </w:rPr>
            <w:t>3</w:t>
          </w:r>
          <w:r w:rsidRPr="00537300">
            <w:rPr>
              <w:rFonts w:eastAsia="Arial"/>
              <w:sz w:val="16"/>
              <w:szCs w:val="16"/>
              <w:lang w:bidi="de-DE"/>
            </w:rPr>
            <w:fldChar w:fldCharType="end"/>
          </w:r>
        </w:p>
        <w:p w:rsidR="003D4FC6" w:rsidRPr="008F2BD1" w:rsidRDefault="003D4FC6" w:rsidP="008F2BD1">
          <w:pPr>
            <w:pStyle w:val="Fuzeile"/>
            <w:tabs>
              <w:tab w:val="left" w:pos="567"/>
            </w:tabs>
            <w:rPr>
              <w:sz w:val="12"/>
              <w:szCs w:val="12"/>
            </w:rPr>
          </w:pPr>
        </w:p>
      </w:tc>
    </w:tr>
    <w:tr w:rsidR="00BD4DD6" w:rsidRPr="001E0A31" w:rsidTr="00B61AB6">
      <w:trPr>
        <w:trHeight w:hRule="exact" w:val="369"/>
      </w:trPr>
      <w:tc>
        <w:tcPr>
          <w:tcW w:w="2438" w:type="dxa"/>
          <w:shd w:val="clear" w:color="auto" w:fill="auto"/>
        </w:tcPr>
        <w:p w:rsidR="00BD4DD6" w:rsidRPr="00B61AB6" w:rsidRDefault="00CA0DAA" w:rsidP="00B61AB6">
          <w:pPr>
            <w:pStyle w:val="Fuzeile"/>
            <w:tabs>
              <w:tab w:val="left" w:pos="567"/>
            </w:tabs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55395" cy="232410"/>
                <wp:effectExtent l="19050" t="0" r="1905" b="0"/>
                <wp:docPr id="7" name="Grafik 1" descr="Markenzeichen-word_unt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Markenzeichen-word_unten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539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4DD6" w:rsidRPr="00FB3A27" w:rsidRDefault="00BD4DD6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D1" w:rsidRDefault="008F2BD1">
      <w:r>
        <w:separator/>
      </w:r>
    </w:p>
  </w:footnote>
  <w:footnote w:type="continuationSeparator" w:id="0">
    <w:p w:rsidR="008F2BD1" w:rsidRDefault="008F2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95" w:type="dxa"/>
      <w:tblInd w:w="7711" w:type="dxa"/>
      <w:tblLayout w:type="fixed"/>
      <w:tblCellMar>
        <w:left w:w="28" w:type="dxa"/>
        <w:right w:w="0" w:type="dxa"/>
      </w:tblCellMar>
      <w:tblLook w:val="04A0"/>
    </w:tblPr>
    <w:tblGrid>
      <w:gridCol w:w="2495"/>
    </w:tblGrid>
    <w:tr w:rsidR="00BD4DD6" w:rsidRPr="00C206FC" w:rsidTr="00B61AB6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BD4DD6" w:rsidRPr="00B61AB6" w:rsidRDefault="00CA0DAA" w:rsidP="00B61AB6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3015" cy="790575"/>
                <wp:effectExtent l="19050" t="0" r="0" b="0"/>
                <wp:docPr id="1" name="Grafik 4" descr="Markenzeichen-word_oben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Markenzeichen-word_oben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01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4DD6" w:rsidRPr="00C206FC" w:rsidTr="00B61AB6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BD4DD6" w:rsidRPr="00B61AB6" w:rsidRDefault="00BD4DD6" w:rsidP="00B61AB6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</w:p>
      </w:tc>
    </w:tr>
    <w:tr w:rsidR="008F2BD1" w:rsidRPr="00C206FC" w:rsidTr="00B61AB6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8F2BD1" w:rsidRPr="00C206FC" w:rsidRDefault="008F2BD1" w:rsidP="00FF2CA1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  <w:tr w:rsidR="008F2BD1" w:rsidRPr="00C206FC" w:rsidTr="00B61AB6">
      <w:trPr>
        <w:trHeight w:val="2211"/>
      </w:trPr>
      <w:tc>
        <w:tcPr>
          <w:tcW w:w="2495" w:type="dxa"/>
          <w:shd w:val="clear" w:color="auto" w:fill="auto"/>
        </w:tcPr>
        <w:p w:rsidR="008F2BD1" w:rsidRPr="00C206FC" w:rsidRDefault="008F2BD1" w:rsidP="00FF2CA1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A79CE" w:rsidRPr="00C206FC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  <w:r w:rsidRPr="0056640D">
            <w:rPr>
              <w:b/>
              <w:sz w:val="18"/>
              <w:szCs w:val="18"/>
            </w:rPr>
            <w:t>Amt bzw. Eigenbetrieb</w:t>
          </w: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 xml:space="preserve">Abt. </w:t>
          </w: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Herr/Frau Mustermann</w:t>
          </w: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Musterstraße 99</w:t>
          </w: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6"/>
              <w:szCs w:val="16"/>
            </w:rPr>
          </w:pPr>
          <w:r w:rsidRPr="0056640D">
            <w:rPr>
              <w:b/>
              <w:sz w:val="16"/>
              <w:szCs w:val="16"/>
            </w:rPr>
            <w:t>90XXX Nürnberg</w:t>
          </w:r>
        </w:p>
        <w:p w:rsidR="008F2BD1" w:rsidRPr="00C206FC" w:rsidRDefault="008F2BD1" w:rsidP="00FF2CA1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</w:tc>
    </w:tr>
    <w:tr w:rsidR="00BD4DD6" w:rsidRPr="00C206FC" w:rsidTr="00B61AB6">
      <w:trPr>
        <w:trHeight w:val="964"/>
      </w:trPr>
      <w:tc>
        <w:tcPr>
          <w:tcW w:w="2495" w:type="dxa"/>
          <w:shd w:val="clear" w:color="auto" w:fill="auto"/>
        </w:tcPr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rPr>
              <w:b/>
              <w:sz w:val="18"/>
              <w:szCs w:val="18"/>
            </w:rPr>
          </w:pP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sz w:val="14"/>
              <w:szCs w:val="14"/>
            </w:rPr>
            <w:t>xxx.mustermann@stadt.nuernberg.de</w:t>
          </w:r>
          <w:r w:rsidRPr="0056640D">
            <w:rPr>
              <w:sz w:val="14"/>
              <w:szCs w:val="14"/>
            </w:rPr>
            <w:br/>
            <w:t>www.nuernberg.de</w:t>
          </w: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Sprechzeiten:</w:t>
          </w:r>
          <w:r w:rsidRPr="0056640D">
            <w:rPr>
              <w:sz w:val="14"/>
              <w:szCs w:val="14"/>
            </w:rPr>
            <w:br/>
            <w:t>Mo, Di, Do 8.30 - 15.30 Uhr</w:t>
          </w:r>
          <w:r w:rsidRPr="0056640D">
            <w:rPr>
              <w:sz w:val="14"/>
              <w:szCs w:val="14"/>
            </w:rPr>
            <w:br/>
            <w:t>Mi und Fr 8.30 - 12.30 Uhr</w:t>
          </w:r>
          <w:r w:rsidRPr="0056640D">
            <w:rPr>
              <w:sz w:val="14"/>
              <w:szCs w:val="14"/>
            </w:rPr>
            <w:br/>
            <w:t>oder nach Vereinbarung</w:t>
          </w:r>
        </w:p>
        <w:p w:rsidR="002A79CE" w:rsidRPr="0056640D" w:rsidRDefault="002A79CE" w:rsidP="002A79CE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  <w:r w:rsidRPr="0056640D">
            <w:rPr>
              <w:b/>
              <w:sz w:val="14"/>
              <w:szCs w:val="14"/>
            </w:rPr>
            <w:t>Öffentliche Verkehrsmittel:</w:t>
          </w:r>
          <w:r w:rsidRPr="0056640D">
            <w:rPr>
              <w:b/>
              <w:sz w:val="14"/>
              <w:szCs w:val="14"/>
            </w:rPr>
            <w:br/>
          </w:r>
          <w:r w:rsidRPr="0056640D">
            <w:rPr>
              <w:sz w:val="14"/>
              <w:szCs w:val="14"/>
            </w:rPr>
            <w:t>U-Bahn-Linie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Straßenbahn-Linie xxxx</w:t>
          </w:r>
          <w:r w:rsidRPr="0056640D">
            <w:rPr>
              <w:sz w:val="14"/>
              <w:szCs w:val="14"/>
            </w:rPr>
            <w:br/>
            <w:t>Haltestelle xxxx</w:t>
          </w:r>
          <w:r w:rsidRPr="0056640D">
            <w:rPr>
              <w:sz w:val="14"/>
              <w:szCs w:val="14"/>
            </w:rPr>
            <w:br/>
            <w:t>Bus-Linie xxxx</w:t>
          </w:r>
          <w:r w:rsidRPr="0056640D">
            <w:rPr>
              <w:sz w:val="14"/>
              <w:szCs w:val="14"/>
            </w:rPr>
            <w:br/>
            <w:t>Haltestelle xxxx</w:t>
          </w:r>
        </w:p>
        <w:p w:rsidR="00BD4DD6" w:rsidRPr="00B61AB6" w:rsidRDefault="002A79CE" w:rsidP="0083380E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sz w:val="14"/>
              <w:szCs w:val="14"/>
            </w:rPr>
          </w:pPr>
          <w:r w:rsidRPr="0056640D">
            <w:rPr>
              <w:sz w:val="14"/>
              <w:szCs w:val="14"/>
            </w:rPr>
            <w:t>Sparkasse Nürnberg</w:t>
          </w:r>
          <w:r w:rsidRPr="0056640D">
            <w:rPr>
              <w:sz w:val="14"/>
              <w:szCs w:val="14"/>
            </w:rPr>
            <w:br/>
            <w:t>IBAN: DE50760501010001010941</w:t>
          </w:r>
          <w:r w:rsidRPr="0056640D">
            <w:rPr>
              <w:sz w:val="14"/>
              <w:szCs w:val="14"/>
            </w:rPr>
            <w:br/>
            <w:t>Swift (BIC): SSKNDE77XXX</w:t>
          </w:r>
        </w:p>
      </w:tc>
    </w:tr>
    <w:tr w:rsidR="00BD4DD6" w:rsidRPr="00C206FC" w:rsidTr="00B61AB6">
      <w:trPr>
        <w:trHeight w:hRule="exact" w:val="8023"/>
      </w:trPr>
      <w:tc>
        <w:tcPr>
          <w:tcW w:w="2495" w:type="dxa"/>
          <w:shd w:val="clear" w:color="auto" w:fill="auto"/>
        </w:tcPr>
        <w:p w:rsidR="00BD4DD6" w:rsidRPr="00B61AB6" w:rsidRDefault="00BD4DD6" w:rsidP="00B61AB6">
          <w:pPr>
            <w:pStyle w:val="Kopfzeile"/>
            <w:tabs>
              <w:tab w:val="clear" w:pos="4819"/>
              <w:tab w:val="clear" w:pos="9071"/>
            </w:tabs>
            <w:spacing w:after="240" w:line="360" w:lineRule="auto"/>
            <w:rPr>
              <w:sz w:val="14"/>
              <w:szCs w:val="14"/>
            </w:rPr>
          </w:pPr>
        </w:p>
      </w:tc>
    </w:tr>
  </w:tbl>
  <w:p w:rsidR="00BD4DD6" w:rsidRPr="00C206FC" w:rsidRDefault="00536386" w:rsidP="009B4904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  <w:r>
      <w:rPr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74532" type="#_x0000_t32" style="position:absolute;left:0;text-align:left;margin-left:-42.5pt;margin-top:421pt;width:14.15pt;height:0;z-index:251658240;mso-position-horizontal-relative:text;mso-position-vertical-relative:page" o:connectortype="straight" strokeweight=".25pt">
          <w10:wrap anchory="page"/>
          <w10:anchorlock/>
        </v:shape>
      </w:pict>
    </w:r>
    <w:r>
      <w:rPr>
        <w:sz w:val="14"/>
        <w:szCs w:val="14"/>
      </w:rPr>
      <w:pict>
        <v:shape id="_x0000_s1174531" type="#_x0000_t32" style="position:absolute;left:0;text-align:left;margin-left:-42.5pt;margin-top:297.7pt;width:14.15pt;height:.05pt;z-index:251657216;mso-position-horizontal-relative:text;mso-position-vertical-relative:page" o:connectortype="straight" strokeweight=".25pt">
          <w10:wrap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hideGrammaticalErrors/>
  <w:attachedTemplate r:id="rId1"/>
  <w:documentProtection w:edit="forms" w:enforcement="1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74533" fillcolor="red" stroke="f">
      <v:fill color="red"/>
      <v:stroke on="f"/>
    </o:shapedefaults>
    <o:shapelayout v:ext="edit">
      <o:idmap v:ext="edit" data="1147"/>
      <o:rules v:ext="edit">
        <o:r id="V:Rule3" type="connector" idref="#_x0000_s1174531"/>
        <o:r id="V:Rule4" type="connector" idref="#_x0000_s117453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0DAA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1E9B"/>
    <w:rsid w:val="000427B4"/>
    <w:rsid w:val="0004286B"/>
    <w:rsid w:val="00043312"/>
    <w:rsid w:val="0004367D"/>
    <w:rsid w:val="00043C3F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5DEE"/>
    <w:rsid w:val="00077DFE"/>
    <w:rsid w:val="00080AC2"/>
    <w:rsid w:val="00086454"/>
    <w:rsid w:val="00094B0E"/>
    <w:rsid w:val="00095EA3"/>
    <w:rsid w:val="000A09BC"/>
    <w:rsid w:val="000A1878"/>
    <w:rsid w:val="000A2AA9"/>
    <w:rsid w:val="000A3AB5"/>
    <w:rsid w:val="000B002E"/>
    <w:rsid w:val="000B1C3D"/>
    <w:rsid w:val="000B25DD"/>
    <w:rsid w:val="000B2DF9"/>
    <w:rsid w:val="000B300C"/>
    <w:rsid w:val="000B688F"/>
    <w:rsid w:val="000B6920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E60A8"/>
    <w:rsid w:val="000F4EF2"/>
    <w:rsid w:val="000F6071"/>
    <w:rsid w:val="000F7662"/>
    <w:rsid w:val="001002A0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708FB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C8D"/>
    <w:rsid w:val="00196AC9"/>
    <w:rsid w:val="001A1944"/>
    <w:rsid w:val="001A2BFA"/>
    <w:rsid w:val="001A6677"/>
    <w:rsid w:val="001A6BF5"/>
    <w:rsid w:val="001A6F4F"/>
    <w:rsid w:val="001B1324"/>
    <w:rsid w:val="001B42CB"/>
    <w:rsid w:val="001B6144"/>
    <w:rsid w:val="001C0362"/>
    <w:rsid w:val="001C183E"/>
    <w:rsid w:val="001C2454"/>
    <w:rsid w:val="001C31BD"/>
    <w:rsid w:val="001C5B0B"/>
    <w:rsid w:val="001C5D7C"/>
    <w:rsid w:val="001C6DCE"/>
    <w:rsid w:val="001D5866"/>
    <w:rsid w:val="001D599A"/>
    <w:rsid w:val="001D78A4"/>
    <w:rsid w:val="001D7DE4"/>
    <w:rsid w:val="001E0220"/>
    <w:rsid w:val="001E0A31"/>
    <w:rsid w:val="001E5958"/>
    <w:rsid w:val="001E7D43"/>
    <w:rsid w:val="001F2028"/>
    <w:rsid w:val="001F65DB"/>
    <w:rsid w:val="001F77F5"/>
    <w:rsid w:val="0020121A"/>
    <w:rsid w:val="00202BAA"/>
    <w:rsid w:val="00203497"/>
    <w:rsid w:val="002101E5"/>
    <w:rsid w:val="00212FD9"/>
    <w:rsid w:val="00216C99"/>
    <w:rsid w:val="002206F8"/>
    <w:rsid w:val="0022239A"/>
    <w:rsid w:val="00222B0F"/>
    <w:rsid w:val="00223D49"/>
    <w:rsid w:val="002240EF"/>
    <w:rsid w:val="00224FC1"/>
    <w:rsid w:val="002269B6"/>
    <w:rsid w:val="00226C6B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F17"/>
    <w:rsid w:val="002723C6"/>
    <w:rsid w:val="0027277E"/>
    <w:rsid w:val="00273E2E"/>
    <w:rsid w:val="002862DC"/>
    <w:rsid w:val="0029123B"/>
    <w:rsid w:val="00291F0E"/>
    <w:rsid w:val="002A00FB"/>
    <w:rsid w:val="002A19CF"/>
    <w:rsid w:val="002A5D05"/>
    <w:rsid w:val="002A79CE"/>
    <w:rsid w:val="002B0D40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301150"/>
    <w:rsid w:val="0030243E"/>
    <w:rsid w:val="00303FD1"/>
    <w:rsid w:val="0030689F"/>
    <w:rsid w:val="003072FD"/>
    <w:rsid w:val="00310708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65083"/>
    <w:rsid w:val="00371CCA"/>
    <w:rsid w:val="00375BF5"/>
    <w:rsid w:val="00376302"/>
    <w:rsid w:val="00376D52"/>
    <w:rsid w:val="00376D89"/>
    <w:rsid w:val="00390CE6"/>
    <w:rsid w:val="00393207"/>
    <w:rsid w:val="003A1F28"/>
    <w:rsid w:val="003A3873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D074A"/>
    <w:rsid w:val="003D4FC6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23D89"/>
    <w:rsid w:val="004307D2"/>
    <w:rsid w:val="00432B3A"/>
    <w:rsid w:val="00436388"/>
    <w:rsid w:val="00436EC0"/>
    <w:rsid w:val="004436B3"/>
    <w:rsid w:val="0044587A"/>
    <w:rsid w:val="004469B6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813A0"/>
    <w:rsid w:val="004816F7"/>
    <w:rsid w:val="00482212"/>
    <w:rsid w:val="00483825"/>
    <w:rsid w:val="004843D5"/>
    <w:rsid w:val="0048694D"/>
    <w:rsid w:val="004940C6"/>
    <w:rsid w:val="004947B5"/>
    <w:rsid w:val="00495DF2"/>
    <w:rsid w:val="004A54A3"/>
    <w:rsid w:val="004A73DB"/>
    <w:rsid w:val="004B4C12"/>
    <w:rsid w:val="004B5669"/>
    <w:rsid w:val="004B692B"/>
    <w:rsid w:val="004C1666"/>
    <w:rsid w:val="004C471A"/>
    <w:rsid w:val="004D4938"/>
    <w:rsid w:val="004D5AE4"/>
    <w:rsid w:val="004D5DA9"/>
    <w:rsid w:val="004D63E2"/>
    <w:rsid w:val="004E32B5"/>
    <w:rsid w:val="004E37D9"/>
    <w:rsid w:val="004E3B2C"/>
    <w:rsid w:val="004F1ACD"/>
    <w:rsid w:val="004F2D94"/>
    <w:rsid w:val="004F60C9"/>
    <w:rsid w:val="004F61F7"/>
    <w:rsid w:val="004F7499"/>
    <w:rsid w:val="004F7B8C"/>
    <w:rsid w:val="00503C09"/>
    <w:rsid w:val="00503C0E"/>
    <w:rsid w:val="00504697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5791"/>
    <w:rsid w:val="005260BC"/>
    <w:rsid w:val="005270DA"/>
    <w:rsid w:val="005278D6"/>
    <w:rsid w:val="00533A70"/>
    <w:rsid w:val="00535641"/>
    <w:rsid w:val="00536386"/>
    <w:rsid w:val="005365F5"/>
    <w:rsid w:val="005406F5"/>
    <w:rsid w:val="00540F07"/>
    <w:rsid w:val="005432A8"/>
    <w:rsid w:val="00545C07"/>
    <w:rsid w:val="00555200"/>
    <w:rsid w:val="0056348D"/>
    <w:rsid w:val="00563B12"/>
    <w:rsid w:val="005654EF"/>
    <w:rsid w:val="00565E78"/>
    <w:rsid w:val="005678BC"/>
    <w:rsid w:val="0057252B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7D42"/>
    <w:rsid w:val="005B140D"/>
    <w:rsid w:val="005B4518"/>
    <w:rsid w:val="005B6FCA"/>
    <w:rsid w:val="005C085F"/>
    <w:rsid w:val="005C3B47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5F75E1"/>
    <w:rsid w:val="00603465"/>
    <w:rsid w:val="006051D3"/>
    <w:rsid w:val="00611032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544D"/>
    <w:rsid w:val="00637078"/>
    <w:rsid w:val="00637A07"/>
    <w:rsid w:val="00641D2F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340C"/>
    <w:rsid w:val="006B6CF6"/>
    <w:rsid w:val="006B70F7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2660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1A39"/>
    <w:rsid w:val="00793182"/>
    <w:rsid w:val="00795F5D"/>
    <w:rsid w:val="00795FB8"/>
    <w:rsid w:val="007A068F"/>
    <w:rsid w:val="007A0B41"/>
    <w:rsid w:val="007A48EA"/>
    <w:rsid w:val="007B0690"/>
    <w:rsid w:val="007B4185"/>
    <w:rsid w:val="007B7331"/>
    <w:rsid w:val="007B778D"/>
    <w:rsid w:val="007C0728"/>
    <w:rsid w:val="007C0947"/>
    <w:rsid w:val="007C14AF"/>
    <w:rsid w:val="007D0C6D"/>
    <w:rsid w:val="007D2F04"/>
    <w:rsid w:val="007D2FB6"/>
    <w:rsid w:val="007D429C"/>
    <w:rsid w:val="007D7076"/>
    <w:rsid w:val="007E22AB"/>
    <w:rsid w:val="007E32A7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328A"/>
    <w:rsid w:val="00816079"/>
    <w:rsid w:val="0081625E"/>
    <w:rsid w:val="00823A78"/>
    <w:rsid w:val="00825A96"/>
    <w:rsid w:val="0082788C"/>
    <w:rsid w:val="008306BC"/>
    <w:rsid w:val="0083380E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4DA1"/>
    <w:rsid w:val="008B643B"/>
    <w:rsid w:val="008C1B2E"/>
    <w:rsid w:val="008C450F"/>
    <w:rsid w:val="008C7C82"/>
    <w:rsid w:val="008D129E"/>
    <w:rsid w:val="008D18CC"/>
    <w:rsid w:val="008D3366"/>
    <w:rsid w:val="008D44D0"/>
    <w:rsid w:val="008D4C1C"/>
    <w:rsid w:val="008D4C64"/>
    <w:rsid w:val="008D6135"/>
    <w:rsid w:val="008D6394"/>
    <w:rsid w:val="008E0464"/>
    <w:rsid w:val="008E1C5F"/>
    <w:rsid w:val="008E2FF3"/>
    <w:rsid w:val="008E479F"/>
    <w:rsid w:val="008E6366"/>
    <w:rsid w:val="008F2BD1"/>
    <w:rsid w:val="008F3C97"/>
    <w:rsid w:val="008F470B"/>
    <w:rsid w:val="008F626F"/>
    <w:rsid w:val="008F7011"/>
    <w:rsid w:val="0090092F"/>
    <w:rsid w:val="00901C44"/>
    <w:rsid w:val="009055A6"/>
    <w:rsid w:val="0091090A"/>
    <w:rsid w:val="00916044"/>
    <w:rsid w:val="00920DA0"/>
    <w:rsid w:val="00923182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6D1D"/>
    <w:rsid w:val="009477D9"/>
    <w:rsid w:val="009513BA"/>
    <w:rsid w:val="00952967"/>
    <w:rsid w:val="0095421A"/>
    <w:rsid w:val="00955A89"/>
    <w:rsid w:val="009619B5"/>
    <w:rsid w:val="00965433"/>
    <w:rsid w:val="00966191"/>
    <w:rsid w:val="00966653"/>
    <w:rsid w:val="00966FC0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87F"/>
    <w:rsid w:val="009873D9"/>
    <w:rsid w:val="00996175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372"/>
    <w:rsid w:val="009F63B5"/>
    <w:rsid w:val="00A008CF"/>
    <w:rsid w:val="00A00F7D"/>
    <w:rsid w:val="00A116C4"/>
    <w:rsid w:val="00A14962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CA7"/>
    <w:rsid w:val="00AC684E"/>
    <w:rsid w:val="00AC6ACD"/>
    <w:rsid w:val="00AC6EAC"/>
    <w:rsid w:val="00AC7769"/>
    <w:rsid w:val="00AC79C8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1A11"/>
    <w:rsid w:val="00AF395C"/>
    <w:rsid w:val="00AF4627"/>
    <w:rsid w:val="00AF50B6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60D85"/>
    <w:rsid w:val="00B61AB6"/>
    <w:rsid w:val="00B62107"/>
    <w:rsid w:val="00B71CB7"/>
    <w:rsid w:val="00B72B8D"/>
    <w:rsid w:val="00B730A3"/>
    <w:rsid w:val="00B75BAA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6354"/>
    <w:rsid w:val="00BC17F6"/>
    <w:rsid w:val="00BC2FDA"/>
    <w:rsid w:val="00BC3B12"/>
    <w:rsid w:val="00BD0EFA"/>
    <w:rsid w:val="00BD254E"/>
    <w:rsid w:val="00BD288A"/>
    <w:rsid w:val="00BD498B"/>
    <w:rsid w:val="00BD4DD6"/>
    <w:rsid w:val="00BD6A0B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19DF"/>
    <w:rsid w:val="00C855F1"/>
    <w:rsid w:val="00C86AA8"/>
    <w:rsid w:val="00C86CA0"/>
    <w:rsid w:val="00C8740D"/>
    <w:rsid w:val="00C926D6"/>
    <w:rsid w:val="00C9476A"/>
    <w:rsid w:val="00C9579F"/>
    <w:rsid w:val="00CA0DAA"/>
    <w:rsid w:val="00CA0E4E"/>
    <w:rsid w:val="00CA2E17"/>
    <w:rsid w:val="00CA3ED0"/>
    <w:rsid w:val="00CA6200"/>
    <w:rsid w:val="00CB6F49"/>
    <w:rsid w:val="00CC15DD"/>
    <w:rsid w:val="00CC2529"/>
    <w:rsid w:val="00CC3CE2"/>
    <w:rsid w:val="00CC6448"/>
    <w:rsid w:val="00CD0408"/>
    <w:rsid w:val="00CD1351"/>
    <w:rsid w:val="00CE1452"/>
    <w:rsid w:val="00CE60FC"/>
    <w:rsid w:val="00CF2128"/>
    <w:rsid w:val="00CF4878"/>
    <w:rsid w:val="00CF6FB7"/>
    <w:rsid w:val="00CF7944"/>
    <w:rsid w:val="00CF7CA0"/>
    <w:rsid w:val="00D002EA"/>
    <w:rsid w:val="00D01522"/>
    <w:rsid w:val="00D01651"/>
    <w:rsid w:val="00D04FA1"/>
    <w:rsid w:val="00D0794C"/>
    <w:rsid w:val="00D13A65"/>
    <w:rsid w:val="00D14124"/>
    <w:rsid w:val="00D164AA"/>
    <w:rsid w:val="00D17308"/>
    <w:rsid w:val="00D22ED1"/>
    <w:rsid w:val="00D25DDF"/>
    <w:rsid w:val="00D3449A"/>
    <w:rsid w:val="00D37D0C"/>
    <w:rsid w:val="00D4445E"/>
    <w:rsid w:val="00D47CED"/>
    <w:rsid w:val="00D52B67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485"/>
    <w:rsid w:val="00D85A01"/>
    <w:rsid w:val="00D85AE2"/>
    <w:rsid w:val="00D87E77"/>
    <w:rsid w:val="00D9336F"/>
    <w:rsid w:val="00D966C9"/>
    <w:rsid w:val="00D96D48"/>
    <w:rsid w:val="00D97D56"/>
    <w:rsid w:val="00DA3E59"/>
    <w:rsid w:val="00DA6608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2D8A"/>
    <w:rsid w:val="00DD4D2A"/>
    <w:rsid w:val="00DD638D"/>
    <w:rsid w:val="00DD770E"/>
    <w:rsid w:val="00DE0762"/>
    <w:rsid w:val="00DE0887"/>
    <w:rsid w:val="00DE0B84"/>
    <w:rsid w:val="00DE1D01"/>
    <w:rsid w:val="00DE3D95"/>
    <w:rsid w:val="00DE5603"/>
    <w:rsid w:val="00DE6BDA"/>
    <w:rsid w:val="00DE7FF3"/>
    <w:rsid w:val="00DF4484"/>
    <w:rsid w:val="00DF4BC7"/>
    <w:rsid w:val="00DF5572"/>
    <w:rsid w:val="00DF73CC"/>
    <w:rsid w:val="00E0012D"/>
    <w:rsid w:val="00E03BC9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342A"/>
    <w:rsid w:val="00E33DD7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C439A"/>
    <w:rsid w:val="00EC48D5"/>
    <w:rsid w:val="00EC5D46"/>
    <w:rsid w:val="00EC7C2E"/>
    <w:rsid w:val="00ED086E"/>
    <w:rsid w:val="00ED27AF"/>
    <w:rsid w:val="00EE2BC8"/>
    <w:rsid w:val="00EE404C"/>
    <w:rsid w:val="00EE469E"/>
    <w:rsid w:val="00EE59F2"/>
    <w:rsid w:val="00EE61DB"/>
    <w:rsid w:val="00EE7A3D"/>
    <w:rsid w:val="00EF2F7F"/>
    <w:rsid w:val="00EF33EC"/>
    <w:rsid w:val="00F07A86"/>
    <w:rsid w:val="00F104FD"/>
    <w:rsid w:val="00F161DF"/>
    <w:rsid w:val="00F16B4A"/>
    <w:rsid w:val="00F16C74"/>
    <w:rsid w:val="00F17BA4"/>
    <w:rsid w:val="00F20C8C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2E09"/>
    <w:rsid w:val="00F555C4"/>
    <w:rsid w:val="00F56EFD"/>
    <w:rsid w:val="00F61A2A"/>
    <w:rsid w:val="00F63442"/>
    <w:rsid w:val="00F65F62"/>
    <w:rsid w:val="00F67DDC"/>
    <w:rsid w:val="00F739A9"/>
    <w:rsid w:val="00F747CA"/>
    <w:rsid w:val="00F85779"/>
    <w:rsid w:val="00F87317"/>
    <w:rsid w:val="00F92909"/>
    <w:rsid w:val="00F948AD"/>
    <w:rsid w:val="00F94FB0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1D9"/>
    <w:rsid w:val="00FC5D79"/>
    <w:rsid w:val="00FD378F"/>
    <w:rsid w:val="00FD617B"/>
    <w:rsid w:val="00FE02DA"/>
    <w:rsid w:val="00FE349D"/>
    <w:rsid w:val="00FE729E"/>
    <w:rsid w:val="00FF133E"/>
    <w:rsid w:val="00FF25E6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533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C8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uiPriority w:val="1"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uiPriority w:val="1"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uiPriority w:val="1"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44F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B44F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B44F2"/>
    <w:pPr>
      <w:spacing w:before="240" w:after="60"/>
      <w:outlineLvl w:val="5"/>
    </w:pPr>
    <w:rPr>
      <w:rFonts w:ascii="Calibri" w:hAnsi="Calibri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="Calibri" w:eastAsia="Times New Roman" w:hAnsi="Calibri" w:cs="Times New Roman"/>
      <w:b/>
      <w:bCs/>
    </w:rPr>
  </w:style>
  <w:style w:type="paragraph" w:styleId="KeinLeerraum">
    <w:name w:val="No Spacing"/>
    <w:uiPriority w:val="10"/>
    <w:rsid w:val="002B44F2"/>
    <w:rPr>
      <w:sz w:val="22"/>
      <w:szCs w:val="22"/>
    </w:rPr>
  </w:style>
  <w:style w:type="table" w:styleId="Tabellengitternetz">
    <w:name w:val="Table Grid"/>
    <w:basedOn w:val="NormaleTabelle"/>
    <w:uiPriority w:val="59"/>
    <w:rsid w:val="001F6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ewandowski\Formbl&#228;tter\Formbl&#228;tter_rot_grau\Formblatt_rot_Zweite_Seite_le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87D9-6AB1-48DA-A1A6-9442E5D8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Formblatt_rot_Zweite_Seite_leer.dot</Template>
  <TotalTime>0</TotalTime>
  <Pages>3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creator>lewandowskju</dc:creator>
  <cp:lastModifiedBy>Jörg Leikam</cp:lastModifiedBy>
  <cp:revision>10</cp:revision>
  <cp:lastPrinted>2016-04-13T13:32:00Z</cp:lastPrinted>
  <dcterms:created xsi:type="dcterms:W3CDTF">2016-03-31T12:20:00Z</dcterms:created>
  <dcterms:modified xsi:type="dcterms:W3CDTF">2016-06-14T10:32:00Z</dcterms:modified>
</cp:coreProperties>
</file>