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</w:tblGrid>
      <w:tr w:rsidR="00EC5D92" w:rsidRPr="001F65DB" w:rsidTr="00EC5D92">
        <w:trPr>
          <w:trHeight w:hRule="exact" w:val="227"/>
        </w:trPr>
        <w:tc>
          <w:tcPr>
            <w:tcW w:w="4757" w:type="dxa"/>
            <w:shd w:val="clear" w:color="auto" w:fill="auto"/>
            <w:vAlign w:val="bottom"/>
          </w:tcPr>
          <w:p w:rsidR="00EC5D92" w:rsidRPr="00EC5D92" w:rsidRDefault="00EC5D92" w:rsidP="00D30D79">
            <w:pPr>
              <w:rPr>
                <w:sz w:val="14"/>
                <w:szCs w:val="14"/>
              </w:rPr>
            </w:pPr>
            <w:r w:rsidRPr="00EC5D92">
              <w:rPr>
                <w:sz w:val="14"/>
                <w:szCs w:val="14"/>
              </w:rPr>
              <w:t>Stadt Nürnberg · Bauhof 9 · 90402 Nürnberg</w:t>
            </w:r>
          </w:p>
        </w:tc>
      </w:tr>
      <w:tr w:rsidR="00EC5D92" w:rsidRPr="0031760B" w:rsidTr="00EC5D92">
        <w:trPr>
          <w:trHeight w:hRule="exact" w:val="2211"/>
        </w:trPr>
        <w:tc>
          <w:tcPr>
            <w:tcW w:w="4757" w:type="dxa"/>
            <w:shd w:val="clear" w:color="auto" w:fill="auto"/>
          </w:tcPr>
          <w:p w:rsidR="00EC5D92" w:rsidRPr="00EC5D92" w:rsidRDefault="00EC5D92" w:rsidP="00D30D79">
            <w:pPr>
              <w:rPr>
                <w:sz w:val="8"/>
                <w:szCs w:val="8"/>
              </w:rPr>
            </w:pPr>
          </w:p>
          <w:p w:rsidR="00EC5D92" w:rsidRPr="00EC5D92" w:rsidRDefault="00EC5D92" w:rsidP="00D30D79">
            <w:pPr>
              <w:rPr>
                <w:sz w:val="14"/>
                <w:szCs w:val="14"/>
              </w:rPr>
            </w:pPr>
            <w:r w:rsidRPr="00EC5D92">
              <w:rPr>
                <w:sz w:val="14"/>
                <w:szCs w:val="14"/>
              </w:rPr>
              <w:t>060</w:t>
            </w:r>
          </w:p>
          <w:p w:rsidR="00EC5D92" w:rsidRPr="00EC5D92" w:rsidRDefault="00EC5D92" w:rsidP="00D30D79">
            <w:pPr>
              <w:rPr>
                <w:sz w:val="14"/>
                <w:szCs w:val="14"/>
              </w:rPr>
            </w:pPr>
          </w:p>
          <w:p w:rsidR="00D30D79" w:rsidRDefault="005E3B9D" w:rsidP="00D30D79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bookmarkStart w:id="0" w:name="Text14"/>
            <w:r w:rsidR="00D30D79">
              <w:instrText xml:space="preserve"> FORMTEXT </w:instrText>
            </w:r>
            <w:r>
              <w:fldChar w:fldCharType="separate"/>
            </w:r>
            <w:r w:rsidR="00F0239F">
              <w:rPr>
                <w:noProof/>
              </w:rPr>
              <w:t>Firma</w:t>
            </w:r>
            <w:r>
              <w:fldChar w:fldCharType="end"/>
            </w:r>
            <w:bookmarkEnd w:id="0"/>
            <w:r>
              <w:fldChar w:fldCharType="begin"/>
            </w:r>
            <w:r>
              <w:fldChar w:fldCharType="end"/>
            </w:r>
          </w:p>
          <w:p w:rsidR="00D30D79" w:rsidRDefault="005E3B9D" w:rsidP="00D30D7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30D79">
              <w:instrText xml:space="preserve"> FORMTEXT </w:instrText>
            </w:r>
            <w:r>
              <w:fldChar w:fldCharType="separate"/>
            </w:r>
            <w:r w:rsidR="00F0239F">
              <w:rPr>
                <w:noProof/>
              </w:rPr>
              <w:t> </w:t>
            </w:r>
            <w:r w:rsidR="00F0239F">
              <w:rPr>
                <w:noProof/>
              </w:rPr>
              <w:t> </w:t>
            </w:r>
            <w:r w:rsidR="00F0239F">
              <w:rPr>
                <w:noProof/>
              </w:rPr>
              <w:t> </w:t>
            </w:r>
            <w:r w:rsidR="00F0239F">
              <w:rPr>
                <w:noProof/>
              </w:rPr>
              <w:t> </w:t>
            </w:r>
            <w:r w:rsidR="00F0239F"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fldChar w:fldCharType="begin"/>
            </w:r>
            <w:r w:rsidR="00D30D79">
              <w:instrText xml:space="preserve">  </w:instrText>
            </w:r>
            <w:r>
              <w:fldChar w:fldCharType="end"/>
            </w:r>
          </w:p>
          <w:p w:rsidR="00D30D79" w:rsidRDefault="005E3B9D" w:rsidP="00D30D79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raße und Hausnummer"/>
                  </w:textInput>
                </w:ffData>
              </w:fldChar>
            </w:r>
            <w:bookmarkStart w:id="2" w:name="Text2"/>
            <w:r w:rsidR="00D30D79">
              <w:instrText xml:space="preserve"> FORMTEXT </w:instrText>
            </w:r>
            <w:r>
              <w:fldChar w:fldCharType="separate"/>
            </w:r>
            <w:r w:rsidR="00F0239F">
              <w:rPr>
                <w:noProof/>
              </w:rPr>
              <w:t>Straße und Hausnummer</w:t>
            </w:r>
            <w:r>
              <w:fldChar w:fldCharType="end"/>
            </w:r>
            <w:bookmarkEnd w:id="2"/>
            <w:r>
              <w:fldChar w:fldCharType="begin"/>
            </w:r>
            <w:r w:rsidR="00D30D79">
              <w:instrText xml:space="preserve">  </w:instrText>
            </w:r>
            <w:r>
              <w:fldChar w:fldCharType="end"/>
            </w:r>
          </w:p>
          <w:p w:rsidR="00D30D79" w:rsidRDefault="005E3B9D" w:rsidP="00D30D79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PLZ"/>
                  </w:textInput>
                </w:ffData>
              </w:fldChar>
            </w:r>
            <w:bookmarkStart w:id="3" w:name="Text3"/>
            <w:r w:rsidR="00D30D79">
              <w:instrText xml:space="preserve"> FORMTEXT </w:instrText>
            </w:r>
            <w:r>
              <w:fldChar w:fldCharType="separate"/>
            </w:r>
            <w:r w:rsidR="00F0239F">
              <w:rPr>
                <w:noProof/>
              </w:rPr>
              <w:t>PLZ</w:t>
            </w:r>
            <w:r>
              <w:fldChar w:fldCharType="end"/>
            </w:r>
            <w:bookmarkEnd w:id="3"/>
            <w:r w:rsidR="00D30D79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Nürnberg"/>
                  </w:textInput>
                </w:ffData>
              </w:fldChar>
            </w:r>
            <w:bookmarkStart w:id="4" w:name="Text4"/>
            <w:r w:rsidR="00D30D79">
              <w:instrText xml:space="preserve"> FORMTEXT </w:instrText>
            </w:r>
            <w:r>
              <w:fldChar w:fldCharType="separate"/>
            </w:r>
            <w:r w:rsidR="00F0239F">
              <w:rPr>
                <w:noProof/>
              </w:rPr>
              <w:t>Nürnberg</w:t>
            </w:r>
            <w:r>
              <w:fldChar w:fldCharType="end"/>
            </w:r>
            <w:bookmarkEnd w:id="4"/>
            <w:r>
              <w:fldChar w:fldCharType="begin"/>
            </w:r>
            <w:r w:rsidR="00D30D79">
              <w:instrText xml:space="preserve">  </w:instrText>
            </w:r>
            <w:r>
              <w:fldChar w:fldCharType="end"/>
            </w:r>
          </w:p>
          <w:p w:rsidR="00EC5D92" w:rsidRPr="00FB1C70" w:rsidRDefault="005E3B9D" w:rsidP="00D30D79">
            <w:r>
              <w:fldChar w:fldCharType="begin"/>
            </w:r>
            <w:r>
              <w:fldChar w:fldCharType="end"/>
            </w:r>
          </w:p>
        </w:tc>
      </w:tr>
      <w:tr w:rsidR="00EC5D92" w:rsidRPr="001F65DB" w:rsidTr="00EC5D92">
        <w:trPr>
          <w:trHeight w:hRule="exact" w:val="851"/>
        </w:trPr>
        <w:tc>
          <w:tcPr>
            <w:tcW w:w="4757" w:type="dxa"/>
            <w:shd w:val="clear" w:color="auto" w:fill="auto"/>
          </w:tcPr>
          <w:p w:rsidR="00EC5D92" w:rsidRPr="001F65DB" w:rsidRDefault="00EC5D92" w:rsidP="00D30D79"/>
        </w:tc>
      </w:tr>
    </w:tbl>
    <w:p w:rsidR="00EC5D92" w:rsidRDefault="00EC5D92" w:rsidP="00EC5D92"/>
    <w:p w:rsidR="00E32B61" w:rsidRPr="00DD638D" w:rsidRDefault="00B1559D" w:rsidP="00E32B61">
      <w:pPr>
        <w:spacing w:after="60"/>
      </w:pPr>
      <w:r>
        <w:fldChar w:fldCharType="begin">
          <w:ffData>
            <w:name w:val="Text29"/>
            <w:enabled/>
            <w:calcOnExit w:val="0"/>
            <w:textInput>
              <w:default w:val="Datum"/>
            </w:textInput>
          </w:ffData>
        </w:fldChar>
      </w:r>
      <w:bookmarkStart w:id="5" w:name="Text29"/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bookmarkEnd w:id="5"/>
    </w:p>
    <w:p w:rsidR="00E32B61" w:rsidRDefault="00E32B61" w:rsidP="00E32B61">
      <w:pPr>
        <w:rPr>
          <w:b/>
        </w:rPr>
      </w:pPr>
      <w:r>
        <w:rPr>
          <w:b/>
        </w:rPr>
        <w:t>Vergabeverfahren</w:t>
      </w:r>
      <w:r w:rsidRPr="00250E61">
        <w:rPr>
          <w:b/>
        </w:rPr>
        <w:t xml:space="preserve">: </w:t>
      </w:r>
      <w:r w:rsidRPr="00250E61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250E61">
        <w:rPr>
          <w:b/>
        </w:rPr>
        <w:instrText xml:space="preserve"> FORMTEXT </w:instrText>
      </w:r>
      <w:r w:rsidRPr="00250E61">
        <w:rPr>
          <w:b/>
        </w:rPr>
      </w:r>
      <w:r w:rsidRPr="00250E61">
        <w:rPr>
          <w:b/>
        </w:rPr>
        <w:fldChar w:fldCharType="separate"/>
      </w:r>
      <w:r w:rsidRPr="00250E61">
        <w:rPr>
          <w:b/>
          <w:noProof/>
        </w:rPr>
        <w:t> </w:t>
      </w:r>
      <w:r w:rsidRPr="00250E61">
        <w:rPr>
          <w:b/>
          <w:noProof/>
        </w:rPr>
        <w:t> </w:t>
      </w:r>
      <w:r w:rsidRPr="00250E61">
        <w:rPr>
          <w:b/>
          <w:noProof/>
        </w:rPr>
        <w:t> </w:t>
      </w:r>
      <w:r w:rsidRPr="00250E61">
        <w:rPr>
          <w:b/>
          <w:noProof/>
        </w:rPr>
        <w:t> </w:t>
      </w:r>
      <w:r w:rsidRPr="00250E61">
        <w:rPr>
          <w:b/>
          <w:noProof/>
        </w:rPr>
        <w:t> </w:t>
      </w:r>
      <w:r w:rsidRPr="00250E61">
        <w:rPr>
          <w:b/>
        </w:rPr>
        <w:fldChar w:fldCharType="end"/>
      </w:r>
      <w:bookmarkEnd w:id="6"/>
      <w:r>
        <w:rPr>
          <w:b/>
        </w:rPr>
        <w:t xml:space="preserve">, </w:t>
      </w: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;</w:t>
      </w:r>
    </w:p>
    <w:p w:rsidR="00B1559D" w:rsidRDefault="00E32B61" w:rsidP="00E32B61">
      <w:pPr>
        <w:rPr>
          <w:b/>
        </w:rPr>
      </w:pPr>
      <w:r>
        <w:rPr>
          <w:b/>
        </w:rPr>
        <w:t xml:space="preserve">Information über nicht berücksichtigte Angebote gem. </w:t>
      </w:r>
    </w:p>
    <w:p w:rsidR="00E32B61" w:rsidRPr="00250E61" w:rsidRDefault="00E32B61" w:rsidP="00E32B61">
      <w:pPr>
        <w:rPr>
          <w:b/>
        </w:rPr>
      </w:pPr>
      <w:r>
        <w:rPr>
          <w:b/>
        </w:rPr>
        <w:t>§ 46 Abs. 1 Satz 3 UVgO;</w:t>
      </w:r>
    </w:p>
    <w:p w:rsidR="00E32B61" w:rsidRPr="005654EF" w:rsidRDefault="00E32B61" w:rsidP="00E32B61">
      <w:pPr>
        <w:tabs>
          <w:tab w:val="left" w:pos="6946"/>
        </w:tabs>
        <w:spacing w:before="40"/>
        <w:ind w:right="2041"/>
        <w:rPr>
          <w:sz w:val="18"/>
          <w:szCs w:val="18"/>
        </w:rPr>
      </w:pPr>
      <w:r>
        <w:rPr>
          <w:sz w:val="18"/>
          <w:szCs w:val="18"/>
        </w:rPr>
        <w:t xml:space="preserve">Ihr Angebot vom </w:t>
      </w:r>
      <w:r>
        <w:rPr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fldChar w:fldCharType="end"/>
      </w:r>
      <w:r w:rsidRPr="005654EF">
        <w:rPr>
          <w:sz w:val="18"/>
          <w:szCs w:val="18"/>
        </w:rPr>
        <w:t xml:space="preserve">, Ihr Zeichen </w:t>
      </w:r>
      <w:r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fldChar w:fldCharType="end"/>
      </w:r>
    </w:p>
    <w:p w:rsidR="00E32B61" w:rsidRPr="005654EF" w:rsidRDefault="00E32B61" w:rsidP="00E32B61">
      <w:pPr>
        <w:spacing w:before="40"/>
        <w:rPr>
          <w:sz w:val="18"/>
          <w:szCs w:val="18"/>
        </w:rPr>
      </w:pPr>
      <w:r w:rsidRPr="005654EF">
        <w:rPr>
          <w:sz w:val="18"/>
          <w:szCs w:val="18"/>
        </w:rPr>
        <w:t>Unser Schreiben vom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fldChar w:fldCharType="end"/>
      </w:r>
      <w:r w:rsidRPr="005654EF">
        <w:rPr>
          <w:sz w:val="18"/>
          <w:szCs w:val="18"/>
        </w:rPr>
        <w:t xml:space="preserve">, Unser Zeichen </w:t>
      </w:r>
      <w:r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1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fldChar w:fldCharType="end"/>
      </w:r>
    </w:p>
    <w:p w:rsidR="00E32B61" w:rsidRDefault="00E32B61" w:rsidP="00E32B61"/>
    <w:p w:rsidR="00E32B61" w:rsidRDefault="00E32B61" w:rsidP="00E32B61"/>
    <w:p w:rsidR="00E32B61" w:rsidRDefault="00E32B61" w:rsidP="00E32B61">
      <w:r>
        <w:t>Sehr geehrte</w:t>
      </w:r>
      <w:r>
        <w:fldChar w:fldCharType="begin">
          <w:ffData>
            <w:name w:val="Dropdown2"/>
            <w:enabled/>
            <w:calcOnExit w:val="0"/>
            <w:ddList>
              <w:listEntry w:val=" Damen und Herren"/>
              <w:listEntry w:val="r Herr"/>
              <w:listEntry w:val=" Frau"/>
            </w:ddList>
          </w:ffData>
        </w:fldChar>
      </w:r>
      <w:bookmarkStart w:id="12" w:name="Dropdown2"/>
      <w:r>
        <w:instrText xml:space="preserve"> FORMDROPDOWN </w:instrText>
      </w:r>
      <w:r w:rsidR="00E428CC">
        <w:fldChar w:fldCharType="separate"/>
      </w:r>
      <w:r>
        <w:fldChar w:fldCharType="end"/>
      </w:r>
      <w:bookmarkEnd w:id="12"/>
      <w:r>
        <w:fldChar w:fldCharType="begin"/>
      </w:r>
      <w:r>
        <w:fldChar w:fldCharType="end"/>
      </w:r>
      <w:r>
        <w:t>,</w:t>
      </w:r>
    </w:p>
    <w:p w:rsidR="00E32B61" w:rsidRDefault="00E32B61" w:rsidP="00E32B61"/>
    <w:p w:rsidR="00B1559D" w:rsidRDefault="00E32B61" w:rsidP="00B1559D">
      <w:r>
        <w:t>wir bedanken uns für die Teilnahme an dem obengenannten Vergabe</w:t>
      </w:r>
      <w:r w:rsidR="00B1559D">
        <w:t>-</w:t>
      </w:r>
    </w:p>
    <w:p w:rsidR="00B1559D" w:rsidRDefault="00E32B61" w:rsidP="00B1559D">
      <w:r>
        <w:t>verfahren.</w:t>
      </w:r>
      <w:r w:rsidR="002A1F6C">
        <w:t xml:space="preserve"> </w:t>
      </w:r>
      <w:r>
        <w:t xml:space="preserve">Leider müssen wir Ihnen mitteilen, dass Ihr Angebot aus </w:t>
      </w:r>
    </w:p>
    <w:p w:rsidR="00E32B61" w:rsidRDefault="00E32B61" w:rsidP="00B1559D">
      <w:r>
        <w:t>nachfolgenden Gründen nicht berücksichtigt werden konnte:</w:t>
      </w:r>
    </w:p>
    <w:p w:rsidR="00E32B61" w:rsidRDefault="00B1559D" w:rsidP="00E32B61">
      <w:pPr>
        <w:spacing w:after="120"/>
      </w:pPr>
      <w:r>
        <w:fldChar w:fldCharType="begin">
          <w:ffData>
            <w:name w:val="Text10"/>
            <w:enabled/>
            <w:calcOnExit w:val="0"/>
            <w:textInput>
              <w:default w:val="Bitte Gründe der Ablehnung eintragen"/>
            </w:textInput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bookmarkStart w:id="14" w:name="_GoBack"/>
      <w:r>
        <w:rPr>
          <w:noProof/>
        </w:rPr>
        <w:t>Bitte Gründe der Ablehnung eintragen</w:t>
      </w:r>
      <w:bookmarkEnd w:id="14"/>
      <w:r>
        <w:fldChar w:fldCharType="end"/>
      </w:r>
      <w:bookmarkEnd w:id="13"/>
    </w:p>
    <w:p w:rsidR="00B1559D" w:rsidRDefault="00E32B61" w:rsidP="00B1559D">
      <w:r>
        <w:t xml:space="preserve">Das erfolgreiche Angebot hatte darüber hinaus folgende Merkmale und </w:t>
      </w:r>
    </w:p>
    <w:p w:rsidR="00E32B61" w:rsidRDefault="00E32B61" w:rsidP="00B1559D">
      <w:r>
        <w:t>Vorteile:</w:t>
      </w:r>
    </w:p>
    <w:p w:rsidR="00E32B61" w:rsidRDefault="00B1559D" w:rsidP="00E32B61">
      <w:r>
        <w:fldChar w:fldCharType="begin">
          <w:ffData>
            <w:name w:val="Text16"/>
            <w:enabled/>
            <w:calcOnExit w:val="0"/>
            <w:textInput>
              <w:default w:val="Bitte Merkmale und Vorteile des erfolgreichen Angebots eintragen"/>
            </w:textInput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Bitte Merkmale und Vorteile des erfolgreichen Angebots eintragen</w:t>
      </w:r>
      <w:r>
        <w:fldChar w:fldCharType="end"/>
      </w:r>
      <w:bookmarkEnd w:id="15"/>
    </w:p>
    <w:p w:rsidR="00E32B61" w:rsidRDefault="00E32B61" w:rsidP="00E32B61"/>
    <w:p w:rsidR="00E32B61" w:rsidRDefault="00E32B61" w:rsidP="00E32B61"/>
    <w:p w:rsidR="00E32B61" w:rsidRDefault="00E32B61" w:rsidP="00E32B61">
      <w:r>
        <w:t>Den Zuschlag soll erhalten:</w:t>
      </w:r>
    </w:p>
    <w:p w:rsidR="00E32B61" w:rsidRDefault="00E32B61" w:rsidP="00E32B61"/>
    <w:p w:rsidR="00E32B61" w:rsidRDefault="00E32B61" w:rsidP="00E32B61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E32B61" w:rsidRDefault="00E32B61" w:rsidP="00E32B61"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fldChar w:fldCharType="end"/>
      </w:r>
    </w:p>
    <w:p w:rsidR="00E32B61" w:rsidRDefault="00E32B61" w:rsidP="00E32B61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E32B61" w:rsidRDefault="00E32B61" w:rsidP="00E32B61"/>
    <w:p w:rsidR="00E32B61" w:rsidRDefault="00E32B61" w:rsidP="00E32B61">
      <w:r>
        <w:t>Mit freundlichen Grüßen</w:t>
      </w:r>
    </w:p>
    <w:p w:rsidR="00E32B61" w:rsidRDefault="00E32B61" w:rsidP="00E32B61">
      <w:r>
        <w:t>i.A.</w:t>
      </w:r>
    </w:p>
    <w:p w:rsidR="00E32B61" w:rsidRDefault="00E32B61" w:rsidP="00E32B61"/>
    <w:p w:rsidR="00E32B61" w:rsidRDefault="00E32B61" w:rsidP="00E32B61"/>
    <w:p w:rsidR="00EC5D92" w:rsidRDefault="00EC5D92" w:rsidP="00EC5D92"/>
    <w:sectPr w:rsidR="00EC5D92" w:rsidSect="00B1559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-1985" w:right="1304" w:bottom="1134" w:left="1304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79" w:rsidRDefault="00D30D79">
      <w:r>
        <w:separator/>
      </w:r>
    </w:p>
  </w:endnote>
  <w:endnote w:type="continuationSeparator" w:id="0">
    <w:p w:rsidR="00D30D79" w:rsidRDefault="00D3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1900"/>
      <w:gridCol w:w="3090"/>
      <w:gridCol w:w="227"/>
      <w:gridCol w:w="2552"/>
    </w:tblGrid>
    <w:tr w:rsidR="00D30D79" w:rsidRPr="001E0A31" w:rsidTr="00B1559D">
      <w:tc>
        <w:tcPr>
          <w:tcW w:w="2495" w:type="dxa"/>
        </w:tcPr>
        <w:p w:rsidR="00D30D79" w:rsidRPr="006E2487" w:rsidRDefault="00B1559D" w:rsidP="006E2487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  <w:r>
            <w:rPr>
              <w:noProof/>
              <w:sz w:val="16"/>
              <w:szCs w:val="16"/>
              <w:lang w:eastAsia="de-DE"/>
            </w:rPr>
            <w:t>vhbn_1011 Stand November 2018</w:t>
          </w:r>
        </w:p>
      </w:tc>
      <w:tc>
        <w:tcPr>
          <w:tcW w:w="1900" w:type="dxa"/>
        </w:tcPr>
        <w:p w:rsidR="00D30D79" w:rsidRPr="006E2487" w:rsidRDefault="00D30D79" w:rsidP="006E248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3090" w:type="dxa"/>
          <w:vAlign w:val="bottom"/>
        </w:tcPr>
        <w:p w:rsidR="00D30D79" w:rsidRPr="006E2487" w:rsidRDefault="00D30D79" w:rsidP="006E248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6E2487">
            <w:rPr>
              <w:noProof/>
              <w:sz w:val="14"/>
              <w:szCs w:val="14"/>
              <w:lang w:eastAsia="de-DE"/>
            </w:rPr>
            <w:t xml:space="preserve">Seite </w:t>
          </w:r>
          <w:r w:rsidR="005E3B9D" w:rsidRPr="006E2487">
            <w:rPr>
              <w:noProof/>
              <w:sz w:val="14"/>
              <w:szCs w:val="14"/>
              <w:lang w:eastAsia="de-DE"/>
            </w:rPr>
            <w:fldChar w:fldCharType="begin"/>
          </w:r>
          <w:r w:rsidRPr="006E2487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5E3B9D" w:rsidRPr="006E2487">
            <w:rPr>
              <w:noProof/>
              <w:sz w:val="14"/>
              <w:szCs w:val="14"/>
              <w:lang w:eastAsia="de-DE"/>
            </w:rPr>
            <w:fldChar w:fldCharType="separate"/>
          </w:r>
          <w:r w:rsidR="00E428CC">
            <w:rPr>
              <w:noProof/>
              <w:sz w:val="14"/>
              <w:szCs w:val="14"/>
              <w:lang w:eastAsia="de-DE"/>
            </w:rPr>
            <w:t>1</w:t>
          </w:r>
          <w:r w:rsidR="005E3B9D" w:rsidRPr="006E2487">
            <w:rPr>
              <w:noProof/>
              <w:sz w:val="14"/>
              <w:szCs w:val="14"/>
              <w:lang w:eastAsia="de-DE"/>
            </w:rPr>
            <w:fldChar w:fldCharType="end"/>
          </w:r>
          <w:r w:rsidRPr="006E2487">
            <w:rPr>
              <w:noProof/>
              <w:sz w:val="14"/>
              <w:szCs w:val="14"/>
              <w:lang w:eastAsia="de-DE"/>
            </w:rPr>
            <w:t xml:space="preserve"> von </w:t>
          </w:r>
          <w:r w:rsidR="00E32B61">
            <w:rPr>
              <w:noProof/>
              <w:sz w:val="14"/>
              <w:szCs w:val="14"/>
              <w:lang w:eastAsia="de-DE"/>
            </w:rPr>
            <w:fldChar w:fldCharType="begin"/>
          </w:r>
          <w:r w:rsidR="00E32B61">
            <w:rPr>
              <w:noProof/>
              <w:sz w:val="14"/>
              <w:szCs w:val="14"/>
              <w:lang w:eastAsia="de-DE"/>
            </w:rPr>
            <w:instrText xml:space="preserve"> NUMPAGES  \* Arabic  \* MERGEFORMAT </w:instrText>
          </w:r>
          <w:r w:rsidR="00E32B61">
            <w:rPr>
              <w:noProof/>
              <w:sz w:val="14"/>
              <w:szCs w:val="14"/>
              <w:lang w:eastAsia="de-DE"/>
            </w:rPr>
            <w:fldChar w:fldCharType="separate"/>
          </w:r>
          <w:r w:rsidR="00E428CC">
            <w:rPr>
              <w:noProof/>
              <w:sz w:val="14"/>
              <w:szCs w:val="14"/>
              <w:lang w:eastAsia="de-DE"/>
            </w:rPr>
            <w:t>1</w:t>
          </w:r>
          <w:r w:rsidR="00E32B61">
            <w:rPr>
              <w:noProof/>
              <w:sz w:val="14"/>
              <w:szCs w:val="14"/>
              <w:lang w:eastAsia="de-DE"/>
            </w:rPr>
            <w:fldChar w:fldCharType="end"/>
          </w:r>
        </w:p>
      </w:tc>
      <w:tc>
        <w:tcPr>
          <w:tcW w:w="227" w:type="dxa"/>
        </w:tcPr>
        <w:p w:rsidR="00D30D79" w:rsidRPr="006E2487" w:rsidRDefault="00D30D79" w:rsidP="006E248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D30D79" w:rsidRPr="006E2487" w:rsidRDefault="00D30D79" w:rsidP="006E248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D30D79" w:rsidRPr="008C7C82" w:rsidRDefault="00D30D79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79" w:rsidRPr="00FB3A27" w:rsidRDefault="00D30D79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79" w:rsidRDefault="00D30D79">
      <w:r>
        <w:separator/>
      </w:r>
    </w:p>
  </w:footnote>
  <w:footnote w:type="continuationSeparator" w:id="0">
    <w:p w:rsidR="00D30D79" w:rsidRDefault="00D3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5" w:type="dxa"/>
      <w:tblInd w:w="7711" w:type="dxa"/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B1559D" w:rsidRPr="006E2487" w:rsidTr="00751A9C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B1559D" w:rsidRPr="006E2487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 wp14:anchorId="6D04E5F3" wp14:editId="6FF69688">
                <wp:extent cx="1263650" cy="78740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arkenzeichen-word_ob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559D" w:rsidRPr="006E2487" w:rsidTr="00751A9C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B1559D" w:rsidRPr="006E2487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B1559D" w:rsidRPr="00C206FC" w:rsidTr="00751A9C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B1559D" w:rsidRPr="00C206FC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  <w:tr w:rsidR="00B1559D" w:rsidRPr="00C206FC" w:rsidTr="00751A9C">
      <w:trPr>
        <w:trHeight w:hRule="exact" w:val="12528"/>
      </w:trPr>
      <w:tc>
        <w:tcPr>
          <w:tcW w:w="2495" w:type="dxa"/>
          <w:shd w:val="clear" w:color="auto" w:fill="auto"/>
        </w:tcPr>
        <w:p w:rsidR="00B1559D" w:rsidRPr="00C206FC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B1559D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Amt bzw. Eigenbetrieb</w:t>
          </w:r>
        </w:p>
        <w:p w:rsidR="00B1559D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 xml:space="preserve">Abt. </w:t>
          </w: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>Herr/Frau Mustermann</w:t>
          </w: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>Musterstraße 99</w:t>
          </w: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>90XXX Nürnberg</w:t>
          </w:r>
        </w:p>
        <w:p w:rsidR="00B1559D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7135D4">
            <w:rPr>
              <w:sz w:val="14"/>
              <w:szCs w:val="14"/>
            </w:rPr>
            <w:t>xxx.mustermann@stadt.nuernberg.de</w:t>
          </w:r>
          <w:r w:rsidRPr="007135D4">
            <w:rPr>
              <w:sz w:val="14"/>
              <w:szCs w:val="14"/>
            </w:rPr>
            <w:br/>
            <w:t>www.nuernberg.de</w:t>
          </w:r>
        </w:p>
        <w:p w:rsidR="00B1559D" w:rsidRPr="000A4E68" w:rsidRDefault="00B1559D" w:rsidP="00B1559D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A14962">
            <w:rPr>
              <w:b/>
              <w:sz w:val="14"/>
              <w:szCs w:val="14"/>
            </w:rPr>
            <w:t>Sprechzeiten:</w:t>
          </w:r>
          <w:r w:rsidRPr="00A4766E">
            <w:rPr>
              <w:sz w:val="14"/>
              <w:szCs w:val="14"/>
            </w:rPr>
            <w:br/>
          </w:r>
          <w:r>
            <w:rPr>
              <w:sz w:val="14"/>
              <w:szCs w:val="14"/>
            </w:rPr>
            <w:t>Mo, Di, Do 8.30 - 15.30 Uhr</w:t>
          </w:r>
          <w:r>
            <w:rPr>
              <w:sz w:val="14"/>
              <w:szCs w:val="14"/>
            </w:rPr>
            <w:br/>
          </w:r>
          <w:r w:rsidRPr="000A4E68">
            <w:rPr>
              <w:sz w:val="14"/>
              <w:szCs w:val="14"/>
            </w:rPr>
            <w:t>Mi und Fr 8.30 - 12.30 Uhr</w:t>
          </w:r>
          <w:r w:rsidRPr="000A4E68">
            <w:rPr>
              <w:sz w:val="14"/>
              <w:szCs w:val="14"/>
            </w:rPr>
            <w:br/>
            <w:t>oder nach Vereinbarung</w:t>
          </w:r>
        </w:p>
        <w:p w:rsidR="00B1559D" w:rsidRPr="000A4E68" w:rsidRDefault="00B1559D" w:rsidP="00B1559D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0A4E68">
            <w:rPr>
              <w:b/>
              <w:sz w:val="14"/>
              <w:szCs w:val="14"/>
            </w:rPr>
            <w:t>Öffentliche Verkehrsmittel:</w:t>
          </w:r>
          <w:r w:rsidRPr="000A4E68">
            <w:rPr>
              <w:b/>
              <w:sz w:val="14"/>
              <w:szCs w:val="14"/>
            </w:rPr>
            <w:br/>
          </w:r>
          <w:r w:rsidRPr="000A4E68">
            <w:rPr>
              <w:sz w:val="14"/>
              <w:szCs w:val="14"/>
            </w:rPr>
            <w:t>U-Bahn-Linie xxxx</w:t>
          </w:r>
          <w:r w:rsidRPr="000A4E68">
            <w:rPr>
              <w:sz w:val="14"/>
              <w:szCs w:val="14"/>
            </w:rPr>
            <w:br/>
            <w:t>Haltestelle xxxx</w:t>
          </w:r>
          <w:r w:rsidRPr="000A4E68">
            <w:rPr>
              <w:sz w:val="14"/>
              <w:szCs w:val="14"/>
            </w:rPr>
            <w:br/>
            <w:t>Straßenbahn-Linie xxxx</w:t>
          </w:r>
          <w:r w:rsidRPr="000A4E68">
            <w:rPr>
              <w:sz w:val="14"/>
              <w:szCs w:val="14"/>
            </w:rPr>
            <w:br/>
            <w:t>Haltestelle xxxx</w:t>
          </w:r>
          <w:r w:rsidRPr="000A4E68">
            <w:rPr>
              <w:sz w:val="14"/>
              <w:szCs w:val="14"/>
            </w:rPr>
            <w:br/>
            <w:t>Straßenbahn-Linie xxxx</w:t>
          </w:r>
          <w:r w:rsidRPr="000A4E68">
            <w:rPr>
              <w:sz w:val="14"/>
              <w:szCs w:val="14"/>
            </w:rPr>
            <w:br/>
            <w:t>Haltestelle xxxx</w:t>
          </w:r>
          <w:r w:rsidRPr="000A4E68">
            <w:rPr>
              <w:sz w:val="14"/>
              <w:szCs w:val="14"/>
            </w:rPr>
            <w:br/>
            <w:t>Bus-Linie xxxx</w:t>
          </w:r>
          <w:r w:rsidRPr="000A4E68">
            <w:rPr>
              <w:sz w:val="14"/>
              <w:szCs w:val="14"/>
            </w:rPr>
            <w:br/>
            <w:t>Haltestelle xxxx</w:t>
          </w:r>
        </w:p>
        <w:p w:rsidR="00B1559D" w:rsidRPr="00C206FC" w:rsidRDefault="00B1559D" w:rsidP="00B1559D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b/>
              <w:sz w:val="18"/>
              <w:szCs w:val="18"/>
            </w:rPr>
          </w:pPr>
          <w:r w:rsidRPr="000A4E68">
            <w:rPr>
              <w:sz w:val="14"/>
              <w:szCs w:val="14"/>
            </w:rPr>
            <w:t>Sparkasse Nürnberg</w:t>
          </w:r>
          <w:r w:rsidRPr="000A4E68">
            <w:rPr>
              <w:sz w:val="14"/>
              <w:szCs w:val="14"/>
            </w:rPr>
            <w:br/>
            <w:t>IBAN: DE50760501010001010941</w:t>
          </w:r>
          <w:r w:rsidRPr="000A4E68">
            <w:rPr>
              <w:sz w:val="14"/>
              <w:szCs w:val="14"/>
            </w:rPr>
            <w:br/>
            <w:t>Swift (BIC): SSKNDE77XXX</w:t>
          </w:r>
        </w:p>
      </w:tc>
    </w:tr>
  </w:tbl>
  <w:p w:rsidR="00B1559D" w:rsidRDefault="00B155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5" w:type="dxa"/>
      <w:tblInd w:w="7711" w:type="dxa"/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B1559D" w:rsidRPr="006E2487" w:rsidTr="00751A9C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B1559D" w:rsidRPr="006E2487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 wp14:anchorId="6D04E5F3" wp14:editId="6FF69688">
                <wp:extent cx="1263650" cy="787400"/>
                <wp:effectExtent l="19050" t="0" r="0" b="0"/>
                <wp:docPr id="8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arkenzeichen-word_ob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559D" w:rsidRPr="006E2487" w:rsidTr="00751A9C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B1559D" w:rsidRPr="006E2487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B1559D" w:rsidRPr="00C206FC" w:rsidTr="00751A9C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B1559D" w:rsidRPr="00C206FC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  <w:tr w:rsidR="00B1559D" w:rsidRPr="00C206FC" w:rsidTr="00751A9C">
      <w:trPr>
        <w:trHeight w:hRule="exact" w:val="12528"/>
      </w:trPr>
      <w:tc>
        <w:tcPr>
          <w:tcW w:w="2495" w:type="dxa"/>
          <w:shd w:val="clear" w:color="auto" w:fill="auto"/>
        </w:tcPr>
        <w:p w:rsidR="00B1559D" w:rsidRPr="00C206FC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B1559D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Amt bzw. Eigenbetrieb</w:t>
          </w:r>
        </w:p>
        <w:p w:rsidR="00B1559D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 xml:space="preserve">Abt. </w:t>
          </w: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>Herr/Frau Mustermann</w:t>
          </w: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>Musterstraße 99</w:t>
          </w: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7135D4">
            <w:rPr>
              <w:b/>
              <w:sz w:val="16"/>
              <w:szCs w:val="16"/>
            </w:rPr>
            <w:t>90XXX Nürnberg</w:t>
          </w:r>
        </w:p>
        <w:p w:rsidR="00B1559D" w:rsidRDefault="00B1559D" w:rsidP="00B1559D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B1559D" w:rsidRPr="007135D4" w:rsidRDefault="00B1559D" w:rsidP="00B1559D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7135D4">
            <w:rPr>
              <w:sz w:val="14"/>
              <w:szCs w:val="14"/>
            </w:rPr>
            <w:t>xxx.mustermann@stadt.nuernberg.de</w:t>
          </w:r>
          <w:r w:rsidRPr="007135D4">
            <w:rPr>
              <w:sz w:val="14"/>
              <w:szCs w:val="14"/>
            </w:rPr>
            <w:br/>
            <w:t>www.nuernberg.de</w:t>
          </w:r>
        </w:p>
        <w:p w:rsidR="00B1559D" w:rsidRPr="000A4E68" w:rsidRDefault="00B1559D" w:rsidP="00B1559D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A14962">
            <w:rPr>
              <w:b/>
              <w:sz w:val="14"/>
              <w:szCs w:val="14"/>
            </w:rPr>
            <w:t>Sprechzeiten:</w:t>
          </w:r>
          <w:r w:rsidRPr="00A4766E">
            <w:rPr>
              <w:sz w:val="14"/>
              <w:szCs w:val="14"/>
            </w:rPr>
            <w:br/>
          </w:r>
          <w:r>
            <w:rPr>
              <w:sz w:val="14"/>
              <w:szCs w:val="14"/>
            </w:rPr>
            <w:t>Mo, Di, Do 8.30 - 15.30 Uhr</w:t>
          </w:r>
          <w:r>
            <w:rPr>
              <w:sz w:val="14"/>
              <w:szCs w:val="14"/>
            </w:rPr>
            <w:br/>
          </w:r>
          <w:r w:rsidRPr="000A4E68">
            <w:rPr>
              <w:sz w:val="14"/>
              <w:szCs w:val="14"/>
            </w:rPr>
            <w:t>Mi und Fr 8.30 - 12.30 Uhr</w:t>
          </w:r>
          <w:r w:rsidRPr="000A4E68">
            <w:rPr>
              <w:sz w:val="14"/>
              <w:szCs w:val="14"/>
            </w:rPr>
            <w:br/>
            <w:t>oder nach Vereinbarung</w:t>
          </w:r>
        </w:p>
        <w:p w:rsidR="00B1559D" w:rsidRPr="000A4E68" w:rsidRDefault="00B1559D" w:rsidP="00B1559D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0A4E68">
            <w:rPr>
              <w:b/>
              <w:sz w:val="14"/>
              <w:szCs w:val="14"/>
            </w:rPr>
            <w:t>Öffentliche Verkehrsmittel:</w:t>
          </w:r>
          <w:r w:rsidRPr="000A4E68">
            <w:rPr>
              <w:b/>
              <w:sz w:val="14"/>
              <w:szCs w:val="14"/>
            </w:rPr>
            <w:br/>
          </w:r>
          <w:r w:rsidRPr="000A4E68">
            <w:rPr>
              <w:sz w:val="14"/>
              <w:szCs w:val="14"/>
            </w:rPr>
            <w:t>U-Bahn-Linie xxxx</w:t>
          </w:r>
          <w:r w:rsidRPr="000A4E68">
            <w:rPr>
              <w:sz w:val="14"/>
              <w:szCs w:val="14"/>
            </w:rPr>
            <w:br/>
            <w:t>Haltestelle xxxx</w:t>
          </w:r>
          <w:r w:rsidRPr="000A4E68">
            <w:rPr>
              <w:sz w:val="14"/>
              <w:szCs w:val="14"/>
            </w:rPr>
            <w:br/>
            <w:t>Straßenbahn-Linie xxxx</w:t>
          </w:r>
          <w:r w:rsidRPr="000A4E68">
            <w:rPr>
              <w:sz w:val="14"/>
              <w:szCs w:val="14"/>
            </w:rPr>
            <w:br/>
            <w:t>Haltestelle xxxx</w:t>
          </w:r>
          <w:r w:rsidRPr="000A4E68">
            <w:rPr>
              <w:sz w:val="14"/>
              <w:szCs w:val="14"/>
            </w:rPr>
            <w:br/>
            <w:t>Straßenbahn-Linie xxxx</w:t>
          </w:r>
          <w:r w:rsidRPr="000A4E68">
            <w:rPr>
              <w:sz w:val="14"/>
              <w:szCs w:val="14"/>
            </w:rPr>
            <w:br/>
            <w:t>Haltestelle xxxx</w:t>
          </w:r>
          <w:r w:rsidRPr="000A4E68">
            <w:rPr>
              <w:sz w:val="14"/>
              <w:szCs w:val="14"/>
            </w:rPr>
            <w:br/>
            <w:t>Bus-Linie xxxx</w:t>
          </w:r>
          <w:r w:rsidRPr="000A4E68">
            <w:rPr>
              <w:sz w:val="14"/>
              <w:szCs w:val="14"/>
            </w:rPr>
            <w:br/>
            <w:t>Haltestelle xxxx</w:t>
          </w:r>
        </w:p>
        <w:p w:rsidR="00B1559D" w:rsidRPr="00C206FC" w:rsidRDefault="00B1559D" w:rsidP="00B1559D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b/>
              <w:sz w:val="18"/>
              <w:szCs w:val="18"/>
            </w:rPr>
          </w:pPr>
          <w:r w:rsidRPr="000A4E68">
            <w:rPr>
              <w:sz w:val="14"/>
              <w:szCs w:val="14"/>
            </w:rPr>
            <w:t>Sparkasse Nürnberg</w:t>
          </w:r>
          <w:r w:rsidRPr="000A4E68">
            <w:rPr>
              <w:sz w:val="14"/>
              <w:szCs w:val="14"/>
            </w:rPr>
            <w:br/>
            <w:t>IBAN: DE50760501010001010941</w:t>
          </w:r>
          <w:r w:rsidRPr="000A4E68">
            <w:rPr>
              <w:sz w:val="14"/>
              <w:szCs w:val="14"/>
            </w:rPr>
            <w:br/>
            <w:t>Swift (BIC): SSKNDE77XXX</w:t>
          </w:r>
        </w:p>
      </w:tc>
    </w:tr>
  </w:tbl>
  <w:p w:rsidR="00D30D79" w:rsidRDefault="00E428CC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74532" type="#_x0000_t32" style="position:absolute;left:0;text-align:left;margin-left:-42.5pt;margin-top:421pt;width:14.15pt;height:0;z-index:251658240;mso-position-horizontal-relative:text;mso-position-vertical-relative:page" o:connectortype="straight" strokeweight=".25pt">
          <w10:wrap anchory="page"/>
          <w10:anchorlock/>
        </v:shape>
      </w:pict>
    </w:r>
    <w:r>
      <w:rPr>
        <w:sz w:val="14"/>
        <w:szCs w:val="14"/>
      </w:rPr>
      <w:pict>
        <v:shape id="_x0000_s1174531" type="#_x0000_t32" style="position:absolute;left:0;text-align:left;margin-left:-42.5pt;margin-top:297.7pt;width:14.15pt;height:.05pt;z-index:251657216;mso-position-horizontal-relative:text;mso-position-vertical-relative:page" o:connectortype="straight" strokeweight=".25pt">
          <w10:wrap anchory="page"/>
          <w10:anchorlock/>
        </v:shape>
      </w:pict>
    </w:r>
  </w:p>
  <w:p w:rsidR="00B1559D" w:rsidRDefault="00B1559D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  <w:p w:rsidR="00B1559D" w:rsidRDefault="00B1559D" w:rsidP="00B1559D">
    <w:pPr>
      <w:pStyle w:val="Kopfzeile"/>
      <w:tabs>
        <w:tab w:val="clear" w:pos="4819"/>
        <w:tab w:val="clear" w:pos="9071"/>
      </w:tabs>
      <w:ind w:left="7740" w:right="-2948"/>
      <w:jc w:val="both"/>
      <w:rPr>
        <w:sz w:val="14"/>
        <w:szCs w:val="14"/>
      </w:rPr>
    </w:pPr>
  </w:p>
  <w:p w:rsidR="00B1559D" w:rsidRDefault="00B1559D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  <w:p w:rsidR="00B1559D" w:rsidRDefault="00B1559D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  <w:p w:rsidR="00B1559D" w:rsidRPr="00C206FC" w:rsidRDefault="00B1559D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D08"/>
    <w:multiLevelType w:val="singleLevel"/>
    <w:tmpl w:val="7124D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4C343ECA"/>
    <w:multiLevelType w:val="multilevel"/>
    <w:tmpl w:val="4C343E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C343ECD"/>
    <w:multiLevelType w:val="multilevel"/>
    <w:tmpl w:val="4C343E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C343ECE"/>
    <w:multiLevelType w:val="multilevel"/>
    <w:tmpl w:val="4C343ECE"/>
    <w:lvl w:ilvl="0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ttachedTemplate r:id="rId1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74533" fillcolor="red" stroke="f">
      <v:fill color="red"/>
      <v:stroke on="f"/>
    </o:shapedefaults>
    <o:shapelayout v:ext="edit">
      <o:idmap v:ext="edit" data="1147"/>
      <o:rules v:ext="edit">
        <o:r id="V:Rule3" type="connector" idref="#_x0000_s1174531"/>
        <o:r id="V:Rule4" type="connector" idref="#_x0000_s11745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D6A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5DEE"/>
    <w:rsid w:val="00077DFE"/>
    <w:rsid w:val="00080AC2"/>
    <w:rsid w:val="00086454"/>
    <w:rsid w:val="00094B0E"/>
    <w:rsid w:val="00095EA3"/>
    <w:rsid w:val="00097927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14F1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2E68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BAA"/>
    <w:rsid w:val="00203497"/>
    <w:rsid w:val="00212FD9"/>
    <w:rsid w:val="00214A4E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1DF5"/>
    <w:rsid w:val="00245C07"/>
    <w:rsid w:val="00246B6C"/>
    <w:rsid w:val="002471F1"/>
    <w:rsid w:val="00247471"/>
    <w:rsid w:val="0025562E"/>
    <w:rsid w:val="00257A60"/>
    <w:rsid w:val="0026084C"/>
    <w:rsid w:val="002621A2"/>
    <w:rsid w:val="00263FE0"/>
    <w:rsid w:val="002652BB"/>
    <w:rsid w:val="00270E44"/>
    <w:rsid w:val="002711FC"/>
    <w:rsid w:val="00271F17"/>
    <w:rsid w:val="002723C6"/>
    <w:rsid w:val="0027277E"/>
    <w:rsid w:val="00273E2E"/>
    <w:rsid w:val="00285498"/>
    <w:rsid w:val="002862DC"/>
    <w:rsid w:val="0029123B"/>
    <w:rsid w:val="00291F0E"/>
    <w:rsid w:val="002A00FB"/>
    <w:rsid w:val="002A1F6C"/>
    <w:rsid w:val="002A5D05"/>
    <w:rsid w:val="002B0D40"/>
    <w:rsid w:val="002B0FF1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35D"/>
    <w:rsid w:val="00375BF5"/>
    <w:rsid w:val="00376302"/>
    <w:rsid w:val="00376D52"/>
    <w:rsid w:val="00376D89"/>
    <w:rsid w:val="00387D30"/>
    <w:rsid w:val="00390CE6"/>
    <w:rsid w:val="00393207"/>
    <w:rsid w:val="003A1F28"/>
    <w:rsid w:val="003A3873"/>
    <w:rsid w:val="003A6359"/>
    <w:rsid w:val="003A6FC9"/>
    <w:rsid w:val="003B0DB0"/>
    <w:rsid w:val="003B21B7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13B7"/>
    <w:rsid w:val="003F4C38"/>
    <w:rsid w:val="003F4EAB"/>
    <w:rsid w:val="003F705E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307D2"/>
    <w:rsid w:val="00432B3A"/>
    <w:rsid w:val="00436388"/>
    <w:rsid w:val="00436EC0"/>
    <w:rsid w:val="004436B3"/>
    <w:rsid w:val="00446F88"/>
    <w:rsid w:val="0045197A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938"/>
    <w:rsid w:val="004D5AE4"/>
    <w:rsid w:val="004D5DA9"/>
    <w:rsid w:val="004D63E2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3C09"/>
    <w:rsid w:val="00503C0E"/>
    <w:rsid w:val="00504D09"/>
    <w:rsid w:val="005067E0"/>
    <w:rsid w:val="00506EA5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58FB"/>
    <w:rsid w:val="005A7D42"/>
    <w:rsid w:val="005B140D"/>
    <w:rsid w:val="005B4518"/>
    <w:rsid w:val="005B6FCA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3B9D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4E0A"/>
    <w:rsid w:val="006051D3"/>
    <w:rsid w:val="00605D6A"/>
    <w:rsid w:val="00611032"/>
    <w:rsid w:val="00613454"/>
    <w:rsid w:val="00614291"/>
    <w:rsid w:val="006153B1"/>
    <w:rsid w:val="00617063"/>
    <w:rsid w:val="00623941"/>
    <w:rsid w:val="00623DF9"/>
    <w:rsid w:val="00625F05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1300"/>
    <w:rsid w:val="006B340C"/>
    <w:rsid w:val="006B6CF6"/>
    <w:rsid w:val="006B70F7"/>
    <w:rsid w:val="006C620F"/>
    <w:rsid w:val="006C7F27"/>
    <w:rsid w:val="006D3B53"/>
    <w:rsid w:val="006D41BB"/>
    <w:rsid w:val="006D5D08"/>
    <w:rsid w:val="006D7042"/>
    <w:rsid w:val="006E03A0"/>
    <w:rsid w:val="006E0E1C"/>
    <w:rsid w:val="006E2487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6079"/>
    <w:rsid w:val="0081625E"/>
    <w:rsid w:val="00823A78"/>
    <w:rsid w:val="00825A96"/>
    <w:rsid w:val="0082788C"/>
    <w:rsid w:val="008306BC"/>
    <w:rsid w:val="00834FBA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B05"/>
    <w:rsid w:val="008B1741"/>
    <w:rsid w:val="008B4DA1"/>
    <w:rsid w:val="008C1B2E"/>
    <w:rsid w:val="008C450F"/>
    <w:rsid w:val="008C575D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1090A"/>
    <w:rsid w:val="00917CC0"/>
    <w:rsid w:val="00920DA0"/>
    <w:rsid w:val="0092148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36AE7"/>
    <w:rsid w:val="0094096D"/>
    <w:rsid w:val="009477D9"/>
    <w:rsid w:val="009513BA"/>
    <w:rsid w:val="00952967"/>
    <w:rsid w:val="0095421A"/>
    <w:rsid w:val="00955A89"/>
    <w:rsid w:val="0096114A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05AE"/>
    <w:rsid w:val="009F5372"/>
    <w:rsid w:val="009F6039"/>
    <w:rsid w:val="009F63B5"/>
    <w:rsid w:val="00A008CF"/>
    <w:rsid w:val="00A00F7D"/>
    <w:rsid w:val="00A116C4"/>
    <w:rsid w:val="00A14962"/>
    <w:rsid w:val="00A20D68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07E"/>
    <w:rsid w:val="00AC3CA7"/>
    <w:rsid w:val="00AC684E"/>
    <w:rsid w:val="00AC6ACD"/>
    <w:rsid w:val="00AC6EAC"/>
    <w:rsid w:val="00AC79C8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AF5CA3"/>
    <w:rsid w:val="00B01A6B"/>
    <w:rsid w:val="00B03E7A"/>
    <w:rsid w:val="00B04B5D"/>
    <w:rsid w:val="00B118E2"/>
    <w:rsid w:val="00B1212A"/>
    <w:rsid w:val="00B126BD"/>
    <w:rsid w:val="00B13681"/>
    <w:rsid w:val="00B14BC5"/>
    <w:rsid w:val="00B1559D"/>
    <w:rsid w:val="00B1761A"/>
    <w:rsid w:val="00B215E2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50DD6"/>
    <w:rsid w:val="00B60D85"/>
    <w:rsid w:val="00B62107"/>
    <w:rsid w:val="00B6243E"/>
    <w:rsid w:val="00B71CB7"/>
    <w:rsid w:val="00B72B8D"/>
    <w:rsid w:val="00B730A3"/>
    <w:rsid w:val="00B75BA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5AE2"/>
    <w:rsid w:val="00BB6354"/>
    <w:rsid w:val="00BC17F6"/>
    <w:rsid w:val="00BC2FDA"/>
    <w:rsid w:val="00BC3B12"/>
    <w:rsid w:val="00BD0EFA"/>
    <w:rsid w:val="00BD254E"/>
    <w:rsid w:val="00BD288A"/>
    <w:rsid w:val="00BD498B"/>
    <w:rsid w:val="00BD6A0B"/>
    <w:rsid w:val="00BE3CC5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AE"/>
    <w:rsid w:val="00C712D0"/>
    <w:rsid w:val="00C71DD4"/>
    <w:rsid w:val="00C7223A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AA8"/>
    <w:rsid w:val="00C86CA0"/>
    <w:rsid w:val="00C8740D"/>
    <w:rsid w:val="00C926D6"/>
    <w:rsid w:val="00C9476A"/>
    <w:rsid w:val="00C9579F"/>
    <w:rsid w:val="00CA0E4E"/>
    <w:rsid w:val="00CA2E17"/>
    <w:rsid w:val="00CA3ED0"/>
    <w:rsid w:val="00CA6200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878"/>
    <w:rsid w:val="00CF6FB7"/>
    <w:rsid w:val="00CF7944"/>
    <w:rsid w:val="00D002EA"/>
    <w:rsid w:val="00D01522"/>
    <w:rsid w:val="00D04FA1"/>
    <w:rsid w:val="00D0794C"/>
    <w:rsid w:val="00D13A65"/>
    <w:rsid w:val="00D13FDD"/>
    <w:rsid w:val="00D14124"/>
    <w:rsid w:val="00D164AA"/>
    <w:rsid w:val="00D17308"/>
    <w:rsid w:val="00D22ED1"/>
    <w:rsid w:val="00D25DDF"/>
    <w:rsid w:val="00D30D79"/>
    <w:rsid w:val="00D3449A"/>
    <w:rsid w:val="00D37D0C"/>
    <w:rsid w:val="00D4445E"/>
    <w:rsid w:val="00D44834"/>
    <w:rsid w:val="00D47CED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2BC"/>
    <w:rsid w:val="00D84485"/>
    <w:rsid w:val="00D85A01"/>
    <w:rsid w:val="00D85AE2"/>
    <w:rsid w:val="00D87E77"/>
    <w:rsid w:val="00D908F3"/>
    <w:rsid w:val="00D9336F"/>
    <w:rsid w:val="00D966C9"/>
    <w:rsid w:val="00D96D48"/>
    <w:rsid w:val="00D97D56"/>
    <w:rsid w:val="00DA3E59"/>
    <w:rsid w:val="00DA6608"/>
    <w:rsid w:val="00DA6832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2B61"/>
    <w:rsid w:val="00E3342A"/>
    <w:rsid w:val="00E34C10"/>
    <w:rsid w:val="00E3554C"/>
    <w:rsid w:val="00E410F1"/>
    <w:rsid w:val="00E4132A"/>
    <w:rsid w:val="00E414A0"/>
    <w:rsid w:val="00E41DED"/>
    <w:rsid w:val="00E428CC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5D92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08E6"/>
    <w:rsid w:val="00EF2F7F"/>
    <w:rsid w:val="00EF33EC"/>
    <w:rsid w:val="00F0239F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6C10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A3F56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3ED6"/>
    <w:rsid w:val="00FD617B"/>
    <w:rsid w:val="00FE02DA"/>
    <w:rsid w:val="00FE349D"/>
    <w:rsid w:val="00FE729E"/>
    <w:rsid w:val="00FF133E"/>
    <w:rsid w:val="00FF25E6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33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4:docId w14:val="272A88A0"/>
  <w15:docId w15:val="{7961E603-5797-472C-906D-465A5A69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43E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="Calibri" w:hAnsi="Calibri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uiPriority w:val="99"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="Calibri" w:eastAsia="Times New Roman" w:hAnsi="Calibri" w:cs="Times New Roman"/>
      <w:b/>
      <w:bCs/>
    </w:rPr>
  </w:style>
  <w:style w:type="paragraph" w:styleId="KeinLeerraum">
    <w:name w:val="No Spacing"/>
    <w:uiPriority w:val="10"/>
    <w:rsid w:val="002B44F2"/>
    <w:rPr>
      <w:sz w:val="22"/>
      <w:szCs w:val="22"/>
    </w:rPr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0A31"/>
    <w:rPr>
      <w:lang w:eastAsia="en-US"/>
    </w:rPr>
  </w:style>
  <w:style w:type="paragraph" w:customStyle="1" w:styleId="Zelle">
    <w:name w:val="Zelle"/>
    <w:basedOn w:val="Standard"/>
    <w:rsid w:val="00EC5D92"/>
    <w:rPr>
      <w:rFonts w:ascii="Univers" w:hAnsi="Univers" w:cs="Times New Roman"/>
      <w:noProof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ewandowski\Formbl&#228;tter\Formbl&#228;tter_rot_grau\Formblatt_grau_mehrseitig%2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677E-876A-4B53-82F8-B4654E96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Formblatt_grau_mehrseitig#.dot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creator>lewandowskju</dc:creator>
  <cp:lastModifiedBy>Eichinger, Annette</cp:lastModifiedBy>
  <cp:revision>7</cp:revision>
  <cp:lastPrinted>2016-03-31T12:58:00Z</cp:lastPrinted>
  <dcterms:created xsi:type="dcterms:W3CDTF">2016-08-17T06:14:00Z</dcterms:created>
  <dcterms:modified xsi:type="dcterms:W3CDTF">2018-10-25T15:17:00Z</dcterms:modified>
</cp:coreProperties>
</file>